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09968" w14:textId="3B07A3B2" w:rsidR="005E18E9" w:rsidRDefault="005E18E9" w:rsidP="005E18E9">
      <w:pPr>
        <w:spacing w:before="29"/>
        <w:ind w:left="3504" w:right="3558" w:hanging="6"/>
        <w:jc w:val="center"/>
        <w:rPr>
          <w:b/>
          <w:sz w:val="20"/>
        </w:rPr>
      </w:pPr>
      <w:bookmarkStart w:id="0" w:name="North_Carolina_Department_of_Transportat"/>
      <w:bookmarkEnd w:id="0"/>
      <w:r>
        <w:rPr>
          <w:b/>
          <w:sz w:val="20"/>
        </w:rPr>
        <w:t>North Carolina Department of Transportation Application for Bicycle and Pedestrian Planning Grant Funds - 2019 Call for Proposals</w:t>
      </w:r>
    </w:p>
    <w:p w14:paraId="2F1FAEAB" w14:textId="6D7CA924" w:rsidR="00AB5443" w:rsidRPr="00AB5443" w:rsidRDefault="00AB5443" w:rsidP="005E18E9">
      <w:pPr>
        <w:spacing w:before="29"/>
        <w:ind w:left="3504" w:right="3558" w:hanging="6"/>
        <w:jc w:val="center"/>
        <w:rPr>
          <w:sz w:val="20"/>
        </w:rPr>
      </w:pPr>
    </w:p>
    <w:p w14:paraId="2A3B480D" w14:textId="71D01BF7" w:rsidR="005E18E9" w:rsidRPr="00AB5443" w:rsidRDefault="00AB5443" w:rsidP="00AB5443">
      <w:pPr>
        <w:spacing w:before="29"/>
        <w:ind w:left="180" w:right="200" w:hanging="6"/>
        <w:jc w:val="right"/>
        <w:rPr>
          <w:sz w:val="20"/>
        </w:rPr>
      </w:pPr>
      <w:r w:rsidRPr="00AB5443">
        <w:rPr>
          <w:i/>
          <w:sz w:val="20"/>
        </w:rPr>
        <w:t>Updated</w:t>
      </w:r>
      <w:r w:rsidRPr="00AB5443">
        <w:rPr>
          <w:sz w:val="20"/>
        </w:rPr>
        <w:t>: Submittal Deadline is Friday November 15, 2018</w:t>
      </w:r>
    </w:p>
    <w:tbl>
      <w:tblPr>
        <w:tblW w:w="0" w:type="auto"/>
        <w:tblInd w:w="147" w:type="dxa"/>
        <w:tblBorders>
          <w:top w:val="single" w:sz="18" w:space="0" w:color="008000"/>
          <w:left w:val="single" w:sz="18" w:space="0" w:color="008000"/>
          <w:bottom w:val="single" w:sz="18" w:space="0" w:color="008000"/>
          <w:right w:val="single" w:sz="18" w:space="0" w:color="008000"/>
          <w:insideH w:val="single" w:sz="18" w:space="0" w:color="008000"/>
          <w:insideV w:val="single" w:sz="18" w:space="0" w:color="008000"/>
        </w:tblBorders>
        <w:tblLayout w:type="fixed"/>
        <w:tblCellMar>
          <w:left w:w="0" w:type="dxa"/>
          <w:right w:w="0" w:type="dxa"/>
        </w:tblCellMar>
        <w:tblLook w:val="01E0" w:firstRow="1" w:lastRow="1" w:firstColumn="1" w:lastColumn="1" w:noHBand="0" w:noVBand="0"/>
      </w:tblPr>
      <w:tblGrid>
        <w:gridCol w:w="4428"/>
        <w:gridCol w:w="900"/>
        <w:gridCol w:w="271"/>
        <w:gridCol w:w="1169"/>
        <w:gridCol w:w="540"/>
        <w:gridCol w:w="631"/>
        <w:gridCol w:w="1250"/>
        <w:gridCol w:w="2044"/>
      </w:tblGrid>
      <w:tr w:rsidR="005E18E9" w14:paraId="5A1577C6" w14:textId="77777777" w:rsidTr="00A52731">
        <w:trPr>
          <w:trHeight w:val="490"/>
        </w:trPr>
        <w:tc>
          <w:tcPr>
            <w:tcW w:w="7308" w:type="dxa"/>
            <w:gridSpan w:val="5"/>
            <w:shd w:val="clear" w:color="auto" w:fill="FFFFCC"/>
          </w:tcPr>
          <w:p w14:paraId="3F47D312" w14:textId="77777777" w:rsidR="005E18E9" w:rsidRDefault="005E18E9" w:rsidP="00A52731">
            <w:pPr>
              <w:pStyle w:val="TableParagraph"/>
              <w:spacing w:before="99"/>
              <w:ind w:left="2531" w:right="2489"/>
              <w:jc w:val="center"/>
              <w:rPr>
                <w:b/>
                <w:sz w:val="24"/>
              </w:rPr>
            </w:pPr>
            <w:r>
              <w:rPr>
                <w:b/>
                <w:sz w:val="24"/>
              </w:rPr>
              <w:t>Applicant Information</w:t>
            </w:r>
          </w:p>
        </w:tc>
        <w:tc>
          <w:tcPr>
            <w:tcW w:w="3925" w:type="dxa"/>
            <w:gridSpan w:val="3"/>
            <w:shd w:val="clear" w:color="auto" w:fill="CCCCFF"/>
          </w:tcPr>
          <w:p w14:paraId="417923CB" w14:textId="77777777" w:rsidR="005E18E9" w:rsidRDefault="005E18E9" w:rsidP="00A52731">
            <w:pPr>
              <w:pStyle w:val="TableParagraph"/>
              <w:rPr>
                <w:sz w:val="20"/>
              </w:rPr>
            </w:pPr>
            <w:r>
              <w:rPr>
                <w:sz w:val="20"/>
              </w:rPr>
              <w:t>FOR NCDOT USE ONLY</w:t>
            </w:r>
          </w:p>
          <w:p w14:paraId="5F5EFCCF" w14:textId="304577EA" w:rsidR="005E18E9" w:rsidRDefault="005E18E9" w:rsidP="00A52731">
            <w:pPr>
              <w:pStyle w:val="TableParagraph"/>
              <w:spacing w:before="1" w:line="225" w:lineRule="exact"/>
              <w:ind w:left="702"/>
              <w:rPr>
                <w:sz w:val="20"/>
              </w:rPr>
            </w:pPr>
            <w:r>
              <w:rPr>
                <w:sz w:val="20"/>
              </w:rPr>
              <w:t>Proposal eligible</w:t>
            </w:r>
            <w:r w:rsidR="000922EA">
              <w:rPr>
                <w:sz w:val="20"/>
              </w:rPr>
              <w:t xml:space="preserve">  </w:t>
            </w:r>
            <w:sdt>
              <w:sdtPr>
                <w:rPr>
                  <w:sz w:val="20"/>
                </w:rPr>
                <w:alias w:val="Proposal Eligible"/>
                <w:tag w:val="ProposalEligible"/>
                <w:id w:val="-720983500"/>
                <w:placeholder>
                  <w:docPart w:val="CFBE99AB8C134CBDB2BDA0A801432408"/>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ProposalEligible[1]" w:storeItemID="{5655EC90-63F1-46C7-AE58-1734B4526FD3}"/>
                <w:dropDownList w:lastValue="">
                  <w:listItem w:value="[Proposal Eligible]"/>
                </w:dropDownList>
              </w:sdtPr>
              <w:sdtEndPr/>
              <w:sdtContent>
                <w:r w:rsidR="000922EA" w:rsidRPr="00F02C91">
                  <w:rPr>
                    <w:rStyle w:val="PlaceholderText"/>
                  </w:rPr>
                  <w:t>[Proposal Eligible]</w:t>
                </w:r>
              </w:sdtContent>
            </w:sdt>
          </w:p>
        </w:tc>
      </w:tr>
      <w:tr w:rsidR="005E18E9" w14:paraId="5C7FD35B" w14:textId="77777777" w:rsidTr="00A52731">
        <w:trPr>
          <w:trHeight w:val="540"/>
        </w:trPr>
        <w:tc>
          <w:tcPr>
            <w:tcW w:w="5328" w:type="dxa"/>
            <w:gridSpan w:val="2"/>
          </w:tcPr>
          <w:p w14:paraId="114960E9" w14:textId="77777777" w:rsidR="005E18E9" w:rsidRDefault="005E18E9" w:rsidP="00A52731">
            <w:pPr>
              <w:pStyle w:val="TableParagraph"/>
              <w:spacing w:line="242" w:lineRule="exact"/>
              <w:rPr>
                <w:sz w:val="20"/>
              </w:rPr>
            </w:pPr>
            <w:r>
              <w:rPr>
                <w:sz w:val="20"/>
              </w:rPr>
              <w:t>Name of Municipality:</w:t>
            </w:r>
          </w:p>
          <w:sdt>
            <w:sdtPr>
              <w:rPr>
                <w:sz w:val="20"/>
              </w:rPr>
              <w:alias w:val="Name of Municipality"/>
              <w:tag w:val="NameofMunicipality"/>
              <w:id w:val="522827683"/>
              <w:placeholder>
                <w:docPart w:val="F02192FF24104E1C8AEEA3ECFA3DBE32"/>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NameofMunicipality[1]" w:storeItemID="{5655EC90-63F1-46C7-AE58-1734B4526FD3}"/>
              <w:text/>
            </w:sdtPr>
            <w:sdtEndPr/>
            <w:sdtContent>
              <w:p w14:paraId="04A0DA53" w14:textId="477BAFDC" w:rsidR="000922EA" w:rsidRDefault="000922EA" w:rsidP="00A52731">
                <w:pPr>
                  <w:pStyle w:val="TableParagraph"/>
                  <w:spacing w:line="242" w:lineRule="exact"/>
                  <w:rPr>
                    <w:sz w:val="20"/>
                  </w:rPr>
                </w:pPr>
                <w:r w:rsidRPr="00F02C91">
                  <w:rPr>
                    <w:rStyle w:val="PlaceholderText"/>
                  </w:rPr>
                  <w:t>[Name of Municipality]</w:t>
                </w:r>
              </w:p>
            </w:sdtContent>
          </w:sdt>
        </w:tc>
        <w:tc>
          <w:tcPr>
            <w:tcW w:w="1440" w:type="dxa"/>
            <w:gridSpan w:val="2"/>
          </w:tcPr>
          <w:p w14:paraId="47023715" w14:textId="77777777" w:rsidR="005E18E9" w:rsidRDefault="005E18E9" w:rsidP="00A52731">
            <w:pPr>
              <w:pStyle w:val="TableParagraph"/>
              <w:spacing w:line="242" w:lineRule="exact"/>
              <w:rPr>
                <w:sz w:val="20"/>
              </w:rPr>
            </w:pPr>
            <w:r>
              <w:rPr>
                <w:sz w:val="20"/>
              </w:rPr>
              <w:t>Population</w:t>
            </w:r>
          </w:p>
          <w:sdt>
            <w:sdtPr>
              <w:rPr>
                <w:sz w:val="20"/>
              </w:rPr>
              <w:alias w:val="Population"/>
              <w:tag w:val="Population"/>
              <w:id w:val="1431229812"/>
              <w:placeholder>
                <w:docPart w:val="AC69B9AF0B6A4584BCDC5E66BE527783"/>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Population[1]" w:storeItemID="{5655EC90-63F1-46C7-AE58-1734B4526FD3}"/>
              <w:text/>
            </w:sdtPr>
            <w:sdtEndPr/>
            <w:sdtContent>
              <w:p w14:paraId="29E44B24" w14:textId="4F23A8A6" w:rsidR="000922EA" w:rsidRDefault="000922EA" w:rsidP="00A52731">
                <w:pPr>
                  <w:pStyle w:val="TableParagraph"/>
                  <w:spacing w:line="242" w:lineRule="exact"/>
                  <w:rPr>
                    <w:sz w:val="20"/>
                  </w:rPr>
                </w:pPr>
                <w:r w:rsidRPr="00F02C91">
                  <w:rPr>
                    <w:rStyle w:val="PlaceholderText"/>
                  </w:rPr>
                  <w:t>[Population]</w:t>
                </w:r>
              </w:p>
            </w:sdtContent>
          </w:sdt>
        </w:tc>
        <w:tc>
          <w:tcPr>
            <w:tcW w:w="2421" w:type="dxa"/>
            <w:gridSpan w:val="3"/>
          </w:tcPr>
          <w:p w14:paraId="61D6BB2D" w14:textId="77777777" w:rsidR="005E18E9" w:rsidRDefault="005E18E9" w:rsidP="00A52731">
            <w:pPr>
              <w:pStyle w:val="TableParagraph"/>
              <w:spacing w:line="242" w:lineRule="exact"/>
              <w:rPr>
                <w:sz w:val="20"/>
              </w:rPr>
            </w:pPr>
            <w:r>
              <w:rPr>
                <w:sz w:val="20"/>
              </w:rPr>
              <w:t>County</w:t>
            </w:r>
          </w:p>
          <w:sdt>
            <w:sdtPr>
              <w:rPr>
                <w:sz w:val="20"/>
              </w:rPr>
              <w:alias w:val="County"/>
              <w:tag w:val="County"/>
              <w:id w:val="585496659"/>
              <w:placeholder>
                <w:docPart w:val="D7076C419F5740B3B0C002A7F47D8BD6"/>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4:County[1]" w:storeItemID="{5655EC90-63F1-46C7-AE58-1734B4526FD3}"/>
              <w:dropDownList w:lastValue="">
                <w:listItem w:value="[County]"/>
              </w:dropDownList>
            </w:sdtPr>
            <w:sdtEndPr/>
            <w:sdtContent>
              <w:p w14:paraId="36236544" w14:textId="2ABC4799" w:rsidR="000922EA" w:rsidRDefault="000922EA" w:rsidP="00A52731">
                <w:pPr>
                  <w:pStyle w:val="TableParagraph"/>
                  <w:spacing w:line="242" w:lineRule="exact"/>
                  <w:rPr>
                    <w:sz w:val="20"/>
                  </w:rPr>
                </w:pPr>
                <w:r w:rsidRPr="00F02C91">
                  <w:rPr>
                    <w:rStyle w:val="PlaceholderText"/>
                  </w:rPr>
                  <w:t>[County]</w:t>
                </w:r>
              </w:p>
            </w:sdtContent>
          </w:sdt>
        </w:tc>
        <w:tc>
          <w:tcPr>
            <w:tcW w:w="2044" w:type="dxa"/>
          </w:tcPr>
          <w:p w14:paraId="4ADFCDB2" w14:textId="77777777" w:rsidR="005E18E9" w:rsidRDefault="005E18E9" w:rsidP="00A52731">
            <w:pPr>
              <w:pStyle w:val="TableParagraph"/>
              <w:spacing w:line="242" w:lineRule="exact"/>
              <w:ind w:left="114"/>
              <w:rPr>
                <w:sz w:val="20"/>
              </w:rPr>
            </w:pPr>
            <w:r>
              <w:rPr>
                <w:sz w:val="20"/>
              </w:rPr>
              <w:t>NCDOT Division</w:t>
            </w:r>
          </w:p>
          <w:sdt>
            <w:sdtPr>
              <w:rPr>
                <w:sz w:val="20"/>
              </w:rPr>
              <w:alias w:val="Division"/>
              <w:tag w:val="Division"/>
              <w:id w:val="560685546"/>
              <w:placeholder>
                <w:docPart w:val="6543CEFDDE3149B286DA88E7318244A4"/>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4:Division[1]" w:storeItemID="{5655EC90-63F1-46C7-AE58-1734B4526FD3}"/>
              <w:dropDownList w:lastValue="">
                <w:listItem w:value="[Division]"/>
              </w:dropDownList>
            </w:sdtPr>
            <w:sdtEndPr/>
            <w:sdtContent>
              <w:p w14:paraId="06F0BC98" w14:textId="1FD2568F" w:rsidR="000922EA" w:rsidRDefault="000922EA" w:rsidP="00A52731">
                <w:pPr>
                  <w:pStyle w:val="TableParagraph"/>
                  <w:spacing w:line="242" w:lineRule="exact"/>
                  <w:ind w:left="114"/>
                  <w:rPr>
                    <w:sz w:val="20"/>
                  </w:rPr>
                </w:pPr>
                <w:r w:rsidRPr="00F02C91">
                  <w:rPr>
                    <w:rStyle w:val="PlaceholderText"/>
                  </w:rPr>
                  <w:t>[Division]</w:t>
                </w:r>
              </w:p>
            </w:sdtContent>
          </w:sdt>
        </w:tc>
      </w:tr>
      <w:tr w:rsidR="005E18E9" w14:paraId="41FE1F58" w14:textId="77777777" w:rsidTr="00A52731">
        <w:trPr>
          <w:trHeight w:val="543"/>
        </w:trPr>
        <w:tc>
          <w:tcPr>
            <w:tcW w:w="7308" w:type="dxa"/>
            <w:gridSpan w:val="5"/>
          </w:tcPr>
          <w:p w14:paraId="794E7046" w14:textId="77777777" w:rsidR="005E18E9" w:rsidRDefault="005E18E9" w:rsidP="00A52731">
            <w:pPr>
              <w:pStyle w:val="TableParagraph"/>
              <w:rPr>
                <w:sz w:val="20"/>
              </w:rPr>
            </w:pPr>
            <w:r>
              <w:rPr>
                <w:sz w:val="20"/>
              </w:rPr>
              <w:t>Municipality agrees to enter into a reimbursement agreement with NCDOT:</w:t>
            </w:r>
          </w:p>
          <w:sdt>
            <w:sdtPr>
              <w:rPr>
                <w:sz w:val="20"/>
              </w:rPr>
              <w:alias w:val="Municipality agrees to enter into a reimbursement agreement with NCDOT"/>
              <w:tag w:val="AgreeToEnterReimbursement"/>
              <w:id w:val="1743367088"/>
              <w:placeholder>
                <w:docPart w:val="18CE73B2B50345E1A181A46DFB7613C3"/>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AgreeToEnterReimbursement[1]" w:storeItemID="{5655EC90-63F1-46C7-AE58-1734B4526FD3}"/>
              <w:dropDownList w:lastValue="">
                <w:listItem w:value="[Municipality agrees to enter into a reimbursement agreement with NCDOT]"/>
              </w:dropDownList>
            </w:sdtPr>
            <w:sdtEndPr/>
            <w:sdtContent>
              <w:p w14:paraId="2EDC367B" w14:textId="4F348BAA" w:rsidR="000922EA" w:rsidRDefault="000922EA" w:rsidP="00A52731">
                <w:pPr>
                  <w:pStyle w:val="TableParagraph"/>
                  <w:rPr>
                    <w:sz w:val="20"/>
                  </w:rPr>
                </w:pPr>
                <w:r w:rsidRPr="00F02C91">
                  <w:rPr>
                    <w:rStyle w:val="PlaceholderText"/>
                  </w:rPr>
                  <w:t>[Municipality agrees to enter into a reimbursement agreement with NCDOT]</w:t>
                </w:r>
              </w:p>
            </w:sdtContent>
          </w:sdt>
        </w:tc>
        <w:tc>
          <w:tcPr>
            <w:tcW w:w="3925" w:type="dxa"/>
            <w:gridSpan w:val="3"/>
          </w:tcPr>
          <w:p w14:paraId="59479D7C" w14:textId="77777777" w:rsidR="005E18E9" w:rsidRDefault="005E18E9" w:rsidP="00A52731">
            <w:pPr>
              <w:pStyle w:val="TableParagraph"/>
              <w:rPr>
                <w:sz w:val="20"/>
              </w:rPr>
            </w:pPr>
            <w:r>
              <w:rPr>
                <w:sz w:val="20"/>
              </w:rPr>
              <w:t>Municipality is member of:</w:t>
            </w:r>
          </w:p>
          <w:sdt>
            <w:sdtPr>
              <w:rPr>
                <w:sz w:val="20"/>
              </w:rPr>
              <w:alias w:val="Municipality is member of"/>
              <w:tag w:val="MemberofMPORPONeither"/>
              <w:id w:val="428630345"/>
              <w:placeholder>
                <w:docPart w:val="289F231330164C9EA924B8D6DFC22A64"/>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MemberofMPORPONeither[1]" w:storeItemID="{5655EC90-63F1-46C7-AE58-1734B4526FD3}"/>
              <w:dropDownList w:lastValue="">
                <w:listItem w:value="[Municipality is member of]"/>
              </w:dropDownList>
            </w:sdtPr>
            <w:sdtEndPr/>
            <w:sdtContent>
              <w:p w14:paraId="5122E027" w14:textId="08078A27" w:rsidR="000922EA" w:rsidRDefault="000922EA" w:rsidP="00A52731">
                <w:pPr>
                  <w:pStyle w:val="TableParagraph"/>
                  <w:rPr>
                    <w:sz w:val="20"/>
                  </w:rPr>
                </w:pPr>
                <w:r w:rsidRPr="00F02C91">
                  <w:rPr>
                    <w:rStyle w:val="PlaceholderText"/>
                  </w:rPr>
                  <w:t>[Municipality is member of]</w:t>
                </w:r>
              </w:p>
            </w:sdtContent>
          </w:sdt>
        </w:tc>
      </w:tr>
      <w:tr w:rsidR="005E18E9" w14:paraId="600FCAFB" w14:textId="77777777" w:rsidTr="00A52731">
        <w:trPr>
          <w:trHeight w:val="540"/>
        </w:trPr>
        <w:tc>
          <w:tcPr>
            <w:tcW w:w="11233" w:type="dxa"/>
            <w:gridSpan w:val="8"/>
          </w:tcPr>
          <w:p w14:paraId="079ED59D" w14:textId="77777777" w:rsidR="005E18E9" w:rsidRDefault="005E18E9" w:rsidP="00A52731">
            <w:pPr>
              <w:pStyle w:val="TableParagraph"/>
              <w:rPr>
                <w:sz w:val="20"/>
              </w:rPr>
            </w:pPr>
            <w:r>
              <w:rPr>
                <w:sz w:val="20"/>
              </w:rPr>
              <w:t>Department applying for grant:</w:t>
            </w:r>
          </w:p>
          <w:sdt>
            <w:sdtPr>
              <w:rPr>
                <w:sz w:val="20"/>
              </w:rPr>
              <w:alias w:val="Department applying for grant"/>
              <w:tag w:val="Department"/>
              <w:id w:val="1777830105"/>
              <w:placeholder>
                <w:docPart w:val="AED386EC809B443B9AE889A27D61D82E"/>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Department[1]" w:storeItemID="{5655EC90-63F1-46C7-AE58-1734B4526FD3}"/>
              <w:text/>
            </w:sdtPr>
            <w:sdtEndPr/>
            <w:sdtContent>
              <w:p w14:paraId="4D055161" w14:textId="65C0572B" w:rsidR="000922EA" w:rsidRDefault="000922EA" w:rsidP="00A52731">
                <w:pPr>
                  <w:pStyle w:val="TableParagraph"/>
                  <w:rPr>
                    <w:sz w:val="20"/>
                  </w:rPr>
                </w:pPr>
                <w:r w:rsidRPr="00F02C91">
                  <w:rPr>
                    <w:rStyle w:val="PlaceholderText"/>
                  </w:rPr>
                  <w:t>[Department applying for grant]</w:t>
                </w:r>
              </w:p>
            </w:sdtContent>
          </w:sdt>
        </w:tc>
      </w:tr>
      <w:tr w:rsidR="005E18E9" w14:paraId="13BC05F0" w14:textId="77777777" w:rsidTr="00A52731">
        <w:trPr>
          <w:trHeight w:val="542"/>
        </w:trPr>
        <w:tc>
          <w:tcPr>
            <w:tcW w:w="4428" w:type="dxa"/>
          </w:tcPr>
          <w:p w14:paraId="1F000652" w14:textId="77777777" w:rsidR="005E18E9" w:rsidRDefault="005E18E9" w:rsidP="00A52731">
            <w:pPr>
              <w:pStyle w:val="TableParagraph"/>
              <w:rPr>
                <w:sz w:val="20"/>
              </w:rPr>
            </w:pPr>
            <w:r>
              <w:rPr>
                <w:sz w:val="20"/>
              </w:rPr>
              <w:t>Contact Person:</w:t>
            </w:r>
          </w:p>
          <w:sdt>
            <w:sdtPr>
              <w:rPr>
                <w:sz w:val="20"/>
              </w:rPr>
              <w:alias w:val="Contact Person"/>
              <w:tag w:val="ContactPerson"/>
              <w:id w:val="-1256820970"/>
              <w:placeholder>
                <w:docPart w:val="1E4F25C2D58943FD80109C7EF46F8A55"/>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ContactPerson[1]" w:storeItemID="{5655EC90-63F1-46C7-AE58-1734B4526FD3}"/>
              <w:text/>
            </w:sdtPr>
            <w:sdtEndPr/>
            <w:sdtContent>
              <w:p w14:paraId="58EAE9BB" w14:textId="7991AB99" w:rsidR="000922EA" w:rsidRDefault="000922EA" w:rsidP="00A52731">
                <w:pPr>
                  <w:pStyle w:val="TableParagraph"/>
                  <w:rPr>
                    <w:sz w:val="20"/>
                  </w:rPr>
                </w:pPr>
                <w:r w:rsidRPr="00F02C91">
                  <w:rPr>
                    <w:rStyle w:val="PlaceholderText"/>
                  </w:rPr>
                  <w:t>[Contact Person]</w:t>
                </w:r>
              </w:p>
            </w:sdtContent>
          </w:sdt>
        </w:tc>
        <w:tc>
          <w:tcPr>
            <w:tcW w:w="3511" w:type="dxa"/>
            <w:gridSpan w:val="5"/>
          </w:tcPr>
          <w:p w14:paraId="5FB99021" w14:textId="77777777" w:rsidR="005E18E9" w:rsidRDefault="005E18E9" w:rsidP="00A52731">
            <w:pPr>
              <w:pStyle w:val="TableParagraph"/>
              <w:rPr>
                <w:sz w:val="20"/>
              </w:rPr>
            </w:pPr>
            <w:r>
              <w:rPr>
                <w:sz w:val="20"/>
              </w:rPr>
              <w:t>Title:</w:t>
            </w:r>
          </w:p>
          <w:sdt>
            <w:sdtPr>
              <w:rPr>
                <w:sz w:val="20"/>
              </w:rPr>
              <w:alias w:val="Contact Person Title"/>
              <w:tag w:val="ContactPersonTitle"/>
              <w:id w:val="-1833596274"/>
              <w:placeholder>
                <w:docPart w:val="9E8FE5A701EE4BE1B9AB07CF6AD1C0B0"/>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ContactPersonTitle[1]" w:storeItemID="{5655EC90-63F1-46C7-AE58-1734B4526FD3}"/>
              <w:text/>
            </w:sdtPr>
            <w:sdtEndPr/>
            <w:sdtContent>
              <w:p w14:paraId="47159003" w14:textId="4838B69E" w:rsidR="000922EA" w:rsidRDefault="000922EA" w:rsidP="00A52731">
                <w:pPr>
                  <w:pStyle w:val="TableParagraph"/>
                  <w:rPr>
                    <w:sz w:val="20"/>
                  </w:rPr>
                </w:pPr>
                <w:r w:rsidRPr="00F02C91">
                  <w:rPr>
                    <w:rStyle w:val="PlaceholderText"/>
                  </w:rPr>
                  <w:t>[Contact Person Title]</w:t>
                </w:r>
              </w:p>
            </w:sdtContent>
          </w:sdt>
        </w:tc>
        <w:tc>
          <w:tcPr>
            <w:tcW w:w="3294" w:type="dxa"/>
            <w:gridSpan w:val="2"/>
          </w:tcPr>
          <w:p w14:paraId="42AB4B6A" w14:textId="77777777" w:rsidR="005E18E9" w:rsidRDefault="005E18E9" w:rsidP="00A52731">
            <w:pPr>
              <w:pStyle w:val="TableParagraph"/>
              <w:ind w:left="104"/>
              <w:rPr>
                <w:sz w:val="20"/>
              </w:rPr>
            </w:pPr>
            <w:r>
              <w:rPr>
                <w:sz w:val="20"/>
              </w:rPr>
              <w:t>Work Phone Number:</w:t>
            </w:r>
          </w:p>
          <w:sdt>
            <w:sdtPr>
              <w:rPr>
                <w:sz w:val="20"/>
              </w:rPr>
              <w:alias w:val="Work Phone Number"/>
              <w:tag w:val="WorkPhone"/>
              <w:id w:val="604242063"/>
              <w:placeholder>
                <w:docPart w:val="209818440A0245908C757DBA9AC5ADCC"/>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WorkPhone[1]" w:storeItemID="{5655EC90-63F1-46C7-AE58-1734B4526FD3}"/>
              <w:text/>
            </w:sdtPr>
            <w:sdtEndPr/>
            <w:sdtContent>
              <w:p w14:paraId="21429E34" w14:textId="20AD0F68" w:rsidR="000922EA" w:rsidRDefault="007B1AA6" w:rsidP="00A52731">
                <w:pPr>
                  <w:pStyle w:val="TableParagraph"/>
                  <w:ind w:left="104"/>
                  <w:rPr>
                    <w:sz w:val="20"/>
                  </w:rPr>
                </w:pPr>
                <w:r w:rsidRPr="00F02C91">
                  <w:rPr>
                    <w:rStyle w:val="PlaceholderText"/>
                  </w:rPr>
                  <w:t>[Work Phone Number]</w:t>
                </w:r>
              </w:p>
            </w:sdtContent>
          </w:sdt>
        </w:tc>
      </w:tr>
      <w:tr w:rsidR="005E18E9" w14:paraId="6A487C46" w14:textId="77777777" w:rsidTr="00A52731">
        <w:trPr>
          <w:trHeight w:val="540"/>
        </w:trPr>
        <w:tc>
          <w:tcPr>
            <w:tcW w:w="4428" w:type="dxa"/>
          </w:tcPr>
          <w:p w14:paraId="46408977" w14:textId="77777777" w:rsidR="005E18E9" w:rsidRDefault="005E18E9" w:rsidP="00A52731">
            <w:pPr>
              <w:pStyle w:val="TableParagraph"/>
              <w:spacing w:line="242" w:lineRule="exact"/>
              <w:rPr>
                <w:sz w:val="20"/>
              </w:rPr>
            </w:pPr>
            <w:r>
              <w:rPr>
                <w:sz w:val="20"/>
              </w:rPr>
              <w:t>Work Fax Number:</w:t>
            </w:r>
          </w:p>
          <w:sdt>
            <w:sdtPr>
              <w:rPr>
                <w:sz w:val="20"/>
              </w:rPr>
              <w:alias w:val="Work Fax Number"/>
              <w:tag w:val="WorkFax"/>
              <w:id w:val="-71661574"/>
              <w:placeholder>
                <w:docPart w:val="72FB71445AF9441CB4D2479D06D87733"/>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WorkFax[1]" w:storeItemID="{5655EC90-63F1-46C7-AE58-1734B4526FD3}"/>
              <w:text/>
            </w:sdtPr>
            <w:sdtEndPr/>
            <w:sdtContent>
              <w:p w14:paraId="2F3C81E2" w14:textId="594A036C" w:rsidR="007B1AA6" w:rsidRDefault="007B1AA6" w:rsidP="00A52731">
                <w:pPr>
                  <w:pStyle w:val="TableParagraph"/>
                  <w:spacing w:line="242" w:lineRule="exact"/>
                  <w:rPr>
                    <w:sz w:val="20"/>
                  </w:rPr>
                </w:pPr>
                <w:r w:rsidRPr="00F02C91">
                  <w:rPr>
                    <w:rStyle w:val="PlaceholderText"/>
                  </w:rPr>
                  <w:t>[Work Fax Number]</w:t>
                </w:r>
              </w:p>
            </w:sdtContent>
          </w:sdt>
        </w:tc>
        <w:tc>
          <w:tcPr>
            <w:tcW w:w="6805" w:type="dxa"/>
            <w:gridSpan w:val="7"/>
          </w:tcPr>
          <w:p w14:paraId="43E00110" w14:textId="77777777" w:rsidR="005E18E9" w:rsidRDefault="005E18E9" w:rsidP="00A52731">
            <w:pPr>
              <w:pStyle w:val="TableParagraph"/>
              <w:spacing w:line="242" w:lineRule="exact"/>
              <w:rPr>
                <w:sz w:val="20"/>
              </w:rPr>
            </w:pPr>
            <w:r>
              <w:rPr>
                <w:sz w:val="20"/>
              </w:rPr>
              <w:t>E-mail Address:</w:t>
            </w:r>
          </w:p>
          <w:sdt>
            <w:sdtPr>
              <w:rPr>
                <w:sz w:val="20"/>
              </w:rPr>
              <w:alias w:val="E-mail Address"/>
              <w:tag w:val="Email"/>
              <w:id w:val="-2048134294"/>
              <w:placeholder>
                <w:docPart w:val="2A66174A351A454CBB9D702E917E75FE"/>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Email[1]" w:storeItemID="{5655EC90-63F1-46C7-AE58-1734B4526FD3}"/>
              <w:text/>
            </w:sdtPr>
            <w:sdtEndPr/>
            <w:sdtContent>
              <w:p w14:paraId="3F4F8FB2" w14:textId="0D27B703" w:rsidR="007B1AA6" w:rsidRDefault="007B1AA6" w:rsidP="00A52731">
                <w:pPr>
                  <w:pStyle w:val="TableParagraph"/>
                  <w:spacing w:line="242" w:lineRule="exact"/>
                  <w:rPr>
                    <w:sz w:val="20"/>
                  </w:rPr>
                </w:pPr>
                <w:r w:rsidRPr="00F02C91">
                  <w:rPr>
                    <w:rStyle w:val="PlaceholderText"/>
                  </w:rPr>
                  <w:t>[E-mail Address]</w:t>
                </w:r>
              </w:p>
            </w:sdtContent>
          </w:sdt>
        </w:tc>
      </w:tr>
      <w:tr w:rsidR="005E18E9" w14:paraId="25B1ACC1" w14:textId="77777777" w:rsidTr="00A52731">
        <w:trPr>
          <w:trHeight w:val="555"/>
        </w:trPr>
        <w:tc>
          <w:tcPr>
            <w:tcW w:w="5599" w:type="dxa"/>
            <w:gridSpan w:val="3"/>
          </w:tcPr>
          <w:p w14:paraId="0FE89F98" w14:textId="77777777" w:rsidR="005E18E9" w:rsidRDefault="005E18E9" w:rsidP="00A52731">
            <w:pPr>
              <w:pStyle w:val="TableParagraph"/>
              <w:rPr>
                <w:sz w:val="20"/>
              </w:rPr>
            </w:pPr>
            <w:r>
              <w:rPr>
                <w:sz w:val="20"/>
              </w:rPr>
              <w:t>Mailing Address:</w:t>
            </w:r>
          </w:p>
          <w:sdt>
            <w:sdtPr>
              <w:rPr>
                <w:sz w:val="20"/>
              </w:rPr>
              <w:alias w:val="Mailing Address"/>
              <w:tag w:val="Address"/>
              <w:id w:val="-224909175"/>
              <w:placeholder>
                <w:docPart w:val="B973E4621ADF472A8B28EC2C56C4AACA"/>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Address[1]" w:storeItemID="{5655EC90-63F1-46C7-AE58-1734B4526FD3}"/>
              <w:text/>
            </w:sdtPr>
            <w:sdtEndPr/>
            <w:sdtContent>
              <w:p w14:paraId="79D476BF" w14:textId="506013FD" w:rsidR="007B1AA6" w:rsidRDefault="007B1AA6" w:rsidP="00A52731">
                <w:pPr>
                  <w:pStyle w:val="TableParagraph"/>
                  <w:rPr>
                    <w:sz w:val="20"/>
                  </w:rPr>
                </w:pPr>
                <w:r w:rsidRPr="00F02C91">
                  <w:rPr>
                    <w:rStyle w:val="PlaceholderText"/>
                  </w:rPr>
                  <w:t>[Mailing Address]</w:t>
                </w:r>
              </w:p>
            </w:sdtContent>
          </w:sdt>
        </w:tc>
        <w:tc>
          <w:tcPr>
            <w:tcW w:w="2340" w:type="dxa"/>
            <w:gridSpan w:val="3"/>
          </w:tcPr>
          <w:p w14:paraId="3FB9CE9E" w14:textId="77777777" w:rsidR="005E18E9" w:rsidRDefault="005E18E9" w:rsidP="00A52731">
            <w:pPr>
              <w:pStyle w:val="TableParagraph"/>
              <w:ind w:left="104"/>
              <w:rPr>
                <w:sz w:val="20"/>
              </w:rPr>
            </w:pPr>
            <w:r>
              <w:rPr>
                <w:sz w:val="20"/>
              </w:rPr>
              <w:t>City:</w:t>
            </w:r>
          </w:p>
          <w:sdt>
            <w:sdtPr>
              <w:rPr>
                <w:sz w:val="20"/>
              </w:rPr>
              <w:alias w:val="City"/>
              <w:tag w:val="City"/>
              <w:id w:val="415762253"/>
              <w:placeholder>
                <w:docPart w:val="2DC758D0A66F441F93A65615092986B7"/>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City[1]" w:storeItemID="{5655EC90-63F1-46C7-AE58-1734B4526FD3}"/>
              <w:text/>
            </w:sdtPr>
            <w:sdtEndPr/>
            <w:sdtContent>
              <w:p w14:paraId="66DC7E1D" w14:textId="51C4A89E" w:rsidR="007B1AA6" w:rsidRDefault="007B1AA6" w:rsidP="00A52731">
                <w:pPr>
                  <w:pStyle w:val="TableParagraph"/>
                  <w:ind w:left="104"/>
                  <w:rPr>
                    <w:sz w:val="20"/>
                  </w:rPr>
                </w:pPr>
                <w:r w:rsidRPr="00F02C91">
                  <w:rPr>
                    <w:rStyle w:val="PlaceholderText"/>
                  </w:rPr>
                  <w:t>[City]</w:t>
                </w:r>
              </w:p>
            </w:sdtContent>
          </w:sdt>
        </w:tc>
        <w:tc>
          <w:tcPr>
            <w:tcW w:w="1250" w:type="dxa"/>
          </w:tcPr>
          <w:p w14:paraId="221C4312" w14:textId="77777777" w:rsidR="005E18E9" w:rsidRDefault="005E18E9" w:rsidP="00A52731">
            <w:pPr>
              <w:pStyle w:val="TableParagraph"/>
              <w:ind w:left="104"/>
              <w:rPr>
                <w:sz w:val="20"/>
              </w:rPr>
            </w:pPr>
            <w:r>
              <w:rPr>
                <w:sz w:val="20"/>
              </w:rPr>
              <w:t>State:</w:t>
            </w:r>
          </w:p>
          <w:sdt>
            <w:sdtPr>
              <w:rPr>
                <w:sz w:val="20"/>
              </w:rPr>
              <w:alias w:val="State"/>
              <w:tag w:val="State"/>
              <w:id w:val="849212681"/>
              <w:placeholder>
                <w:docPart w:val="29F167927BC64CDEADA03510195774C5"/>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State[1]" w:storeItemID="{5655EC90-63F1-46C7-AE58-1734B4526FD3}"/>
              <w:dropDownList w:lastValue="">
                <w:listItem w:value="[State]"/>
              </w:dropDownList>
            </w:sdtPr>
            <w:sdtEndPr/>
            <w:sdtContent>
              <w:p w14:paraId="33DEFAC6" w14:textId="21911901" w:rsidR="007B1AA6" w:rsidRDefault="007B1AA6" w:rsidP="00A52731">
                <w:pPr>
                  <w:pStyle w:val="TableParagraph"/>
                  <w:ind w:left="104"/>
                  <w:rPr>
                    <w:sz w:val="20"/>
                  </w:rPr>
                </w:pPr>
                <w:r w:rsidRPr="00F02C91">
                  <w:rPr>
                    <w:rStyle w:val="PlaceholderText"/>
                  </w:rPr>
                  <w:t>[State]</w:t>
                </w:r>
              </w:p>
            </w:sdtContent>
          </w:sdt>
        </w:tc>
        <w:tc>
          <w:tcPr>
            <w:tcW w:w="2044" w:type="dxa"/>
          </w:tcPr>
          <w:p w14:paraId="7B0A61C5" w14:textId="77777777" w:rsidR="005E18E9" w:rsidRDefault="005E18E9" w:rsidP="00A52731">
            <w:pPr>
              <w:pStyle w:val="TableParagraph"/>
              <w:ind w:left="98"/>
              <w:rPr>
                <w:sz w:val="20"/>
              </w:rPr>
            </w:pPr>
            <w:r>
              <w:rPr>
                <w:sz w:val="20"/>
              </w:rPr>
              <w:t>Zip Code:</w:t>
            </w:r>
          </w:p>
          <w:sdt>
            <w:sdtPr>
              <w:rPr>
                <w:sz w:val="20"/>
              </w:rPr>
              <w:alias w:val="Zip Code"/>
              <w:tag w:val="ZipCode"/>
              <w:id w:val="-1566874217"/>
              <w:placeholder>
                <w:docPart w:val="64F0A9C29C2B45FE9AAED1ED94F349C3"/>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ZipCode[1]" w:storeItemID="{5655EC90-63F1-46C7-AE58-1734B4526FD3}"/>
              <w:text/>
            </w:sdtPr>
            <w:sdtEndPr/>
            <w:sdtContent>
              <w:p w14:paraId="0C474869" w14:textId="7133AC5E" w:rsidR="007B1AA6" w:rsidRDefault="007B1AA6" w:rsidP="00A52731">
                <w:pPr>
                  <w:pStyle w:val="TableParagraph"/>
                  <w:ind w:left="98"/>
                  <w:rPr>
                    <w:sz w:val="20"/>
                  </w:rPr>
                </w:pPr>
                <w:r w:rsidRPr="00F02C91">
                  <w:rPr>
                    <w:rStyle w:val="PlaceholderText"/>
                  </w:rPr>
                  <w:t>[Zip Code]</w:t>
                </w:r>
              </w:p>
            </w:sdtContent>
          </w:sdt>
        </w:tc>
      </w:tr>
    </w:tbl>
    <w:p w14:paraId="2C3D1BF7" w14:textId="77777777" w:rsidR="005E18E9" w:rsidRDefault="005E18E9" w:rsidP="005E18E9">
      <w:pPr>
        <w:spacing w:before="10"/>
        <w:rPr>
          <w:sz w:val="27"/>
        </w:rPr>
      </w:pPr>
    </w:p>
    <w:p w14:paraId="3F66A0E2" w14:textId="01B9A683" w:rsidR="005E18E9" w:rsidRDefault="005E18E9" w:rsidP="005E18E9">
      <w:pPr>
        <w:tabs>
          <w:tab w:val="left" w:pos="6661"/>
        </w:tabs>
        <w:ind w:left="340" w:right="881"/>
        <w:jc w:val="both"/>
        <w:rPr>
          <w:sz w:val="20"/>
        </w:rPr>
      </w:pPr>
      <w:bookmarkStart w:id="1" w:name="Untitled"/>
      <w:bookmarkEnd w:id="1"/>
      <w:r>
        <w:rPr>
          <w:sz w:val="20"/>
        </w:rPr>
        <w:t>I  certify  that</w:t>
      </w:r>
      <w:r>
        <w:rPr>
          <w:spacing w:val="15"/>
          <w:sz w:val="20"/>
        </w:rPr>
        <w:t xml:space="preserve"> </w:t>
      </w:r>
      <w:r>
        <w:rPr>
          <w:sz w:val="20"/>
        </w:rPr>
        <w:t>the City/Town/County</w:t>
      </w:r>
      <w:r>
        <w:rPr>
          <w:spacing w:val="27"/>
          <w:sz w:val="20"/>
        </w:rPr>
        <w:t xml:space="preserve"> </w:t>
      </w:r>
      <w:r>
        <w:rPr>
          <w:sz w:val="20"/>
        </w:rPr>
        <w:t>of</w:t>
      </w:r>
      <w:r w:rsidR="007B1AA6">
        <w:rPr>
          <w:sz w:val="20"/>
        </w:rPr>
        <w:t xml:space="preserve"> </w:t>
      </w:r>
      <w:sdt>
        <w:sdtPr>
          <w:rPr>
            <w:sz w:val="20"/>
          </w:rPr>
          <w:alias w:val="City/Town/County"/>
          <w:tag w:val="CityTownCounty"/>
          <w:id w:val="1457989938"/>
          <w:placeholder>
            <w:docPart w:val="33EA2D2B89C34BAC82E491465C10E8BB"/>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CityTownCounty[1]" w:storeItemID="{5655EC90-63F1-46C7-AE58-1734B4526FD3}"/>
          <w:text/>
        </w:sdtPr>
        <w:sdtEndPr/>
        <w:sdtContent>
          <w:r w:rsidR="007B1AA6" w:rsidRPr="00F02C91">
            <w:rPr>
              <w:rStyle w:val="PlaceholderText"/>
            </w:rPr>
            <w:t>[City/Town/County]</w:t>
          </w:r>
        </w:sdtContent>
      </w:sdt>
      <w:r>
        <w:rPr>
          <w:sz w:val="20"/>
        </w:rPr>
        <w:t>, in applying for Bicycle or Pedestrian Planning Grant funds, attests a commitment to the plan’s development, management, financing and completion, and that the completed plan will be submitted to the City/Town/County Council or other approving authority for</w:t>
      </w:r>
      <w:r>
        <w:rPr>
          <w:spacing w:val="3"/>
          <w:sz w:val="20"/>
        </w:rPr>
        <w:t xml:space="preserve"> </w:t>
      </w:r>
      <w:r>
        <w:rPr>
          <w:sz w:val="20"/>
        </w:rPr>
        <w:t>adoption.</w:t>
      </w:r>
    </w:p>
    <w:p w14:paraId="5F36C2E2" w14:textId="77777777" w:rsidR="005E18E9" w:rsidRDefault="005E18E9" w:rsidP="005E18E9">
      <w:pPr>
        <w:rPr>
          <w:sz w:val="20"/>
        </w:rPr>
      </w:pPr>
    </w:p>
    <w:p w14:paraId="52DF4E90" w14:textId="77777777" w:rsidR="005E18E9" w:rsidRDefault="005E18E9" w:rsidP="005E18E9">
      <w:pPr>
        <w:spacing w:before="9"/>
        <w:rPr>
          <w:sz w:val="15"/>
        </w:rPr>
      </w:pPr>
    </w:p>
    <w:p w14:paraId="5BD5CAD2" w14:textId="77777777" w:rsidR="005E18E9" w:rsidRDefault="005E18E9" w:rsidP="005E18E9">
      <w:pPr>
        <w:tabs>
          <w:tab w:val="left" w:pos="4859"/>
          <w:tab w:val="left" w:pos="6099"/>
          <w:tab w:val="left" w:pos="8888"/>
        </w:tabs>
        <w:ind w:left="1871" w:right="2649"/>
        <w:rPr>
          <w:sz w:val="20"/>
        </w:rPr>
      </w:pPr>
      <w:r>
        <w:rPr>
          <w:w w:val="99"/>
          <w:sz w:val="20"/>
          <w:u w:val="single"/>
        </w:rPr>
        <w:t xml:space="preserve"> </w:t>
      </w:r>
      <w:r>
        <w:rPr>
          <w:sz w:val="20"/>
          <w:u w:val="single"/>
        </w:rPr>
        <w:tab/>
        <w:t>_</w:t>
      </w:r>
      <w:r>
        <w:rPr>
          <w:sz w:val="20"/>
        </w:rPr>
        <w:tab/>
      </w:r>
      <w:r>
        <w:rPr>
          <w:sz w:val="20"/>
          <w:u w:val="single"/>
        </w:rPr>
        <w:tab/>
      </w:r>
      <w:r>
        <w:rPr>
          <w:sz w:val="20"/>
        </w:rPr>
        <w:t xml:space="preserve"> Signature*</w:t>
      </w:r>
      <w:r>
        <w:rPr>
          <w:sz w:val="20"/>
        </w:rPr>
        <w:tab/>
      </w:r>
      <w:r>
        <w:rPr>
          <w:sz w:val="20"/>
        </w:rPr>
        <w:tab/>
        <w:t>Title</w:t>
      </w:r>
    </w:p>
    <w:p w14:paraId="33D2B255" w14:textId="77777777" w:rsidR="005E18E9" w:rsidRDefault="005E18E9" w:rsidP="005E18E9">
      <w:pPr>
        <w:tabs>
          <w:tab w:val="left" w:pos="4859"/>
          <w:tab w:val="left" w:pos="6099"/>
          <w:tab w:val="left" w:pos="8888"/>
        </w:tabs>
        <w:spacing w:before="119"/>
        <w:ind w:left="1871" w:right="2649"/>
        <w:rPr>
          <w:sz w:val="20"/>
        </w:rPr>
      </w:pPr>
      <w:r>
        <w:rPr>
          <w:w w:val="99"/>
          <w:sz w:val="20"/>
          <w:u w:val="single"/>
        </w:rPr>
        <w:t xml:space="preserve"> </w:t>
      </w:r>
      <w:r>
        <w:rPr>
          <w:sz w:val="20"/>
          <w:u w:val="single"/>
        </w:rPr>
        <w:tab/>
        <w:t>_</w:t>
      </w:r>
      <w:r>
        <w:rPr>
          <w:sz w:val="20"/>
        </w:rPr>
        <w:tab/>
      </w:r>
      <w:r>
        <w:rPr>
          <w:sz w:val="20"/>
          <w:u w:val="single"/>
        </w:rPr>
        <w:tab/>
      </w:r>
      <w:r>
        <w:rPr>
          <w:sz w:val="20"/>
        </w:rPr>
        <w:t xml:space="preserve"> Name</w:t>
      </w:r>
      <w:r>
        <w:rPr>
          <w:spacing w:val="-4"/>
          <w:sz w:val="20"/>
        </w:rPr>
        <w:t xml:space="preserve"> </w:t>
      </w:r>
      <w:r>
        <w:rPr>
          <w:sz w:val="20"/>
        </w:rPr>
        <w:t>(printed)</w:t>
      </w:r>
      <w:r>
        <w:rPr>
          <w:sz w:val="20"/>
        </w:rPr>
        <w:tab/>
      </w:r>
      <w:r>
        <w:rPr>
          <w:sz w:val="20"/>
        </w:rPr>
        <w:tab/>
        <w:t>Date</w:t>
      </w:r>
    </w:p>
    <w:p w14:paraId="35102AC4" w14:textId="77777777" w:rsidR="005E18E9" w:rsidRDefault="005E18E9" w:rsidP="005E18E9">
      <w:pPr>
        <w:rPr>
          <w:sz w:val="20"/>
        </w:rPr>
      </w:pPr>
    </w:p>
    <w:p w14:paraId="48456A68" w14:textId="77777777" w:rsidR="005E18E9" w:rsidRDefault="005E18E9" w:rsidP="005E18E9">
      <w:pPr>
        <w:spacing w:before="1"/>
        <w:rPr>
          <w:sz w:val="20"/>
        </w:rPr>
      </w:pPr>
    </w:p>
    <w:tbl>
      <w:tblPr>
        <w:tblW w:w="0" w:type="auto"/>
        <w:tblInd w:w="363" w:type="dxa"/>
        <w:tblBorders>
          <w:top w:val="single" w:sz="18" w:space="0" w:color="008000"/>
          <w:left w:val="single" w:sz="18" w:space="0" w:color="008000"/>
          <w:bottom w:val="single" w:sz="18" w:space="0" w:color="008000"/>
          <w:right w:val="single" w:sz="18" w:space="0" w:color="008000"/>
          <w:insideH w:val="single" w:sz="18" w:space="0" w:color="008000"/>
          <w:insideV w:val="single" w:sz="18" w:space="0" w:color="008000"/>
        </w:tblBorders>
        <w:tblLayout w:type="fixed"/>
        <w:tblCellMar>
          <w:left w:w="0" w:type="dxa"/>
          <w:right w:w="0" w:type="dxa"/>
        </w:tblCellMar>
        <w:tblLook w:val="01E0" w:firstRow="1" w:lastRow="1" w:firstColumn="1" w:lastColumn="1" w:noHBand="0" w:noVBand="0"/>
      </w:tblPr>
      <w:tblGrid>
        <w:gridCol w:w="5851"/>
        <w:gridCol w:w="4949"/>
      </w:tblGrid>
      <w:tr w:rsidR="005E18E9" w14:paraId="435E73C9" w14:textId="77777777" w:rsidTr="00A52731">
        <w:trPr>
          <w:trHeight w:val="350"/>
        </w:trPr>
        <w:tc>
          <w:tcPr>
            <w:tcW w:w="10800" w:type="dxa"/>
            <w:gridSpan w:val="2"/>
            <w:shd w:val="clear" w:color="auto" w:fill="FFFFCC"/>
          </w:tcPr>
          <w:p w14:paraId="2A100361" w14:textId="77777777" w:rsidR="005E18E9" w:rsidRDefault="005E18E9" w:rsidP="00A52731">
            <w:pPr>
              <w:pStyle w:val="TableParagraph"/>
              <w:spacing w:before="1"/>
              <w:ind w:left="4528" w:right="4483"/>
              <w:jc w:val="center"/>
              <w:rPr>
                <w:b/>
                <w:sz w:val="24"/>
              </w:rPr>
            </w:pPr>
            <w:r>
              <w:rPr>
                <w:b/>
                <w:sz w:val="24"/>
              </w:rPr>
              <w:t>Eligibility Criteria</w:t>
            </w:r>
          </w:p>
        </w:tc>
      </w:tr>
      <w:tr w:rsidR="005E18E9" w14:paraId="6FD6ECF5" w14:textId="77777777" w:rsidTr="00A52731">
        <w:trPr>
          <w:trHeight w:val="1642"/>
        </w:trPr>
        <w:tc>
          <w:tcPr>
            <w:tcW w:w="10800" w:type="dxa"/>
            <w:gridSpan w:val="2"/>
          </w:tcPr>
          <w:p w14:paraId="198CADCE" w14:textId="26ECD0A8" w:rsidR="005E18E9" w:rsidRDefault="005E18E9" w:rsidP="00A52731">
            <w:pPr>
              <w:pStyle w:val="TableParagraph"/>
              <w:tabs>
                <w:tab w:val="left" w:pos="1823"/>
                <w:tab w:val="left" w:pos="3256"/>
                <w:tab w:val="left" w:pos="5044"/>
              </w:tabs>
              <w:spacing w:before="37"/>
              <w:ind w:left="114"/>
              <w:rPr>
                <w:b/>
                <w:sz w:val="20"/>
              </w:rPr>
            </w:pPr>
            <w:r>
              <w:rPr>
                <w:b/>
                <w:position w:val="1"/>
                <w:sz w:val="20"/>
              </w:rPr>
              <w:t>Plan</w:t>
            </w:r>
            <w:r>
              <w:rPr>
                <w:b/>
                <w:spacing w:val="-1"/>
                <w:position w:val="1"/>
                <w:sz w:val="20"/>
              </w:rPr>
              <w:t xml:space="preserve"> </w:t>
            </w:r>
            <w:r>
              <w:rPr>
                <w:b/>
                <w:position w:val="1"/>
                <w:sz w:val="20"/>
              </w:rPr>
              <w:t>Category:</w:t>
            </w:r>
            <w:r>
              <w:rPr>
                <w:b/>
                <w:position w:val="1"/>
                <w:sz w:val="20"/>
              </w:rPr>
              <w:tab/>
            </w:r>
            <w:sdt>
              <w:sdtPr>
                <w:rPr>
                  <w:b/>
                  <w:position w:val="1"/>
                  <w:sz w:val="20"/>
                </w:rPr>
                <w:alias w:val="Plan Category"/>
                <w:tag w:val="PlanCategory"/>
                <w:id w:val="1432556848"/>
                <w:placeholder>
                  <w:docPart w:val="4D022377FED443B2A8D658DE7AFE8D96"/>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PlanCategory[1]" w:storeItemID="{5655EC90-63F1-46C7-AE58-1734B4526FD3}"/>
                <w:dropDownList w:lastValue="">
                  <w:listItem w:value="[Plan Category]"/>
                </w:dropDownList>
              </w:sdtPr>
              <w:sdtEndPr/>
              <w:sdtContent>
                <w:r w:rsidR="007B1AA6" w:rsidRPr="00F02C91">
                  <w:rPr>
                    <w:rStyle w:val="PlaceholderText"/>
                  </w:rPr>
                  <w:t>[Plan Category]</w:t>
                </w:r>
              </w:sdtContent>
            </w:sdt>
          </w:p>
          <w:p w14:paraId="44F46BC3" w14:textId="77777777" w:rsidR="005E18E9" w:rsidRDefault="005E18E9" w:rsidP="00A52731">
            <w:pPr>
              <w:pStyle w:val="TableParagraph"/>
              <w:spacing w:before="61" w:line="242" w:lineRule="auto"/>
              <w:ind w:left="128" w:right="383"/>
              <w:rPr>
                <w:sz w:val="19"/>
              </w:rPr>
            </w:pPr>
            <w:r>
              <w:rPr>
                <w:sz w:val="19"/>
              </w:rPr>
              <w:t>Municipalities may apply for funding to undertake either a bicycle plan, pedestrian plan or joint bicycle &amp; pedestrian plan in any given fiscal year. Municipalities with a population below 10,000 are eligible to apply for a joint bicycle and pedestrian plan. (</w:t>
            </w:r>
            <w:r>
              <w:rPr>
                <w:b/>
                <w:sz w:val="19"/>
              </w:rPr>
              <w:t>Municipalities with a population below 5,000 are also eligible to apply for a project acceleration plan - to apply for this type of plan, please use the Project Acceleration Plan Application.</w:t>
            </w:r>
            <w:r>
              <w:rPr>
                <w:sz w:val="19"/>
              </w:rPr>
              <w:t xml:space="preserve">) Counties with population </w:t>
            </w:r>
            <w:hyperlink r:id="rId11">
              <w:r>
                <w:rPr>
                  <w:sz w:val="19"/>
                </w:rPr>
                <w:t xml:space="preserve">less than 50,000 </w:t>
              </w:r>
            </w:hyperlink>
            <w:r>
              <w:rPr>
                <w:sz w:val="19"/>
              </w:rPr>
              <w:t>may apply for a bicycle or pedestrian plan on behalf of incorporated communities and/or unincorporated areas within their jurisdiction.</w:t>
            </w:r>
          </w:p>
        </w:tc>
      </w:tr>
      <w:tr w:rsidR="005E18E9" w14:paraId="653B5443" w14:textId="77777777" w:rsidTr="00A52731">
        <w:trPr>
          <w:trHeight w:val="567"/>
        </w:trPr>
        <w:tc>
          <w:tcPr>
            <w:tcW w:w="5851" w:type="dxa"/>
          </w:tcPr>
          <w:p w14:paraId="234D5A08" w14:textId="77777777" w:rsidR="005E18E9" w:rsidRDefault="005E18E9" w:rsidP="00A52731">
            <w:pPr>
              <w:pStyle w:val="TableParagraph"/>
              <w:spacing w:before="10"/>
              <w:ind w:left="119" w:right="405"/>
              <w:rPr>
                <w:sz w:val="20"/>
              </w:rPr>
            </w:pPr>
            <w:r>
              <w:rPr>
                <w:sz w:val="20"/>
              </w:rPr>
              <w:t>Has the City/Town/County Council passed a resolution supporting this application?</w:t>
            </w:r>
          </w:p>
        </w:tc>
        <w:tc>
          <w:tcPr>
            <w:tcW w:w="4949" w:type="dxa"/>
          </w:tcPr>
          <w:sdt>
            <w:sdtPr>
              <w:rPr>
                <w:sz w:val="16"/>
              </w:rPr>
              <w:alias w:val="Has the City/Town/County Council passed a resolution supporting this application?"/>
              <w:tag w:val="PassedByCityTownCounty"/>
              <w:id w:val="-822192165"/>
              <w:placeholder>
                <w:docPart w:val="A6C7C0D5480141D896655736234652EB"/>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PassedByCityTownCounty[1]" w:storeItemID="{5655EC90-63F1-46C7-AE58-1734B4526FD3}"/>
              <w:dropDownList w:lastValue="">
                <w:listItem w:value="[Has the City/Town/County Council passed a resolution supporting this application?]"/>
              </w:dropDownList>
            </w:sdtPr>
            <w:sdtEndPr/>
            <w:sdtContent>
              <w:p w14:paraId="15376AEB" w14:textId="77777777" w:rsidR="005E18E9" w:rsidRDefault="007B1AA6" w:rsidP="007B1AA6">
                <w:pPr>
                  <w:pStyle w:val="TableParagraph"/>
                  <w:spacing w:before="12"/>
                  <w:ind w:left="0" w:right="587"/>
                  <w:rPr>
                    <w:sz w:val="16"/>
                  </w:rPr>
                </w:pPr>
                <w:r w:rsidRPr="00F02C91">
                  <w:rPr>
                    <w:rStyle w:val="PlaceholderText"/>
                  </w:rPr>
                  <w:t>[Has the City/Town/County Council passed a resolution supporting this application?]</w:t>
                </w:r>
              </w:p>
            </w:sdtContent>
          </w:sdt>
          <w:p w14:paraId="137E0966" w14:textId="76033070" w:rsidR="007B1AA6" w:rsidRDefault="007B1AA6" w:rsidP="007B1AA6">
            <w:pPr>
              <w:pStyle w:val="TableParagraph"/>
              <w:spacing w:before="12"/>
              <w:ind w:left="0" w:right="587"/>
              <w:rPr>
                <w:sz w:val="16"/>
              </w:rPr>
            </w:pPr>
            <w:r>
              <w:rPr>
                <w:sz w:val="16"/>
              </w:rPr>
              <w:t xml:space="preserve">Date Anticipated:  </w:t>
            </w:r>
            <w:sdt>
              <w:sdtPr>
                <w:rPr>
                  <w:sz w:val="16"/>
                </w:rPr>
                <w:alias w:val="City/Town/County Council Date Anticipated"/>
                <w:tag w:val="CityTownCountyCouncilPassedResolutionDate"/>
                <w:id w:val="2069993155"/>
                <w:placeholder>
                  <w:docPart w:val="65168144D7D54C5391A57AD3DA8A6007"/>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CityTownCountyCouncilPassedResolutionDate[1]" w:storeItemID="{5655EC90-63F1-46C7-AE58-1734B4526FD3}"/>
                <w:date>
                  <w:dateFormat w:val="M/d/yyyy"/>
                  <w:lid w:val="en-US"/>
                  <w:storeMappedDataAs w:val="dateTime"/>
                  <w:calendar w:val="gregorian"/>
                </w:date>
              </w:sdtPr>
              <w:sdtEndPr/>
              <w:sdtContent>
                <w:r w:rsidR="00A71E80" w:rsidRPr="00F02C91">
                  <w:rPr>
                    <w:rStyle w:val="PlaceholderText"/>
                  </w:rPr>
                  <w:t>[City/Town/County Council Date Anticipated]</w:t>
                </w:r>
              </w:sdtContent>
            </w:sdt>
          </w:p>
        </w:tc>
      </w:tr>
      <w:tr w:rsidR="005E18E9" w14:paraId="5FA4D685" w14:textId="77777777" w:rsidTr="00A52731">
        <w:trPr>
          <w:trHeight w:val="545"/>
        </w:trPr>
        <w:tc>
          <w:tcPr>
            <w:tcW w:w="5851" w:type="dxa"/>
          </w:tcPr>
          <w:p w14:paraId="301C6FBF" w14:textId="77777777" w:rsidR="005E18E9" w:rsidRDefault="005E18E9" w:rsidP="00A52731">
            <w:pPr>
              <w:pStyle w:val="TableParagraph"/>
              <w:ind w:left="119" w:right="68"/>
              <w:rPr>
                <w:sz w:val="20"/>
              </w:rPr>
            </w:pPr>
            <w:r>
              <w:rPr>
                <w:sz w:val="20"/>
              </w:rPr>
              <w:t>For municipalities within a Metropolitan Planning Organization (MPO), has the MPO passed a resolution supporting this application?</w:t>
            </w:r>
          </w:p>
        </w:tc>
        <w:tc>
          <w:tcPr>
            <w:tcW w:w="4949" w:type="dxa"/>
          </w:tcPr>
          <w:p w14:paraId="372615F3" w14:textId="198F2FD5" w:rsidR="005E18E9" w:rsidRDefault="005E18E9" w:rsidP="00A71E80">
            <w:pPr>
              <w:pStyle w:val="TableParagraph"/>
              <w:spacing w:line="20" w:lineRule="exact"/>
              <w:ind w:left="0"/>
              <w:rPr>
                <w:sz w:val="19"/>
              </w:rPr>
            </w:pPr>
          </w:p>
          <w:sdt>
            <w:sdtPr>
              <w:rPr>
                <w:sz w:val="16"/>
              </w:rPr>
              <w:alias w:val="For municipalities within a Metropolitan Planning Organization (MPO), has the MPO passed a resolution supporting this application?"/>
              <w:tag w:val="PassedByMPO"/>
              <w:id w:val="-627861680"/>
              <w:placeholder>
                <w:docPart w:val="66C39AE5ADBB4A32B6AD740A7F5FAC2A"/>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PassedByMPO[1]" w:storeItemID="{5655EC90-63F1-46C7-AE58-1734B4526FD3}"/>
              <w:dropDownList w:lastValue="">
                <w:listItem w:value="[For municipalities within a Metropolitan Planning Organization (MPO), has the MPO passed a resolution supporting this application?]"/>
              </w:dropDownList>
            </w:sdtPr>
            <w:sdtEndPr/>
            <w:sdtContent>
              <w:p w14:paraId="4402A00A" w14:textId="0DF3963B" w:rsidR="00A71E80" w:rsidRDefault="00A71E80" w:rsidP="00A71E80">
                <w:pPr>
                  <w:pStyle w:val="TableParagraph"/>
                  <w:spacing w:before="12"/>
                  <w:ind w:left="0" w:right="587"/>
                  <w:rPr>
                    <w:sz w:val="16"/>
                  </w:rPr>
                </w:pPr>
                <w:r w:rsidRPr="00F02C91">
                  <w:rPr>
                    <w:rStyle w:val="PlaceholderText"/>
                  </w:rPr>
                  <w:t>[For municipalities within a Metropolitan Planning Organization (MPO), has the MPO passed a resolution supporting this application?]</w:t>
                </w:r>
              </w:p>
            </w:sdtContent>
          </w:sdt>
          <w:p w14:paraId="4B24D8FA" w14:textId="76888A7E" w:rsidR="00BF6B65" w:rsidRPr="00BF6B65" w:rsidRDefault="00A71E80" w:rsidP="00BF6B65">
            <w:pPr>
              <w:pStyle w:val="TableParagraph"/>
              <w:spacing w:before="12"/>
              <w:ind w:left="0" w:right="587"/>
            </w:pPr>
            <w:r>
              <w:rPr>
                <w:sz w:val="16"/>
              </w:rPr>
              <w:t>D</w:t>
            </w:r>
            <w:r w:rsidR="005E18E9">
              <w:rPr>
                <w:sz w:val="16"/>
              </w:rPr>
              <w:t>ate anticipated</w:t>
            </w:r>
            <w:r>
              <w:rPr>
                <w:sz w:val="16"/>
              </w:rPr>
              <w:t xml:space="preserve">:  </w:t>
            </w:r>
            <w:sdt>
              <w:sdtPr>
                <w:rPr>
                  <w:sz w:val="16"/>
                </w:rPr>
                <w:alias w:val="MPO Date Anticipated"/>
                <w:tag w:val="MPOPassedResolutionDateAnticipated"/>
                <w:id w:val="2041239862"/>
                <w:placeholder>
                  <w:docPart w:val="89FADDBBB2E14F07B5D03C37FC0BB58E"/>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MPOPassedResolutionDateAnticipated[1]" w:storeItemID="{5655EC90-63F1-46C7-AE58-1734B4526FD3}"/>
                <w:date>
                  <w:dateFormat w:val="M/d/yyyy"/>
                  <w:lid w:val="en-US"/>
                  <w:storeMappedDataAs w:val="dateTime"/>
                  <w:calendar w:val="gregorian"/>
                </w:date>
              </w:sdtPr>
              <w:sdtEndPr/>
              <w:sdtContent>
                <w:r w:rsidRPr="00F02C91">
                  <w:rPr>
                    <w:rStyle w:val="PlaceholderText"/>
                  </w:rPr>
                  <w:t>[MPO Date Anticipated]</w:t>
                </w:r>
              </w:sdtContent>
            </w:sdt>
          </w:p>
        </w:tc>
      </w:tr>
      <w:tr w:rsidR="005E18E9" w14:paraId="0A0A2F28" w14:textId="77777777" w:rsidTr="00A52731">
        <w:trPr>
          <w:trHeight w:val="651"/>
        </w:trPr>
        <w:tc>
          <w:tcPr>
            <w:tcW w:w="5851" w:type="dxa"/>
          </w:tcPr>
          <w:p w14:paraId="51C69524" w14:textId="77777777" w:rsidR="005E18E9" w:rsidRDefault="005E18E9" w:rsidP="00A52731">
            <w:pPr>
              <w:pStyle w:val="TableParagraph"/>
              <w:spacing w:before="51"/>
              <w:ind w:left="119" w:right="339"/>
              <w:rPr>
                <w:sz w:val="20"/>
              </w:rPr>
            </w:pPr>
            <w:r>
              <w:rPr>
                <w:sz w:val="20"/>
              </w:rPr>
              <w:t>For municipalities within a Rural Planning Organization (RPO), has the RPO passed a resolution supporting this application?</w:t>
            </w:r>
          </w:p>
        </w:tc>
        <w:tc>
          <w:tcPr>
            <w:tcW w:w="4949" w:type="dxa"/>
          </w:tcPr>
          <w:sdt>
            <w:sdtPr>
              <w:rPr>
                <w:sz w:val="16"/>
              </w:rPr>
              <w:alias w:val="For municipalities within a Rural Planning Organization (RPO), has the RPO passed a resolution supporting this application?"/>
              <w:tag w:val="PassedByRPO"/>
              <w:id w:val="1734653391"/>
              <w:placeholder>
                <w:docPart w:val="83FF3E05913D4C0D9718528FF678091A"/>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PassedByRPO[1]" w:storeItemID="{5655EC90-63F1-46C7-AE58-1734B4526FD3}"/>
              <w:dropDownList w:lastValue="">
                <w:listItem w:value="[For municipalities within a Rural Planning Organization (RPO), has the RPO passed a resolution supporting this application?]"/>
              </w:dropDownList>
            </w:sdtPr>
            <w:sdtEndPr/>
            <w:sdtContent>
              <w:p w14:paraId="6DDBA9D1" w14:textId="79AAB1CB" w:rsidR="00A71E80" w:rsidRDefault="00A71E80" w:rsidP="00A71E80">
                <w:pPr>
                  <w:pStyle w:val="TableParagraph"/>
                  <w:spacing w:before="10"/>
                  <w:ind w:left="0" w:right="567"/>
                  <w:rPr>
                    <w:sz w:val="16"/>
                  </w:rPr>
                </w:pPr>
                <w:r w:rsidRPr="00F02C91">
                  <w:rPr>
                    <w:rStyle w:val="PlaceholderText"/>
                  </w:rPr>
                  <w:t xml:space="preserve">[For municipalities within a Rural Planning Organization (RPO), has the RPO passed a </w:t>
                </w:r>
                <w:r w:rsidRPr="00F02C91">
                  <w:rPr>
                    <w:rStyle w:val="PlaceholderText"/>
                  </w:rPr>
                  <w:lastRenderedPageBreak/>
                  <w:t>resolution supporting this application?]</w:t>
                </w:r>
              </w:p>
            </w:sdtContent>
          </w:sdt>
          <w:p w14:paraId="0F6C8327" w14:textId="77777777" w:rsidR="00A71E80" w:rsidRDefault="00A71E80" w:rsidP="00A71E80">
            <w:pPr>
              <w:pStyle w:val="TableParagraph"/>
              <w:spacing w:before="10"/>
              <w:ind w:left="0" w:right="567"/>
              <w:rPr>
                <w:sz w:val="16"/>
              </w:rPr>
            </w:pPr>
          </w:p>
          <w:p w14:paraId="0E73C2F0" w14:textId="3CC5285D" w:rsidR="005E18E9" w:rsidRDefault="005E18E9" w:rsidP="00A71E80">
            <w:pPr>
              <w:pStyle w:val="TableParagraph"/>
              <w:spacing w:before="10"/>
              <w:ind w:left="0" w:right="567"/>
              <w:rPr>
                <w:sz w:val="16"/>
              </w:rPr>
            </w:pPr>
            <w:r>
              <w:rPr>
                <w:sz w:val="16"/>
              </w:rPr>
              <w:t>Date anticipated</w:t>
            </w:r>
            <w:r w:rsidR="00A71E80">
              <w:rPr>
                <w:sz w:val="16"/>
              </w:rPr>
              <w:t xml:space="preserve">:  </w:t>
            </w:r>
            <w:sdt>
              <w:sdtPr>
                <w:rPr>
                  <w:sz w:val="16"/>
                </w:rPr>
                <w:alias w:val="RPO Date Anticipated"/>
                <w:tag w:val="RPOPassedResolutionDateAnticipated"/>
                <w:id w:val="1320620825"/>
                <w:placeholder>
                  <w:docPart w:val="1498A863E9754B358DB5558EDEDE8129"/>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RPOPassedResolutionDateAnticipated[1]" w:storeItemID="{5655EC90-63F1-46C7-AE58-1734B4526FD3}"/>
                <w:date>
                  <w:dateFormat w:val="M/d/yyyy"/>
                  <w:lid w:val="en-US"/>
                  <w:storeMappedDataAs w:val="dateTime"/>
                  <w:calendar w:val="gregorian"/>
                </w:date>
              </w:sdtPr>
              <w:sdtEndPr/>
              <w:sdtContent>
                <w:r w:rsidR="00A71E80" w:rsidRPr="00F02C91">
                  <w:rPr>
                    <w:rStyle w:val="PlaceholderText"/>
                  </w:rPr>
                  <w:t>[RPO Date Anticipated]</w:t>
                </w:r>
              </w:sdtContent>
            </w:sdt>
          </w:p>
        </w:tc>
      </w:tr>
    </w:tbl>
    <w:p w14:paraId="43BFCD53" w14:textId="77777777" w:rsidR="005E18E9" w:rsidRDefault="005E18E9" w:rsidP="005E18E9">
      <w:pPr>
        <w:pStyle w:val="BodyText"/>
        <w:spacing w:before="97"/>
        <w:ind w:left="340" w:right="149"/>
      </w:pPr>
      <w:r>
        <w:rPr>
          <w:sz w:val="14"/>
        </w:rPr>
        <w:lastRenderedPageBreak/>
        <w:t>*</w:t>
      </w:r>
      <w:r>
        <w:t>THE SIGNATURE OF AN AUTHORIZED STAFF PERSON (I.E. CITY/TOWN MANAGER, ADMINISTRATOR, ETC.) IS REQUIRED. AFTER COMPLETING THE APPLICATION, PRINT THIS PAGE, OBTAIN THE APPROPRIATE SIGNATURE, SCAN AND SEND AS A SEPARATE ATTACHEMENT.</w:t>
      </w:r>
    </w:p>
    <w:p w14:paraId="3034C10B" w14:textId="77777777" w:rsidR="005E18E9" w:rsidRDefault="005E18E9" w:rsidP="005E18E9">
      <w:pPr>
        <w:pStyle w:val="BodyText"/>
        <w:spacing w:before="78" w:line="360" w:lineRule="auto"/>
        <w:ind w:left="339" w:right="1436"/>
      </w:pPr>
      <w:r>
        <w:t>**A RESOLUTION BY THE APPROPRIATE MUNICIPAL GOVERNING BODY AND BY THE MPO, IF APPLICABLE, MUST ACCOMPANY THE APPLICATION, OR MUST BE SUBMITTED PRIOR TO DECEMBER 31, 2018 TO BE ELIGIBLE FOR FUNDING. RPO RESOLUTION, IF APPLICABLE, IS HIGHLY ENCOURAGED. PLEASE INDICATE THE DATE YOU ANTICIPATE RECEIVING A PENDING</w:t>
      </w:r>
    </w:p>
    <w:p w14:paraId="7331FAE1" w14:textId="77777777" w:rsidR="009E40C6" w:rsidRDefault="005E18E9" w:rsidP="005E18E9">
      <w:pPr>
        <w:tabs>
          <w:tab w:val="left" w:pos="7470"/>
        </w:tabs>
        <w:spacing w:before="1"/>
        <w:ind w:left="340"/>
        <w:rPr>
          <w:b/>
          <w:position w:val="7"/>
          <w:sz w:val="13"/>
        </w:rPr>
      </w:pPr>
      <w:r>
        <w:rPr>
          <w:b/>
          <w:position w:val="7"/>
          <w:sz w:val="13"/>
        </w:rPr>
        <w:t>RESOLUTION.</w:t>
      </w:r>
      <w:r>
        <w:rPr>
          <w:b/>
          <w:position w:val="7"/>
          <w:sz w:val="13"/>
        </w:rPr>
        <w:tab/>
      </w:r>
    </w:p>
    <w:p w14:paraId="61926B25" w14:textId="6514A44E" w:rsidR="005E18E9" w:rsidRDefault="009E40C6" w:rsidP="009E40C6">
      <w:pPr>
        <w:tabs>
          <w:tab w:val="left" w:pos="5760"/>
        </w:tabs>
        <w:spacing w:before="1"/>
        <w:ind w:left="340"/>
        <w:rPr>
          <w:sz w:val="20"/>
        </w:rPr>
        <w:sectPr w:rsidR="005E18E9" w:rsidSect="005E18E9">
          <w:footerReference w:type="default" r:id="rId12"/>
          <w:pgSz w:w="12240" w:h="15840"/>
          <w:pgMar w:top="920" w:right="320" w:bottom="920" w:left="380" w:header="720" w:footer="724" w:gutter="0"/>
          <w:pgNumType w:start="1"/>
          <w:cols w:space="720"/>
        </w:sectPr>
      </w:pPr>
      <w:r>
        <w:rPr>
          <w:i/>
          <w:sz w:val="20"/>
        </w:rPr>
        <w:tab/>
      </w:r>
      <w:r w:rsidR="005E18E9">
        <w:rPr>
          <w:i/>
          <w:sz w:val="20"/>
        </w:rPr>
        <w:t>Municipality/County</w:t>
      </w:r>
      <w:r w:rsidR="005E18E9">
        <w:rPr>
          <w:i/>
          <w:spacing w:val="-1"/>
          <w:sz w:val="20"/>
        </w:rPr>
        <w:t xml:space="preserve"> </w:t>
      </w:r>
      <w:r w:rsidR="005E18E9">
        <w:rPr>
          <w:i/>
          <w:sz w:val="20"/>
        </w:rPr>
        <w:t>Name:</w:t>
      </w:r>
      <w:r>
        <w:rPr>
          <w:i/>
          <w:sz w:val="20"/>
        </w:rPr>
        <w:t xml:space="preserve">  </w:t>
      </w:r>
      <w:sdt>
        <w:sdtPr>
          <w:rPr>
            <w:sz w:val="20"/>
          </w:rPr>
          <w:alias w:val="Municipality/County Name"/>
          <w:tag w:val="MunicipalityCountyName_x003a_"/>
          <w:id w:val="-824518053"/>
          <w:placeholder>
            <w:docPart w:val="C3611570914A4A4388A560F38278F401"/>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MunicipalityCountyName_x003a_[1]" w:storeItemID="{5655EC90-63F1-46C7-AE58-1734B4526FD3}"/>
          <w:text/>
        </w:sdtPr>
        <w:sdtEndPr/>
        <w:sdtContent>
          <w:r w:rsidRPr="00F02C91">
            <w:rPr>
              <w:rStyle w:val="PlaceholderText"/>
            </w:rPr>
            <w:t>[Municipality/County Name]</w:t>
          </w:r>
        </w:sdtContent>
      </w:sdt>
    </w:p>
    <w:p w14:paraId="4925555D" w14:textId="5A78AF85" w:rsidR="005E18E9" w:rsidRDefault="005E18E9" w:rsidP="005E18E9">
      <w:pPr>
        <w:pStyle w:val="BodyText"/>
        <w:spacing w:before="5" w:after="1"/>
        <w:rPr>
          <w:rFonts w:ascii="Times New Roman"/>
          <w:b w:val="0"/>
          <w:sz w:val="16"/>
        </w:rPr>
      </w:pPr>
      <w:r>
        <w:rPr>
          <w:noProof/>
        </w:rPr>
        <w:lastRenderedPageBreak/>
        <mc:AlternateContent>
          <mc:Choice Requires="wpg">
            <w:drawing>
              <wp:anchor distT="0" distB="0" distL="114300" distR="114300" simplePos="0" relativeHeight="251658240" behindDoc="1" locked="0" layoutInCell="1" allowOverlap="1" wp14:anchorId="164C96AB" wp14:editId="43ACE276">
                <wp:simplePos x="0" y="0"/>
                <wp:positionH relativeFrom="page">
                  <wp:posOffset>460375</wp:posOffset>
                </wp:positionH>
                <wp:positionV relativeFrom="page">
                  <wp:posOffset>2461260</wp:posOffset>
                </wp:positionV>
                <wp:extent cx="6859905" cy="309880"/>
                <wp:effectExtent l="3175" t="3810" r="4445" b="635"/>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905" cy="309880"/>
                          <a:chOff x="725" y="3876"/>
                          <a:chExt cx="10803" cy="488"/>
                        </a:xfrm>
                      </wpg:grpSpPr>
                      <wps:wsp>
                        <wps:cNvPr id="66" name="Rectangle 15"/>
                        <wps:cNvSpPr>
                          <a:spLocks noChangeArrowheads="1"/>
                        </wps:cNvSpPr>
                        <wps:spPr bwMode="auto">
                          <a:xfrm>
                            <a:off x="11496" y="3876"/>
                            <a:ext cx="32" cy="243"/>
                          </a:xfrm>
                          <a:prstGeom prst="rect">
                            <a:avLst/>
                          </a:prstGeom>
                          <a:solidFill>
                            <a:srgbClr val="D6E3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Freeform 16"/>
                        <wps:cNvSpPr>
                          <a:spLocks/>
                        </wps:cNvSpPr>
                        <wps:spPr bwMode="auto">
                          <a:xfrm>
                            <a:off x="724" y="3876"/>
                            <a:ext cx="2" cy="488"/>
                          </a:xfrm>
                          <a:custGeom>
                            <a:avLst/>
                            <a:gdLst>
                              <a:gd name="T0" fmla="+- 0 4363 3876"/>
                              <a:gd name="T1" fmla="*/ 4363 h 488"/>
                              <a:gd name="T2" fmla="+- 0 3876 3876"/>
                              <a:gd name="T3" fmla="*/ 3876 h 488"/>
                              <a:gd name="T4" fmla="+- 0 4363 3876"/>
                              <a:gd name="T5" fmla="*/ 4363 h 488"/>
                            </a:gdLst>
                            <a:ahLst/>
                            <a:cxnLst>
                              <a:cxn ang="0">
                                <a:pos x="0" y="T1"/>
                              </a:cxn>
                              <a:cxn ang="0">
                                <a:pos x="0" y="T3"/>
                              </a:cxn>
                              <a:cxn ang="0">
                                <a:pos x="0" y="T5"/>
                              </a:cxn>
                            </a:cxnLst>
                            <a:rect l="0" t="0" r="r" b="b"/>
                            <a:pathLst>
                              <a:path h="488">
                                <a:moveTo>
                                  <a:pt x="0" y="487"/>
                                </a:moveTo>
                                <a:lnTo>
                                  <a:pt x="0" y="0"/>
                                </a:lnTo>
                                <a:lnTo>
                                  <a:pt x="0" y="487"/>
                                </a:lnTo>
                                <a:close/>
                              </a:path>
                            </a:pathLst>
                          </a:custGeom>
                          <a:solidFill>
                            <a:srgbClr val="D6E3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7"/>
                        <wps:cNvSpPr>
                          <a:spLocks/>
                        </wps:cNvSpPr>
                        <wps:spPr bwMode="auto">
                          <a:xfrm>
                            <a:off x="739" y="3876"/>
                            <a:ext cx="10788" cy="488"/>
                          </a:xfrm>
                          <a:custGeom>
                            <a:avLst/>
                            <a:gdLst>
                              <a:gd name="T0" fmla="+- 0 11527 739"/>
                              <a:gd name="T1" fmla="*/ T0 w 10788"/>
                              <a:gd name="T2" fmla="+- 0 4118 3876"/>
                              <a:gd name="T3" fmla="*/ 4118 h 488"/>
                              <a:gd name="T4" fmla="+- 0 11496 739"/>
                              <a:gd name="T5" fmla="*/ T4 w 10788"/>
                              <a:gd name="T6" fmla="+- 0 4118 3876"/>
                              <a:gd name="T7" fmla="*/ 4118 h 488"/>
                              <a:gd name="T8" fmla="+- 0 11496 739"/>
                              <a:gd name="T9" fmla="*/ T8 w 10788"/>
                              <a:gd name="T10" fmla="+- 0 3876 3876"/>
                              <a:gd name="T11" fmla="*/ 3876 h 488"/>
                              <a:gd name="T12" fmla="+- 0 739 739"/>
                              <a:gd name="T13" fmla="*/ T12 w 10788"/>
                              <a:gd name="T14" fmla="+- 0 3876 3876"/>
                              <a:gd name="T15" fmla="*/ 3876 h 488"/>
                              <a:gd name="T16" fmla="+- 0 739 739"/>
                              <a:gd name="T17" fmla="*/ T16 w 10788"/>
                              <a:gd name="T18" fmla="+- 0 4118 3876"/>
                              <a:gd name="T19" fmla="*/ 4118 h 488"/>
                              <a:gd name="T20" fmla="+- 0 739 739"/>
                              <a:gd name="T21" fmla="*/ T20 w 10788"/>
                              <a:gd name="T22" fmla="+- 0 4361 3876"/>
                              <a:gd name="T23" fmla="*/ 4361 h 488"/>
                              <a:gd name="T24" fmla="+- 0 4510 739"/>
                              <a:gd name="T25" fmla="*/ T24 w 10788"/>
                              <a:gd name="T26" fmla="+- 0 4361 3876"/>
                              <a:gd name="T27" fmla="*/ 4361 h 488"/>
                              <a:gd name="T28" fmla="+- 0 4510 739"/>
                              <a:gd name="T29" fmla="*/ T28 w 10788"/>
                              <a:gd name="T30" fmla="+- 0 4363 3876"/>
                              <a:gd name="T31" fmla="*/ 4363 h 488"/>
                              <a:gd name="T32" fmla="+- 0 11527 739"/>
                              <a:gd name="T33" fmla="*/ T32 w 10788"/>
                              <a:gd name="T34" fmla="+- 0 4363 3876"/>
                              <a:gd name="T35" fmla="*/ 4363 h 488"/>
                              <a:gd name="T36" fmla="+- 0 11527 739"/>
                              <a:gd name="T37" fmla="*/ T36 w 10788"/>
                              <a:gd name="T38" fmla="+- 0 4118 3876"/>
                              <a:gd name="T39" fmla="*/ 4118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788" h="488">
                                <a:moveTo>
                                  <a:pt x="10788" y="242"/>
                                </a:moveTo>
                                <a:lnTo>
                                  <a:pt x="10757" y="242"/>
                                </a:lnTo>
                                <a:lnTo>
                                  <a:pt x="10757" y="0"/>
                                </a:lnTo>
                                <a:lnTo>
                                  <a:pt x="0" y="0"/>
                                </a:lnTo>
                                <a:lnTo>
                                  <a:pt x="0" y="242"/>
                                </a:lnTo>
                                <a:lnTo>
                                  <a:pt x="0" y="485"/>
                                </a:lnTo>
                                <a:lnTo>
                                  <a:pt x="3771" y="485"/>
                                </a:lnTo>
                                <a:lnTo>
                                  <a:pt x="3771" y="487"/>
                                </a:lnTo>
                                <a:lnTo>
                                  <a:pt x="10788" y="487"/>
                                </a:lnTo>
                                <a:lnTo>
                                  <a:pt x="10788" y="242"/>
                                </a:lnTo>
                              </a:path>
                            </a:pathLst>
                          </a:custGeom>
                          <a:solidFill>
                            <a:srgbClr val="D6E3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1995AD" id="Group 65" o:spid="_x0000_s1026" style="position:absolute;margin-left:36.25pt;margin-top:193.8pt;width:540.15pt;height:24.4pt;z-index:-251652096;mso-position-horizontal-relative:page;mso-position-vertical-relative:page" coordorigin="725,3876" coordsize="10803,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">
                <v:rect id="Rectangle 15" o:spid="_x0000_s1027" style="position:absolute;left:11496;top:3876;width:3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" fillcolor="#d6e3bc" stroked="f"/>
                <v:shape id="Freeform 16" o:spid="_x0000_s1028" style="position:absolute;left:724;top:3876;width:2;height:488;visibility:visible;mso-wrap-style:square;v-text-anchor:top" coordsize="2,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" path="m,487l,,,487xe" fillcolor="#d6e3bc" stroked="f">
                  <v:path arrowok="t" o:connecttype="custom" o:connectlocs="0,4363;0,3876;0,4363" o:connectangles="0,0,0"/>
                </v:shape>
                <v:shape id="Freeform 17" o:spid="_x0000_s1029" style="position:absolute;left:739;top:3876;width:10788;height:488;visibility:visible;mso-wrap-style:square;v-text-anchor:top" coordsize="1078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" path="m10788,242r-31,l10757,,,,,242,,485r3771,l3771,487r7017,l10788,242e" fillcolor="#d6e3bc" stroked="f">
                  <v:path arrowok="t" o:connecttype="custom" o:connectlocs="10788,4118;10757,4118;10757,3876;0,3876;0,4118;0,4361;3771,4361;3771,4363;10788,4363;10788,4118" o:connectangles="0,0,0,0,0,0,0,0,0,0"/>
                </v:shape>
                <w10:wrap anchorx="page" anchory="page"/>
              </v:group>
            </w:pict>
          </mc:Fallback>
        </mc:AlternateContent>
      </w:r>
    </w:p>
    <w:tbl>
      <w:tblPr>
        <w:tblW w:w="0" w:type="auto"/>
        <w:tblInd w:w="274" w:type="dxa"/>
        <w:tblBorders>
          <w:top w:val="single" w:sz="18" w:space="0" w:color="008000"/>
          <w:left w:val="single" w:sz="18" w:space="0" w:color="008000"/>
          <w:bottom w:val="single" w:sz="18" w:space="0" w:color="008000"/>
          <w:right w:val="single" w:sz="18" w:space="0" w:color="008000"/>
          <w:insideH w:val="single" w:sz="18" w:space="0" w:color="008000"/>
          <w:insideV w:val="single" w:sz="18" w:space="0" w:color="008000"/>
        </w:tblBorders>
        <w:tblLayout w:type="fixed"/>
        <w:tblCellMar>
          <w:left w:w="0" w:type="dxa"/>
          <w:right w:w="0" w:type="dxa"/>
        </w:tblCellMar>
        <w:tblLook w:val="01E0" w:firstRow="1" w:lastRow="1" w:firstColumn="1" w:lastColumn="1" w:noHBand="0" w:noVBand="0"/>
      </w:tblPr>
      <w:tblGrid>
        <w:gridCol w:w="10978"/>
      </w:tblGrid>
      <w:tr w:rsidR="005E18E9" w14:paraId="57EEA07A" w14:textId="77777777" w:rsidTr="00A52731">
        <w:trPr>
          <w:trHeight w:val="485"/>
        </w:trPr>
        <w:tc>
          <w:tcPr>
            <w:tcW w:w="10978" w:type="dxa"/>
            <w:shd w:val="clear" w:color="auto" w:fill="FFFFCC"/>
          </w:tcPr>
          <w:p w14:paraId="3848B258" w14:textId="77777777" w:rsidR="005E18E9" w:rsidRDefault="005E18E9" w:rsidP="00A52731">
            <w:pPr>
              <w:pStyle w:val="TableParagraph"/>
              <w:spacing w:before="97"/>
              <w:ind w:left="41"/>
              <w:jc w:val="center"/>
              <w:rPr>
                <w:b/>
                <w:sz w:val="24"/>
              </w:rPr>
            </w:pPr>
            <w:r>
              <w:rPr>
                <w:b/>
                <w:sz w:val="24"/>
              </w:rPr>
              <w:t>Narrative Description</w:t>
            </w:r>
          </w:p>
        </w:tc>
      </w:tr>
      <w:tr w:rsidR="005E18E9" w14:paraId="2A79D59D" w14:textId="77777777" w:rsidTr="00A52731">
        <w:trPr>
          <w:trHeight w:val="2304"/>
        </w:trPr>
        <w:tc>
          <w:tcPr>
            <w:tcW w:w="10978" w:type="dxa"/>
          </w:tcPr>
          <w:p w14:paraId="01629B6C" w14:textId="77777777" w:rsidR="005E18E9" w:rsidRDefault="005E18E9" w:rsidP="00A52731">
            <w:pPr>
              <w:pStyle w:val="TableParagraph"/>
              <w:tabs>
                <w:tab w:val="left" w:pos="10857"/>
              </w:tabs>
              <w:ind w:left="40"/>
              <w:jc w:val="center"/>
              <w:rPr>
                <w:sz w:val="20"/>
                <w:shd w:val="clear" w:color="auto" w:fill="D6E3BC"/>
              </w:rPr>
            </w:pPr>
            <w:r>
              <w:rPr>
                <w:spacing w:val="-17"/>
                <w:w w:val="99"/>
                <w:sz w:val="20"/>
                <w:shd w:val="clear" w:color="auto" w:fill="D6E3BC"/>
              </w:rPr>
              <w:t xml:space="preserve"> </w:t>
            </w:r>
            <w:r>
              <w:rPr>
                <w:sz w:val="20"/>
                <w:shd w:val="clear" w:color="auto" w:fill="D6E3BC"/>
              </w:rPr>
              <w:t>In a few short sentences, please provide some general information about your community (unscored</w:t>
            </w:r>
            <w:r>
              <w:rPr>
                <w:spacing w:val="-4"/>
                <w:sz w:val="20"/>
                <w:shd w:val="clear" w:color="auto" w:fill="D6E3BC"/>
              </w:rPr>
              <w:t xml:space="preserve"> </w:t>
            </w:r>
            <w:r>
              <w:rPr>
                <w:sz w:val="20"/>
                <w:shd w:val="clear" w:color="auto" w:fill="D6E3BC"/>
              </w:rPr>
              <w:t>question).</w:t>
            </w:r>
            <w:r>
              <w:rPr>
                <w:sz w:val="20"/>
                <w:shd w:val="clear" w:color="auto" w:fill="D6E3BC"/>
              </w:rPr>
              <w:tab/>
            </w:r>
          </w:p>
          <w:p w14:paraId="788F3F3C" w14:textId="53590ACE" w:rsidR="009E40C6" w:rsidRDefault="00254A4E" w:rsidP="009E40C6">
            <w:pPr>
              <w:pStyle w:val="TableParagraph"/>
              <w:tabs>
                <w:tab w:val="left" w:pos="10857"/>
              </w:tabs>
              <w:ind w:left="40"/>
              <w:rPr>
                <w:sz w:val="20"/>
              </w:rPr>
            </w:pPr>
            <w:r>
              <w:rPr>
                <w:sz w:val="20"/>
              </w:rPr>
              <w:t xml:space="preserve"> </w:t>
            </w:r>
            <w:sdt>
              <w:sdtPr>
                <w:rPr>
                  <w:sz w:val="20"/>
                </w:rPr>
                <w:alias w:val="In a few short sentences, please provide some general information about your community (unscored question)."/>
                <w:tag w:val="GeneralInfoAboutCommunity"/>
                <w:id w:val="1513723802"/>
                <w:placeholder>
                  <w:docPart w:val="DF878DE7812F478EA63085B39DB26FE7"/>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GeneralInfoAboutCommunity[1]" w:storeItemID="{5655EC90-63F1-46C7-AE58-1734B4526FD3}"/>
                <w:text w:multiLine="1"/>
              </w:sdtPr>
              <w:sdtEndPr/>
              <w:sdtContent>
                <w:r w:rsidR="009E40C6" w:rsidRPr="00F02C91">
                  <w:rPr>
                    <w:rStyle w:val="PlaceholderText"/>
                  </w:rPr>
                  <w:t>[In a few short sentences, please provide some general information about your community (unscored question).]</w:t>
                </w:r>
              </w:sdtContent>
            </w:sdt>
          </w:p>
        </w:tc>
      </w:tr>
      <w:tr w:rsidR="005E18E9" w14:paraId="0FD7365E" w14:textId="77777777" w:rsidTr="00A52731">
        <w:trPr>
          <w:trHeight w:val="4896"/>
        </w:trPr>
        <w:tc>
          <w:tcPr>
            <w:tcW w:w="10978" w:type="dxa"/>
          </w:tcPr>
          <w:p w14:paraId="22C841DA" w14:textId="77930077" w:rsidR="005E18E9" w:rsidRDefault="005E18E9" w:rsidP="009E40C6">
            <w:pPr>
              <w:pStyle w:val="TableParagraph"/>
              <w:numPr>
                <w:ilvl w:val="0"/>
                <w:numId w:val="1"/>
              </w:numPr>
              <w:rPr>
                <w:sz w:val="20"/>
              </w:rPr>
            </w:pPr>
            <w:r>
              <w:rPr>
                <w:sz w:val="20"/>
              </w:rPr>
              <w:t>Please describe the community’s vision for improving bicycle AND/OR pedestrian transportation and the realistic and measurable goals that have been set to achieve this vision.</w:t>
            </w:r>
          </w:p>
          <w:sdt>
            <w:sdtPr>
              <w:rPr>
                <w:sz w:val="20"/>
              </w:rPr>
              <w:alias w:val="Please describe the community’s vision for improving bicycle AND/OR pedestrian transportation and the realistic and measurable goals that have been set to achieve this vision."/>
              <w:tag w:val="CommunityVisionGoals"/>
              <w:id w:val="176238911"/>
              <w:placeholder>
                <w:docPart w:val="31A6348A4C22491086ED1FF22830391F"/>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CommunityVisionGoals[1]" w:storeItemID="{5655EC90-63F1-46C7-AE58-1734B4526FD3}"/>
              <w:text w:multiLine="1"/>
            </w:sdtPr>
            <w:sdtEndPr/>
            <w:sdtContent>
              <w:p w14:paraId="1F04A268" w14:textId="7C259ADA" w:rsidR="009E40C6" w:rsidRDefault="000550DB" w:rsidP="00254A4E">
                <w:pPr>
                  <w:pStyle w:val="TableParagraph"/>
                  <w:rPr>
                    <w:sz w:val="20"/>
                  </w:rPr>
                </w:pPr>
                <w:r w:rsidRPr="00F02C91">
                  <w:rPr>
                    <w:rStyle w:val="PlaceholderText"/>
                  </w:rPr>
                  <w:t>[Please describe the community’s vision for improving bicycle AND/OR pedestrian transportation and the realistic and measurable goals that have been set to achieve this vision.]</w:t>
                </w:r>
              </w:p>
            </w:sdtContent>
          </w:sdt>
        </w:tc>
      </w:tr>
      <w:tr w:rsidR="005E18E9" w14:paraId="719E2CAC" w14:textId="77777777" w:rsidTr="00A52731">
        <w:trPr>
          <w:trHeight w:val="733"/>
        </w:trPr>
        <w:tc>
          <w:tcPr>
            <w:tcW w:w="10978" w:type="dxa"/>
            <w:tcBorders>
              <w:bottom w:val="nil"/>
            </w:tcBorders>
            <w:shd w:val="clear" w:color="auto" w:fill="D6E3BC"/>
          </w:tcPr>
          <w:p w14:paraId="4E4D6BAB" w14:textId="77777777" w:rsidR="005E18E9" w:rsidRDefault="005E18E9" w:rsidP="00A52731">
            <w:pPr>
              <w:pStyle w:val="TableParagraph"/>
              <w:spacing w:line="237" w:lineRule="exact"/>
              <w:ind w:left="108"/>
              <w:rPr>
                <w:sz w:val="20"/>
              </w:rPr>
            </w:pPr>
            <w:r>
              <w:rPr>
                <w:b/>
                <w:sz w:val="20"/>
              </w:rPr>
              <w:t xml:space="preserve">2) </w:t>
            </w:r>
            <w:r>
              <w:rPr>
                <w:sz w:val="20"/>
              </w:rPr>
              <w:t>What are the reasons the community needs this plan? Consider including discussion and data regarding safety, land use,</w:t>
            </w:r>
          </w:p>
          <w:p w14:paraId="0B286FD1" w14:textId="77777777" w:rsidR="005E18E9" w:rsidRDefault="005E18E9" w:rsidP="00A52731">
            <w:pPr>
              <w:pStyle w:val="TableParagraph"/>
              <w:spacing w:line="242" w:lineRule="exact"/>
              <w:ind w:left="150"/>
              <w:rPr>
                <w:sz w:val="20"/>
              </w:rPr>
            </w:pPr>
            <w:r>
              <w:rPr>
                <w:sz w:val="20"/>
              </w:rPr>
              <w:t>connectivity, demographics, diverse and special user groups, etc. Additionally, identify high-use bicycle and/or pedestrian</w:t>
            </w:r>
          </w:p>
          <w:p w14:paraId="29565F99" w14:textId="77777777" w:rsidR="005E18E9" w:rsidRDefault="005E18E9" w:rsidP="00A52731">
            <w:pPr>
              <w:pStyle w:val="TableParagraph"/>
              <w:spacing w:before="6" w:line="229" w:lineRule="exact"/>
              <w:ind w:left="108"/>
              <w:rPr>
                <w:sz w:val="20"/>
              </w:rPr>
            </w:pPr>
            <w:r>
              <w:rPr>
                <w:sz w:val="20"/>
              </w:rPr>
              <w:t>areas within or around the community.</w:t>
            </w:r>
          </w:p>
        </w:tc>
      </w:tr>
      <w:tr w:rsidR="005E18E9" w14:paraId="07708128" w14:textId="77777777" w:rsidTr="00A52731">
        <w:trPr>
          <w:trHeight w:val="5161"/>
        </w:trPr>
        <w:tc>
          <w:tcPr>
            <w:tcW w:w="10978" w:type="dxa"/>
            <w:tcBorders>
              <w:top w:val="nil"/>
            </w:tcBorders>
          </w:tcPr>
          <w:p w14:paraId="5C24B63F" w14:textId="1AE86D6B" w:rsidR="005E18E9" w:rsidRDefault="009312DE" w:rsidP="00254A4E">
            <w:pPr>
              <w:pStyle w:val="TableParagraph"/>
              <w:ind w:left="144"/>
              <w:rPr>
                <w:rFonts w:ascii="Times New Roman"/>
                <w:sz w:val="18"/>
              </w:rPr>
            </w:pPr>
            <w:sdt>
              <w:sdtPr>
                <w:rPr>
                  <w:rFonts w:ascii="Times New Roman"/>
                  <w:sz w:val="18"/>
                </w:rPr>
                <w:alias w:val="What are the reasons the community needs this plan?"/>
                <w:tag w:val="ReasonsForNeedHighUse"/>
                <w:id w:val="-555928727"/>
                <w:placeholder>
                  <w:docPart w:val="829474AF68B74B6EA9C128B226069E76"/>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ReasonsForNeedHighUse[1]" w:storeItemID="{5655EC90-63F1-46C7-AE58-1734B4526FD3}"/>
                <w:text w:multiLine="1"/>
              </w:sdtPr>
              <w:sdtEndPr/>
              <w:sdtContent>
                <w:r w:rsidR="009E40C6" w:rsidRPr="00F02C91">
                  <w:rPr>
                    <w:rStyle w:val="PlaceholderText"/>
                  </w:rPr>
                  <w:t>[What are the reasons the community needs this plan?]</w:t>
                </w:r>
              </w:sdtContent>
            </w:sdt>
          </w:p>
        </w:tc>
      </w:tr>
    </w:tbl>
    <w:p w14:paraId="02178F16" w14:textId="77777777" w:rsidR="005E18E9" w:rsidRDefault="005E18E9" w:rsidP="005E18E9">
      <w:pPr>
        <w:rPr>
          <w:rFonts w:ascii="Times New Roman"/>
          <w:sz w:val="18"/>
        </w:rPr>
        <w:sectPr w:rsidR="005E18E9">
          <w:headerReference w:type="default" r:id="rId13"/>
          <w:pgSz w:w="12240" w:h="15840"/>
          <w:pgMar w:top="760" w:right="320" w:bottom="920" w:left="380" w:header="560" w:footer="724" w:gutter="0"/>
          <w:cols w:space="720"/>
        </w:sectPr>
      </w:pPr>
    </w:p>
    <w:p w14:paraId="5CD8F145" w14:textId="2FD60802" w:rsidR="005E18E9" w:rsidRDefault="005E18E9" w:rsidP="005E18E9">
      <w:pPr>
        <w:pStyle w:val="BodyText"/>
        <w:spacing w:before="3"/>
        <w:rPr>
          <w:rFonts w:ascii="Times New Roman"/>
          <w:b w:val="0"/>
          <w:sz w:val="11"/>
        </w:rPr>
      </w:pPr>
      <w:r>
        <w:rPr>
          <w:noProof/>
        </w:rPr>
        <w:lastRenderedPageBreak/>
        <mc:AlternateContent>
          <mc:Choice Requires="wpg">
            <w:drawing>
              <wp:anchor distT="0" distB="0" distL="114300" distR="114300" simplePos="0" relativeHeight="251658241" behindDoc="1" locked="0" layoutInCell="1" allowOverlap="1" wp14:anchorId="133CD678" wp14:editId="0ACB2EFB">
                <wp:simplePos x="0" y="0"/>
                <wp:positionH relativeFrom="page">
                  <wp:posOffset>450850</wp:posOffset>
                </wp:positionH>
                <wp:positionV relativeFrom="page">
                  <wp:posOffset>632460</wp:posOffset>
                </wp:positionV>
                <wp:extent cx="6868795" cy="619125"/>
                <wp:effectExtent l="3175" t="381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8795" cy="619125"/>
                          <a:chOff x="710" y="996"/>
                          <a:chExt cx="10817" cy="975"/>
                        </a:xfrm>
                      </wpg:grpSpPr>
                      <wps:wsp>
                        <wps:cNvPr id="62" name="Freeform 19"/>
                        <wps:cNvSpPr>
                          <a:spLocks/>
                        </wps:cNvSpPr>
                        <wps:spPr bwMode="auto">
                          <a:xfrm>
                            <a:off x="710" y="996"/>
                            <a:ext cx="10817" cy="488"/>
                          </a:xfrm>
                          <a:custGeom>
                            <a:avLst/>
                            <a:gdLst>
                              <a:gd name="T0" fmla="+- 0 11527 710"/>
                              <a:gd name="T1" fmla="*/ T0 w 10817"/>
                              <a:gd name="T2" fmla="+- 0 996 996"/>
                              <a:gd name="T3" fmla="*/ 996 h 488"/>
                              <a:gd name="T4" fmla="+- 0 10702 710"/>
                              <a:gd name="T5" fmla="*/ T4 w 10817"/>
                              <a:gd name="T6" fmla="+- 0 996 996"/>
                              <a:gd name="T7" fmla="*/ 996 h 488"/>
                              <a:gd name="T8" fmla="+- 0 3866 710"/>
                              <a:gd name="T9" fmla="*/ T8 w 10817"/>
                              <a:gd name="T10" fmla="+- 0 996 996"/>
                              <a:gd name="T11" fmla="*/ 996 h 488"/>
                              <a:gd name="T12" fmla="+- 0 710 710"/>
                              <a:gd name="T13" fmla="*/ T12 w 10817"/>
                              <a:gd name="T14" fmla="+- 0 996 996"/>
                              <a:gd name="T15" fmla="*/ 996 h 488"/>
                              <a:gd name="T16" fmla="+- 0 710 710"/>
                              <a:gd name="T17" fmla="*/ T16 w 10817"/>
                              <a:gd name="T18" fmla="+- 0 1238 996"/>
                              <a:gd name="T19" fmla="*/ 1238 h 488"/>
                              <a:gd name="T20" fmla="+- 0 3866 710"/>
                              <a:gd name="T21" fmla="*/ T20 w 10817"/>
                              <a:gd name="T22" fmla="+- 0 1238 996"/>
                              <a:gd name="T23" fmla="*/ 1238 h 488"/>
                              <a:gd name="T24" fmla="+- 0 10702 710"/>
                              <a:gd name="T25" fmla="*/ T24 w 10817"/>
                              <a:gd name="T26" fmla="+- 0 1238 996"/>
                              <a:gd name="T27" fmla="*/ 1238 h 488"/>
                              <a:gd name="T28" fmla="+- 0 11398 710"/>
                              <a:gd name="T29" fmla="*/ T28 w 10817"/>
                              <a:gd name="T30" fmla="+- 0 1238 996"/>
                              <a:gd name="T31" fmla="*/ 1238 h 488"/>
                              <a:gd name="T32" fmla="+- 0 11398 710"/>
                              <a:gd name="T33" fmla="*/ T32 w 10817"/>
                              <a:gd name="T34" fmla="+- 0 1483 996"/>
                              <a:gd name="T35" fmla="*/ 1483 h 488"/>
                              <a:gd name="T36" fmla="+- 0 11527 710"/>
                              <a:gd name="T37" fmla="*/ T36 w 10817"/>
                              <a:gd name="T38" fmla="+- 0 1483 996"/>
                              <a:gd name="T39" fmla="*/ 1483 h 488"/>
                              <a:gd name="T40" fmla="+- 0 11527 710"/>
                              <a:gd name="T41" fmla="*/ T40 w 10817"/>
                              <a:gd name="T42" fmla="+- 0 1238 996"/>
                              <a:gd name="T43" fmla="*/ 1238 h 488"/>
                              <a:gd name="T44" fmla="+- 0 11527 710"/>
                              <a:gd name="T45" fmla="*/ T44 w 10817"/>
                              <a:gd name="T46" fmla="+- 0 996 996"/>
                              <a:gd name="T47" fmla="*/ 996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817" h="488">
                                <a:moveTo>
                                  <a:pt x="10817" y="0"/>
                                </a:moveTo>
                                <a:lnTo>
                                  <a:pt x="9992" y="0"/>
                                </a:lnTo>
                                <a:lnTo>
                                  <a:pt x="3156" y="0"/>
                                </a:lnTo>
                                <a:lnTo>
                                  <a:pt x="0" y="0"/>
                                </a:lnTo>
                                <a:lnTo>
                                  <a:pt x="0" y="242"/>
                                </a:lnTo>
                                <a:lnTo>
                                  <a:pt x="3156" y="242"/>
                                </a:lnTo>
                                <a:lnTo>
                                  <a:pt x="9992" y="242"/>
                                </a:lnTo>
                                <a:lnTo>
                                  <a:pt x="10688" y="242"/>
                                </a:lnTo>
                                <a:lnTo>
                                  <a:pt x="10688" y="487"/>
                                </a:lnTo>
                                <a:lnTo>
                                  <a:pt x="10817" y="487"/>
                                </a:lnTo>
                                <a:lnTo>
                                  <a:pt x="10817" y="242"/>
                                </a:lnTo>
                                <a:lnTo>
                                  <a:pt x="10817" y="0"/>
                                </a:lnTo>
                              </a:path>
                            </a:pathLst>
                          </a:custGeom>
                          <a:solidFill>
                            <a:srgbClr val="D6E3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20"/>
                        <wps:cNvSpPr>
                          <a:spLocks/>
                        </wps:cNvSpPr>
                        <wps:spPr bwMode="auto">
                          <a:xfrm>
                            <a:off x="724" y="1238"/>
                            <a:ext cx="2" cy="490"/>
                          </a:xfrm>
                          <a:custGeom>
                            <a:avLst/>
                            <a:gdLst>
                              <a:gd name="T0" fmla="+- 0 1728 1238"/>
                              <a:gd name="T1" fmla="*/ 1728 h 490"/>
                              <a:gd name="T2" fmla="+- 0 1238 1238"/>
                              <a:gd name="T3" fmla="*/ 1238 h 490"/>
                              <a:gd name="T4" fmla="+- 0 1728 1238"/>
                              <a:gd name="T5" fmla="*/ 1728 h 490"/>
                            </a:gdLst>
                            <a:ahLst/>
                            <a:cxnLst>
                              <a:cxn ang="0">
                                <a:pos x="0" y="T1"/>
                              </a:cxn>
                              <a:cxn ang="0">
                                <a:pos x="0" y="T3"/>
                              </a:cxn>
                              <a:cxn ang="0">
                                <a:pos x="0" y="T5"/>
                              </a:cxn>
                            </a:cxnLst>
                            <a:rect l="0" t="0" r="r" b="b"/>
                            <a:pathLst>
                              <a:path h="490">
                                <a:moveTo>
                                  <a:pt x="0" y="490"/>
                                </a:moveTo>
                                <a:lnTo>
                                  <a:pt x="0" y="0"/>
                                </a:lnTo>
                                <a:lnTo>
                                  <a:pt x="0" y="490"/>
                                </a:lnTo>
                                <a:close/>
                              </a:path>
                            </a:pathLst>
                          </a:custGeom>
                          <a:solidFill>
                            <a:srgbClr val="D6E3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AutoShape 21"/>
                        <wps:cNvSpPr>
                          <a:spLocks/>
                        </wps:cNvSpPr>
                        <wps:spPr bwMode="auto">
                          <a:xfrm>
                            <a:off x="710" y="1238"/>
                            <a:ext cx="10817" cy="732"/>
                          </a:xfrm>
                          <a:custGeom>
                            <a:avLst/>
                            <a:gdLst>
                              <a:gd name="T0" fmla="+- 0 11398 710"/>
                              <a:gd name="T1" fmla="*/ T0 w 10817"/>
                              <a:gd name="T2" fmla="+- 0 1238 1238"/>
                              <a:gd name="T3" fmla="*/ 1238 h 732"/>
                              <a:gd name="T4" fmla="+- 0 739 710"/>
                              <a:gd name="T5" fmla="*/ T4 w 10817"/>
                              <a:gd name="T6" fmla="+- 0 1238 1238"/>
                              <a:gd name="T7" fmla="*/ 1238 h 732"/>
                              <a:gd name="T8" fmla="+- 0 739 710"/>
                              <a:gd name="T9" fmla="*/ T8 w 10817"/>
                              <a:gd name="T10" fmla="+- 0 1481 1238"/>
                              <a:gd name="T11" fmla="*/ 1481 h 732"/>
                              <a:gd name="T12" fmla="+- 0 11398 710"/>
                              <a:gd name="T13" fmla="*/ T12 w 10817"/>
                              <a:gd name="T14" fmla="+- 0 1481 1238"/>
                              <a:gd name="T15" fmla="*/ 1481 h 732"/>
                              <a:gd name="T16" fmla="+- 0 11398 710"/>
                              <a:gd name="T17" fmla="*/ T16 w 10817"/>
                              <a:gd name="T18" fmla="+- 0 1238 1238"/>
                              <a:gd name="T19" fmla="*/ 1238 h 732"/>
                              <a:gd name="T20" fmla="+- 0 11527 710"/>
                              <a:gd name="T21" fmla="*/ T20 w 10817"/>
                              <a:gd name="T22" fmla="+- 0 1483 1238"/>
                              <a:gd name="T23" fmla="*/ 1483 h 732"/>
                              <a:gd name="T24" fmla="+- 0 9516 710"/>
                              <a:gd name="T25" fmla="*/ T24 w 10817"/>
                              <a:gd name="T26" fmla="+- 0 1483 1238"/>
                              <a:gd name="T27" fmla="*/ 1483 h 732"/>
                              <a:gd name="T28" fmla="+- 0 739 710"/>
                              <a:gd name="T29" fmla="*/ T28 w 10817"/>
                              <a:gd name="T30" fmla="+- 0 1483 1238"/>
                              <a:gd name="T31" fmla="*/ 1483 h 732"/>
                              <a:gd name="T32" fmla="+- 0 739 710"/>
                              <a:gd name="T33" fmla="*/ T32 w 10817"/>
                              <a:gd name="T34" fmla="+- 0 1726 1238"/>
                              <a:gd name="T35" fmla="*/ 1726 h 732"/>
                              <a:gd name="T36" fmla="+- 0 9516 710"/>
                              <a:gd name="T37" fmla="*/ T36 w 10817"/>
                              <a:gd name="T38" fmla="+- 0 1726 1238"/>
                              <a:gd name="T39" fmla="*/ 1726 h 732"/>
                              <a:gd name="T40" fmla="+- 0 9516 710"/>
                              <a:gd name="T41" fmla="*/ T40 w 10817"/>
                              <a:gd name="T42" fmla="+- 0 1728 1238"/>
                              <a:gd name="T43" fmla="*/ 1728 h 732"/>
                              <a:gd name="T44" fmla="+- 0 710 710"/>
                              <a:gd name="T45" fmla="*/ T44 w 10817"/>
                              <a:gd name="T46" fmla="+- 0 1728 1238"/>
                              <a:gd name="T47" fmla="*/ 1728 h 732"/>
                              <a:gd name="T48" fmla="+- 0 710 710"/>
                              <a:gd name="T49" fmla="*/ T48 w 10817"/>
                              <a:gd name="T50" fmla="+- 0 1970 1238"/>
                              <a:gd name="T51" fmla="*/ 1970 h 732"/>
                              <a:gd name="T52" fmla="+- 0 11527 710"/>
                              <a:gd name="T53" fmla="*/ T52 w 10817"/>
                              <a:gd name="T54" fmla="+- 0 1970 1238"/>
                              <a:gd name="T55" fmla="*/ 1970 h 732"/>
                              <a:gd name="T56" fmla="+- 0 11527 710"/>
                              <a:gd name="T57" fmla="*/ T56 w 10817"/>
                              <a:gd name="T58" fmla="+- 0 1728 1238"/>
                              <a:gd name="T59" fmla="*/ 1728 h 732"/>
                              <a:gd name="T60" fmla="+- 0 11527 710"/>
                              <a:gd name="T61" fmla="*/ T60 w 10817"/>
                              <a:gd name="T62" fmla="+- 0 1483 1238"/>
                              <a:gd name="T63" fmla="*/ 1483 h 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817" h="732">
                                <a:moveTo>
                                  <a:pt x="10688" y="0"/>
                                </a:moveTo>
                                <a:lnTo>
                                  <a:pt x="29" y="0"/>
                                </a:lnTo>
                                <a:lnTo>
                                  <a:pt x="29" y="243"/>
                                </a:lnTo>
                                <a:lnTo>
                                  <a:pt x="10688" y="243"/>
                                </a:lnTo>
                                <a:lnTo>
                                  <a:pt x="10688" y="0"/>
                                </a:lnTo>
                                <a:moveTo>
                                  <a:pt x="10817" y="245"/>
                                </a:moveTo>
                                <a:lnTo>
                                  <a:pt x="8806" y="245"/>
                                </a:lnTo>
                                <a:lnTo>
                                  <a:pt x="29" y="245"/>
                                </a:lnTo>
                                <a:lnTo>
                                  <a:pt x="29" y="488"/>
                                </a:lnTo>
                                <a:lnTo>
                                  <a:pt x="8806" y="488"/>
                                </a:lnTo>
                                <a:lnTo>
                                  <a:pt x="8806" y="490"/>
                                </a:lnTo>
                                <a:lnTo>
                                  <a:pt x="0" y="490"/>
                                </a:lnTo>
                                <a:lnTo>
                                  <a:pt x="0" y="732"/>
                                </a:lnTo>
                                <a:lnTo>
                                  <a:pt x="10817" y="732"/>
                                </a:lnTo>
                                <a:lnTo>
                                  <a:pt x="10817" y="490"/>
                                </a:lnTo>
                                <a:lnTo>
                                  <a:pt x="10817" y="245"/>
                                </a:lnTo>
                              </a:path>
                            </a:pathLst>
                          </a:custGeom>
                          <a:solidFill>
                            <a:srgbClr val="D6E3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A38C08" id="Group 61" o:spid="_x0000_s1026" style="position:absolute;margin-left:35.5pt;margin-top:49.8pt;width:540.85pt;height:48.75pt;z-index:-251651072;mso-position-horizontal-relative:page;mso-position-vertical-relative:page" coordorigin="710,996" coordsize="10817,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">
                <v:shape id="Freeform 19" o:spid="_x0000_s1027" style="position:absolute;left:710;top:996;width:10817;height:488;visibility:visible;mso-wrap-style:square;v-text-anchor:top" coordsize="1081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" path="m10817,l9992,,3156,,,,,242r3156,l9992,242r696,l10688,487r129,l10817,242r,-242e" fillcolor="#d6e3bc" stroked="f">
                  <v:path arrowok="t" o:connecttype="custom" o:connectlocs="10817,996;9992,996;3156,996;0,996;0,1238;3156,1238;9992,1238;10688,1238;10688,1483;10817,1483;10817,1238;10817,996" o:connectangles="0,0,0,0,0,0,0,0,0,0,0,0"/>
                </v:shape>
                <v:shape id="Freeform 20" o:spid="_x0000_s1028" style="position:absolute;left:724;top:1238;width:2;height:490;visibility:visible;mso-wrap-style:square;v-text-anchor:top" coordsize="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" path="m,490l,,,490xe" fillcolor="#d6e3bc" stroked="f">
                  <v:path arrowok="t" o:connecttype="custom" o:connectlocs="0,1728;0,1238;0,1728" o:connectangles="0,0,0"/>
                </v:shape>
                <v:shape id="AutoShape 21" o:spid="_x0000_s1029" style="position:absolute;left:710;top:1238;width:10817;height:732;visibility:visible;mso-wrap-style:square;v-text-anchor:top" coordsize="1081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" path="m10688,l29,r,243l10688,243r,-243m10817,245r-2011,l29,245r,243l8806,488r,2l,490,,732r10817,l10817,490r,-245e" fillcolor="#d6e3bc" stroked="f">
                  <v:path arrowok="t" o:connecttype="custom" o:connectlocs="10688,1238;29,1238;29,1481;10688,1481;10688,1238;10817,1483;8806,1483;29,1483;29,1726;8806,1726;8806,1728;0,1728;0,1970;10817,1970;10817,1728;10817,1483" o:connectangles="0,0,0,0,0,0,0,0,0,0,0,0,0,0,0,0"/>
                </v:shape>
                <w10:wrap anchorx="page" anchory="page"/>
              </v:group>
            </w:pict>
          </mc:Fallback>
        </mc:AlternateContent>
      </w:r>
      <w:r>
        <w:rPr>
          <w:noProof/>
        </w:rPr>
        <mc:AlternateContent>
          <mc:Choice Requires="wps">
            <w:drawing>
              <wp:anchor distT="0" distB="0" distL="114300" distR="114300" simplePos="0" relativeHeight="251658242" behindDoc="1" locked="0" layoutInCell="1" allowOverlap="1" wp14:anchorId="1FFC83DA" wp14:editId="70210AE6">
                <wp:simplePos x="0" y="0"/>
                <wp:positionH relativeFrom="page">
                  <wp:posOffset>450850</wp:posOffset>
                </wp:positionH>
                <wp:positionV relativeFrom="page">
                  <wp:posOffset>5026025</wp:posOffset>
                </wp:positionV>
                <wp:extent cx="6868795" cy="311150"/>
                <wp:effectExtent l="3175" t="0" r="0" b="0"/>
                <wp:wrapNone/>
                <wp:docPr id="60" name="Freeform: 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8795" cy="311150"/>
                        </a:xfrm>
                        <a:custGeom>
                          <a:avLst/>
                          <a:gdLst>
                            <a:gd name="T0" fmla="+- 0 11527 710"/>
                            <a:gd name="T1" fmla="*/ T0 w 10817"/>
                            <a:gd name="T2" fmla="+- 0 7915 7915"/>
                            <a:gd name="T3" fmla="*/ 7915 h 490"/>
                            <a:gd name="T4" fmla="+- 0 710 710"/>
                            <a:gd name="T5" fmla="*/ T4 w 10817"/>
                            <a:gd name="T6" fmla="+- 0 7915 7915"/>
                            <a:gd name="T7" fmla="*/ 7915 h 490"/>
                            <a:gd name="T8" fmla="+- 0 710 710"/>
                            <a:gd name="T9" fmla="*/ T8 w 10817"/>
                            <a:gd name="T10" fmla="+- 0 8160 7915"/>
                            <a:gd name="T11" fmla="*/ 8160 h 490"/>
                            <a:gd name="T12" fmla="+- 0 710 710"/>
                            <a:gd name="T13" fmla="*/ T12 w 10817"/>
                            <a:gd name="T14" fmla="+- 0 8405 7915"/>
                            <a:gd name="T15" fmla="*/ 8405 h 490"/>
                            <a:gd name="T16" fmla="+- 0 11527 710"/>
                            <a:gd name="T17" fmla="*/ T16 w 10817"/>
                            <a:gd name="T18" fmla="+- 0 8405 7915"/>
                            <a:gd name="T19" fmla="*/ 8405 h 490"/>
                            <a:gd name="T20" fmla="+- 0 11527 710"/>
                            <a:gd name="T21" fmla="*/ T20 w 10817"/>
                            <a:gd name="T22" fmla="+- 0 8160 7915"/>
                            <a:gd name="T23" fmla="*/ 8160 h 490"/>
                            <a:gd name="T24" fmla="+- 0 11527 710"/>
                            <a:gd name="T25" fmla="*/ T24 w 10817"/>
                            <a:gd name="T26" fmla="+- 0 7915 7915"/>
                            <a:gd name="T27" fmla="*/ 7915 h 490"/>
                          </a:gdLst>
                          <a:ahLst/>
                          <a:cxnLst>
                            <a:cxn ang="0">
                              <a:pos x="T1" y="T3"/>
                            </a:cxn>
                            <a:cxn ang="0">
                              <a:pos x="T5" y="T7"/>
                            </a:cxn>
                            <a:cxn ang="0">
                              <a:pos x="T9" y="T11"/>
                            </a:cxn>
                            <a:cxn ang="0">
                              <a:pos x="T13" y="T15"/>
                            </a:cxn>
                            <a:cxn ang="0">
                              <a:pos x="T17" y="T19"/>
                            </a:cxn>
                            <a:cxn ang="0">
                              <a:pos x="T21" y="T23"/>
                            </a:cxn>
                            <a:cxn ang="0">
                              <a:pos x="T25" y="T27"/>
                            </a:cxn>
                          </a:cxnLst>
                          <a:rect l="0" t="0" r="r" b="b"/>
                          <a:pathLst>
                            <a:path w="10817" h="490">
                              <a:moveTo>
                                <a:pt x="10817" y="0"/>
                              </a:moveTo>
                              <a:lnTo>
                                <a:pt x="0" y="0"/>
                              </a:lnTo>
                              <a:lnTo>
                                <a:pt x="0" y="245"/>
                              </a:lnTo>
                              <a:lnTo>
                                <a:pt x="0" y="490"/>
                              </a:lnTo>
                              <a:lnTo>
                                <a:pt x="10817" y="490"/>
                              </a:lnTo>
                              <a:lnTo>
                                <a:pt x="10817" y="245"/>
                              </a:lnTo>
                              <a:lnTo>
                                <a:pt x="10817" y="0"/>
                              </a:lnTo>
                            </a:path>
                          </a:pathLst>
                        </a:custGeom>
                        <a:solidFill>
                          <a:srgbClr val="D6E3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D3F6AD" id="Freeform: Shape 60"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6.35pt,395.75pt,35.5pt,395.75pt,35.5pt,408pt,35.5pt,420.25pt,576.35pt,420.25pt,576.35pt,408pt,576.35pt,395.75pt" coordsize="10817,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" fillcolor="#d6e3bc" stroked="f">
                <v:path arrowok="t" o:connecttype="custom" o:connectlocs="6868795,5026025;0,5026025;0,5181600;0,5337175;6868795,5337175;6868795,5181600;6868795,5026025" o:connectangles="0,0,0,0,0,0,0"/>
                <w10:wrap anchorx="page" anchory="page"/>
              </v:polyline>
            </w:pict>
          </mc:Fallback>
        </mc:AlternateContent>
      </w:r>
    </w:p>
    <w:tbl>
      <w:tblPr>
        <w:tblW w:w="0" w:type="auto"/>
        <w:tblInd w:w="274" w:type="dxa"/>
        <w:tblBorders>
          <w:top w:val="single" w:sz="18" w:space="0" w:color="008000"/>
          <w:left w:val="single" w:sz="18" w:space="0" w:color="008000"/>
          <w:bottom w:val="single" w:sz="18" w:space="0" w:color="008000"/>
          <w:right w:val="single" w:sz="18" w:space="0" w:color="008000"/>
          <w:insideH w:val="single" w:sz="18" w:space="0" w:color="008000"/>
          <w:insideV w:val="single" w:sz="18" w:space="0" w:color="008000"/>
        </w:tblBorders>
        <w:tblLayout w:type="fixed"/>
        <w:tblCellMar>
          <w:left w:w="0" w:type="dxa"/>
          <w:right w:w="0" w:type="dxa"/>
        </w:tblCellMar>
        <w:tblLook w:val="01E0" w:firstRow="1" w:lastRow="1" w:firstColumn="1" w:lastColumn="1" w:noHBand="0" w:noVBand="0"/>
      </w:tblPr>
      <w:tblGrid>
        <w:gridCol w:w="10978"/>
      </w:tblGrid>
      <w:tr w:rsidR="005E18E9" w14:paraId="424EFDD8" w14:textId="77777777" w:rsidTr="00A52731">
        <w:trPr>
          <w:trHeight w:val="975"/>
        </w:trPr>
        <w:tc>
          <w:tcPr>
            <w:tcW w:w="10978" w:type="dxa"/>
            <w:tcBorders>
              <w:bottom w:val="nil"/>
            </w:tcBorders>
            <w:shd w:val="clear" w:color="auto" w:fill="D6E3BC"/>
          </w:tcPr>
          <w:p w14:paraId="09ACB957" w14:textId="77777777" w:rsidR="005E18E9" w:rsidRDefault="005E18E9" w:rsidP="00A52731">
            <w:pPr>
              <w:pStyle w:val="TableParagraph"/>
              <w:spacing w:line="240" w:lineRule="atLeast"/>
              <w:rPr>
                <w:sz w:val="20"/>
              </w:rPr>
            </w:pPr>
            <w:r>
              <w:rPr>
                <w:b/>
                <w:sz w:val="20"/>
              </w:rPr>
              <w:t xml:space="preserve">3) </w:t>
            </w:r>
            <w:r>
              <w:rPr>
                <w:sz w:val="20"/>
              </w:rPr>
              <w:t>Provide an overview of the current bicycling AND/OR pedestrian transportation system, briefly discussing strengths and weaknesses. Describe facilities currently in place or planned for completion in the next five years (designated bicycle route system, miles of off-road paths, extent of sidewalk network, etc.) as well as potential barriers that inhibit developing the system. Please provide links to relevant documents or maps, or provide as attachments if not available online.</w:t>
            </w:r>
          </w:p>
        </w:tc>
      </w:tr>
      <w:tr w:rsidR="005E18E9" w14:paraId="56641132" w14:textId="77777777" w:rsidTr="00A52731">
        <w:trPr>
          <w:trHeight w:val="5921"/>
        </w:trPr>
        <w:sdt>
          <w:sdtPr>
            <w:rPr>
              <w:rFonts w:ascii="Times New Roman"/>
              <w:sz w:val="18"/>
            </w:rPr>
            <w:alias w:val="Provide an overview of the current bicycling AND/OR pedestrian transportation system, briefly discussing strengths and weaknesses. Describe facilities currently in place or planned for completion in the next five years."/>
            <w:tag w:val="SystemOverviewFacilitiesDescription"/>
            <w:id w:val="-1329673230"/>
            <w:placeholder>
              <w:docPart w:val="139618D3199548E2B4F97488FFE313CF"/>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SystemOverviewFacilitiesDescription[1]" w:storeItemID="{5655EC90-63F1-46C7-AE58-1734B4526FD3}"/>
            <w:text w:multiLine="1"/>
          </w:sdtPr>
          <w:sdtEndPr/>
          <w:sdtContent>
            <w:tc>
              <w:tcPr>
                <w:tcW w:w="10978" w:type="dxa"/>
                <w:tcBorders>
                  <w:top w:val="nil"/>
                </w:tcBorders>
              </w:tcPr>
              <w:p w14:paraId="6B6D2CFF" w14:textId="79A60602" w:rsidR="005E18E9" w:rsidRDefault="000550DB" w:rsidP="00254A4E">
                <w:pPr>
                  <w:pStyle w:val="TableParagraph"/>
                  <w:ind w:left="144"/>
                  <w:rPr>
                    <w:rFonts w:ascii="Times New Roman"/>
                    <w:sz w:val="18"/>
                  </w:rPr>
                </w:pPr>
                <w:r w:rsidRPr="00F02C91">
                  <w:rPr>
                    <w:rStyle w:val="PlaceholderText"/>
                  </w:rPr>
                  <w:t>[Provide an overview of the current bicycling AND/OR pedestrian transportation system, briefly discussing strengths and weaknesses. Describe facilities currently in place or planned for completion in the next five years.]</w:t>
                </w:r>
              </w:p>
            </w:tc>
          </w:sdtContent>
        </w:sdt>
      </w:tr>
      <w:tr w:rsidR="005E18E9" w14:paraId="5BF83984" w14:textId="77777777" w:rsidTr="00A52731">
        <w:trPr>
          <w:trHeight w:val="6855"/>
        </w:trPr>
        <w:tc>
          <w:tcPr>
            <w:tcW w:w="10978" w:type="dxa"/>
          </w:tcPr>
          <w:p w14:paraId="02A5943F" w14:textId="77777777" w:rsidR="005E18E9" w:rsidRDefault="005E18E9" w:rsidP="00A52731">
            <w:pPr>
              <w:pStyle w:val="TableParagraph"/>
              <w:ind w:left="104" w:right="293"/>
              <w:rPr>
                <w:sz w:val="20"/>
              </w:rPr>
            </w:pPr>
            <w:r>
              <w:rPr>
                <w:b/>
                <w:sz w:val="20"/>
              </w:rPr>
              <w:t xml:space="preserve">4) </w:t>
            </w:r>
            <w:r>
              <w:rPr>
                <w:sz w:val="20"/>
              </w:rPr>
              <w:t>What is the current  picture  of  the  community’s  bicycle  &amp;  pedestrian  programs  involving  education,  enforcement,  and/ or encouragement? Consider discussing how the community supports these programs and/or how they may be</w:t>
            </w:r>
            <w:r>
              <w:rPr>
                <w:spacing w:val="-16"/>
                <w:sz w:val="20"/>
              </w:rPr>
              <w:t xml:space="preserve"> </w:t>
            </w:r>
            <w:r>
              <w:rPr>
                <w:sz w:val="20"/>
              </w:rPr>
              <w:t>lacking.</w:t>
            </w:r>
          </w:p>
          <w:sdt>
            <w:sdtPr>
              <w:rPr>
                <w:sz w:val="20"/>
              </w:rPr>
              <w:alias w:val="What is the current picture of the community’s bicycle &amp; pedestrian programs involving education, enforcement, and/or encouragement?"/>
              <w:tag w:val="CurrentPictureCommunityPlan"/>
              <w:id w:val="-280878195"/>
              <w:placeholder>
                <w:docPart w:val="CCF501D91A3D4E92AB2B79AD3F5436CE"/>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CurrentPictureCommunityPlan[1]" w:storeItemID="{5655EC90-63F1-46C7-AE58-1734B4526FD3}"/>
              <w:text w:multiLine="1"/>
            </w:sdtPr>
            <w:sdtEndPr/>
            <w:sdtContent>
              <w:p w14:paraId="57F48DFE" w14:textId="4E72A60B" w:rsidR="009E40C6" w:rsidRDefault="009E40C6" w:rsidP="00254A4E">
                <w:pPr>
                  <w:pStyle w:val="TableParagraph"/>
                  <w:ind w:left="104" w:right="293"/>
                  <w:rPr>
                    <w:sz w:val="20"/>
                  </w:rPr>
                </w:pPr>
                <w:r w:rsidRPr="00F02C91">
                  <w:rPr>
                    <w:rStyle w:val="PlaceholderText"/>
                  </w:rPr>
                  <w:t>[What is the current picture of the community’s bicycle &amp; pedestrian programs involving education, enforcement, and/or encouragement?]</w:t>
                </w:r>
              </w:p>
            </w:sdtContent>
          </w:sdt>
        </w:tc>
      </w:tr>
    </w:tbl>
    <w:p w14:paraId="5CC35A8A" w14:textId="77777777" w:rsidR="005E18E9" w:rsidRDefault="005E18E9" w:rsidP="005E18E9">
      <w:pPr>
        <w:rPr>
          <w:sz w:val="20"/>
        </w:rPr>
        <w:sectPr w:rsidR="005E18E9">
          <w:pgSz w:w="12240" w:h="15840"/>
          <w:pgMar w:top="820" w:right="320" w:bottom="920" w:left="380" w:header="560" w:footer="724" w:gutter="0"/>
          <w:cols w:space="720"/>
        </w:sectPr>
      </w:pPr>
    </w:p>
    <w:p w14:paraId="4D7534F3" w14:textId="6A3936BD" w:rsidR="005E18E9" w:rsidRDefault="005E18E9" w:rsidP="005E18E9">
      <w:pPr>
        <w:pStyle w:val="BodyText"/>
        <w:spacing w:before="1"/>
        <w:rPr>
          <w:rFonts w:ascii="Times New Roman"/>
          <w:b w:val="0"/>
          <w:sz w:val="18"/>
        </w:rPr>
      </w:pPr>
      <w:r>
        <w:rPr>
          <w:noProof/>
        </w:rPr>
        <w:lastRenderedPageBreak/>
        <mc:AlternateContent>
          <mc:Choice Requires="wps">
            <w:drawing>
              <wp:anchor distT="0" distB="0" distL="114300" distR="114300" simplePos="0" relativeHeight="251658243" behindDoc="1" locked="0" layoutInCell="1" allowOverlap="1" wp14:anchorId="355AF5E6" wp14:editId="750209A7">
                <wp:simplePos x="0" y="0"/>
                <wp:positionH relativeFrom="page">
                  <wp:posOffset>450850</wp:posOffset>
                </wp:positionH>
                <wp:positionV relativeFrom="page">
                  <wp:posOffset>848995</wp:posOffset>
                </wp:positionV>
                <wp:extent cx="6868795" cy="464820"/>
                <wp:effectExtent l="3175" t="1270" r="0" b="635"/>
                <wp:wrapNone/>
                <wp:docPr id="59" name="Freeform: 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8795" cy="464820"/>
                        </a:xfrm>
                        <a:custGeom>
                          <a:avLst/>
                          <a:gdLst>
                            <a:gd name="T0" fmla="+- 0 11527 710"/>
                            <a:gd name="T1" fmla="*/ T0 w 10817"/>
                            <a:gd name="T2" fmla="+- 0 1337 1337"/>
                            <a:gd name="T3" fmla="*/ 1337 h 732"/>
                            <a:gd name="T4" fmla="+- 0 710 710"/>
                            <a:gd name="T5" fmla="*/ T4 w 10817"/>
                            <a:gd name="T6" fmla="+- 0 1337 1337"/>
                            <a:gd name="T7" fmla="*/ 1337 h 732"/>
                            <a:gd name="T8" fmla="+- 0 710 710"/>
                            <a:gd name="T9" fmla="*/ T8 w 10817"/>
                            <a:gd name="T10" fmla="+- 0 1582 1337"/>
                            <a:gd name="T11" fmla="*/ 1582 h 732"/>
                            <a:gd name="T12" fmla="+- 0 710 710"/>
                            <a:gd name="T13" fmla="*/ T12 w 10817"/>
                            <a:gd name="T14" fmla="+- 0 1824 1337"/>
                            <a:gd name="T15" fmla="*/ 1824 h 732"/>
                            <a:gd name="T16" fmla="+- 0 710 710"/>
                            <a:gd name="T17" fmla="*/ T16 w 10817"/>
                            <a:gd name="T18" fmla="+- 0 2069 1337"/>
                            <a:gd name="T19" fmla="*/ 2069 h 732"/>
                            <a:gd name="T20" fmla="+- 0 11527 710"/>
                            <a:gd name="T21" fmla="*/ T20 w 10817"/>
                            <a:gd name="T22" fmla="+- 0 2069 1337"/>
                            <a:gd name="T23" fmla="*/ 2069 h 732"/>
                            <a:gd name="T24" fmla="+- 0 11527 710"/>
                            <a:gd name="T25" fmla="*/ T24 w 10817"/>
                            <a:gd name="T26" fmla="+- 0 1824 1337"/>
                            <a:gd name="T27" fmla="*/ 1824 h 732"/>
                            <a:gd name="T28" fmla="+- 0 11527 710"/>
                            <a:gd name="T29" fmla="*/ T28 w 10817"/>
                            <a:gd name="T30" fmla="+- 0 1582 1337"/>
                            <a:gd name="T31" fmla="*/ 1582 h 732"/>
                            <a:gd name="T32" fmla="+- 0 11527 710"/>
                            <a:gd name="T33" fmla="*/ T32 w 10817"/>
                            <a:gd name="T34" fmla="+- 0 1337 1337"/>
                            <a:gd name="T35" fmla="*/ 1337 h 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817" h="732">
                              <a:moveTo>
                                <a:pt x="10817" y="0"/>
                              </a:moveTo>
                              <a:lnTo>
                                <a:pt x="0" y="0"/>
                              </a:lnTo>
                              <a:lnTo>
                                <a:pt x="0" y="245"/>
                              </a:lnTo>
                              <a:lnTo>
                                <a:pt x="0" y="487"/>
                              </a:lnTo>
                              <a:lnTo>
                                <a:pt x="0" y="732"/>
                              </a:lnTo>
                              <a:lnTo>
                                <a:pt x="10817" y="732"/>
                              </a:lnTo>
                              <a:lnTo>
                                <a:pt x="10817" y="487"/>
                              </a:lnTo>
                              <a:lnTo>
                                <a:pt x="10817" y="245"/>
                              </a:lnTo>
                              <a:lnTo>
                                <a:pt x="10817" y="0"/>
                              </a:lnTo>
                            </a:path>
                          </a:pathLst>
                        </a:custGeom>
                        <a:solidFill>
                          <a:srgbClr val="D6E3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03BE5A" id="Freeform: Shape 59"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6.35pt,66.85pt,35.5pt,66.85pt,35.5pt,79.1pt,35.5pt,91.2pt,35.5pt,103.45pt,576.35pt,103.45pt,576.35pt,91.2pt,576.35pt,79.1pt,576.35pt,66.85pt" coordsize="10817,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" fillcolor="#d6e3bc" stroked="f">
                <v:path arrowok="t" o:connecttype="custom" o:connectlocs="6868795,848995;0,848995;0,1004570;0,1158240;0,1313815;6868795,1313815;6868795,1158240;6868795,1004570;6868795,848995" o:connectangles="0,0,0,0,0,0,0,0,0"/>
                <w10:wrap anchorx="page" anchory="page"/>
              </v:polyline>
            </w:pict>
          </mc:Fallback>
        </mc:AlternateContent>
      </w:r>
    </w:p>
    <w:tbl>
      <w:tblPr>
        <w:tblW w:w="0" w:type="auto"/>
        <w:tblInd w:w="272" w:type="dxa"/>
        <w:tblBorders>
          <w:top w:val="single" w:sz="18" w:space="0" w:color="008000"/>
          <w:left w:val="single" w:sz="18" w:space="0" w:color="008000"/>
          <w:bottom w:val="single" w:sz="18" w:space="0" w:color="008000"/>
          <w:right w:val="single" w:sz="18" w:space="0" w:color="008000"/>
          <w:insideH w:val="single" w:sz="18" w:space="0" w:color="008000"/>
          <w:insideV w:val="single" w:sz="18" w:space="0" w:color="008000"/>
        </w:tblBorders>
        <w:tblLayout w:type="fixed"/>
        <w:tblCellMar>
          <w:left w:w="0" w:type="dxa"/>
          <w:right w:w="0" w:type="dxa"/>
        </w:tblCellMar>
        <w:tblLook w:val="01E0" w:firstRow="1" w:lastRow="1" w:firstColumn="1" w:lastColumn="1" w:noHBand="0" w:noVBand="0"/>
      </w:tblPr>
      <w:tblGrid>
        <w:gridCol w:w="10978"/>
      </w:tblGrid>
      <w:tr w:rsidR="005E18E9" w14:paraId="74052FB3" w14:textId="77777777" w:rsidTr="00A52731">
        <w:trPr>
          <w:trHeight w:val="5462"/>
        </w:trPr>
        <w:tc>
          <w:tcPr>
            <w:tcW w:w="10978" w:type="dxa"/>
          </w:tcPr>
          <w:p w14:paraId="2D41F7E4" w14:textId="77777777" w:rsidR="005E18E9" w:rsidRDefault="005E18E9" w:rsidP="00A52731">
            <w:pPr>
              <w:pStyle w:val="TableParagraph"/>
              <w:ind w:left="109" w:right="293"/>
              <w:rPr>
                <w:sz w:val="20"/>
              </w:rPr>
            </w:pPr>
            <w:r>
              <w:rPr>
                <w:b/>
                <w:sz w:val="20"/>
              </w:rPr>
              <w:t xml:space="preserve">5) </w:t>
            </w:r>
            <w:r>
              <w:rPr>
                <w:sz w:val="20"/>
              </w:rPr>
              <w:t>How will having a bicycle and/or pedestrian plan contribute to improving the overall health of the community? Describe any existing or proposed health programs, initiatives or goals in the community. If applicable, please provide links to relevant documents or provide as attachments if not available online.</w:t>
            </w:r>
          </w:p>
          <w:sdt>
            <w:sdtPr>
              <w:rPr>
                <w:sz w:val="20"/>
              </w:rPr>
              <w:alias w:val="How will having a bicycle and/or pedestrian plan contribute to improving the overall health of the community?"/>
              <w:tag w:val="PlanContributionsToOverallHealth"/>
              <w:id w:val="549812821"/>
              <w:placeholder>
                <w:docPart w:val="E138C663D20A451CAD9D2F57315A3219"/>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PlanContributionsToOverallHealth[1]" w:storeItemID="{5655EC90-63F1-46C7-AE58-1734B4526FD3}"/>
              <w:text w:multiLine="1"/>
            </w:sdtPr>
            <w:sdtEndPr/>
            <w:sdtContent>
              <w:p w14:paraId="247D3FCC" w14:textId="21538AA4" w:rsidR="009E40C6" w:rsidRDefault="009E40C6" w:rsidP="00254A4E">
                <w:pPr>
                  <w:pStyle w:val="TableParagraph"/>
                  <w:ind w:left="109" w:right="293"/>
                  <w:rPr>
                    <w:sz w:val="20"/>
                  </w:rPr>
                </w:pPr>
                <w:r w:rsidRPr="00F02C91">
                  <w:rPr>
                    <w:rStyle w:val="PlaceholderText"/>
                  </w:rPr>
                  <w:t>[How will having a bicycle and/or pedestrian plan contribute to improving the overall health of the community?]</w:t>
                </w:r>
              </w:p>
            </w:sdtContent>
          </w:sdt>
        </w:tc>
      </w:tr>
      <w:tr w:rsidR="005E18E9" w14:paraId="5EE37455" w14:textId="77777777" w:rsidTr="00A52731">
        <w:trPr>
          <w:trHeight w:val="1223"/>
        </w:trPr>
        <w:tc>
          <w:tcPr>
            <w:tcW w:w="10978" w:type="dxa"/>
            <w:tcBorders>
              <w:bottom w:val="nil"/>
            </w:tcBorders>
            <w:shd w:val="clear" w:color="auto" w:fill="D6E3BC"/>
          </w:tcPr>
          <w:p w14:paraId="0603E7E2" w14:textId="2F002B87" w:rsidR="009E40C6" w:rsidRDefault="005E18E9" w:rsidP="009E40C6">
            <w:pPr>
              <w:pStyle w:val="TableParagraph"/>
              <w:spacing w:line="240" w:lineRule="atLeast"/>
              <w:ind w:left="92" w:right="293"/>
              <w:rPr>
                <w:sz w:val="20"/>
              </w:rPr>
            </w:pPr>
            <w:r>
              <w:rPr>
                <w:b/>
                <w:sz w:val="20"/>
              </w:rPr>
              <w:t xml:space="preserve">6) </w:t>
            </w:r>
            <w:r>
              <w:rPr>
                <w:sz w:val="20"/>
              </w:rPr>
              <w:t>How has the community implemented other locally adopted plans and how have these documents guided local decision- making? Have these planning efforts improved bicycle and/or pedestrian connectivity, accessibility, and/or safety? If applicable, please indicate any related municipal, county and/or regional bicycle planning and/or pedestrian planning activities currently underway or undertaken in the past, including bicycle/pedestrian/greenway elements in broader municipal planning documents (list years and provide links to this information).</w:t>
            </w:r>
          </w:p>
        </w:tc>
      </w:tr>
      <w:tr w:rsidR="005E18E9" w14:paraId="3D95211B" w14:textId="77777777" w:rsidTr="00A52731">
        <w:trPr>
          <w:trHeight w:val="5934"/>
        </w:trPr>
        <w:sdt>
          <w:sdtPr>
            <w:rPr>
              <w:rFonts w:ascii="Times New Roman"/>
              <w:sz w:val="18"/>
            </w:rPr>
            <w:alias w:val="How has the community implemented other locally adopted plans and how have these documents guided local decision-making? Have these planning efforts improved bicycle and/or pedestrian connectivity, accessibility, and/or safety?"/>
            <w:tag w:val="OtherPlansAdoptedImprovedEfforts"/>
            <w:id w:val="-785426657"/>
            <w:placeholder>
              <w:docPart w:val="530DB43001D340E3B2337F417EE3B3A7"/>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OtherPlansAdoptedImprovedEfforts[1]" w:storeItemID="{5655EC90-63F1-46C7-AE58-1734B4526FD3}"/>
            <w:text w:multiLine="1"/>
          </w:sdtPr>
          <w:sdtEndPr/>
          <w:sdtContent>
            <w:tc>
              <w:tcPr>
                <w:tcW w:w="10978" w:type="dxa"/>
                <w:tcBorders>
                  <w:top w:val="nil"/>
                </w:tcBorders>
              </w:tcPr>
              <w:p w14:paraId="56F2D9AA" w14:textId="013D2AAD" w:rsidR="005E18E9" w:rsidRDefault="009E40C6" w:rsidP="00254A4E">
                <w:pPr>
                  <w:pStyle w:val="TableParagraph"/>
                  <w:ind w:left="54"/>
                  <w:rPr>
                    <w:rFonts w:ascii="Times New Roman"/>
                    <w:sz w:val="18"/>
                  </w:rPr>
                </w:pPr>
                <w:r w:rsidRPr="00F02C91">
                  <w:rPr>
                    <w:rStyle w:val="PlaceholderText"/>
                  </w:rPr>
                  <w:t>[How has the community implemented other locally adopted plans and how have these documents guided local decision-making? Have these planning efforts improved bicycle and/or pedestrian connectivity, accessibility, and/or safety?]</w:t>
                </w:r>
              </w:p>
            </w:tc>
          </w:sdtContent>
        </w:sdt>
      </w:tr>
    </w:tbl>
    <w:p w14:paraId="1D23D430" w14:textId="77777777" w:rsidR="005E18E9" w:rsidRDefault="005E18E9" w:rsidP="005E18E9">
      <w:pPr>
        <w:rPr>
          <w:rFonts w:ascii="Times New Roman"/>
          <w:sz w:val="18"/>
        </w:rPr>
        <w:sectPr w:rsidR="005E18E9">
          <w:headerReference w:type="default" r:id="rId14"/>
          <w:pgSz w:w="12240" w:h="15840"/>
          <w:pgMar w:top="1080" w:right="320" w:bottom="920" w:left="380" w:header="928" w:footer="724" w:gutter="0"/>
          <w:cols w:space="720"/>
        </w:sectPr>
      </w:pPr>
    </w:p>
    <w:p w14:paraId="029004F1" w14:textId="77777777" w:rsidR="005E18E9" w:rsidRDefault="005E18E9" w:rsidP="005E18E9">
      <w:pPr>
        <w:pStyle w:val="BodyText"/>
        <w:spacing w:before="6"/>
        <w:rPr>
          <w:rFonts w:ascii="Times New Roman"/>
          <w:b w:val="0"/>
          <w:sz w:val="12"/>
        </w:rPr>
      </w:pPr>
    </w:p>
    <w:tbl>
      <w:tblPr>
        <w:tblW w:w="0" w:type="auto"/>
        <w:tblInd w:w="272" w:type="dxa"/>
        <w:tblBorders>
          <w:top w:val="single" w:sz="18" w:space="0" w:color="008000"/>
          <w:left w:val="single" w:sz="18" w:space="0" w:color="008000"/>
          <w:bottom w:val="single" w:sz="18" w:space="0" w:color="008000"/>
          <w:right w:val="single" w:sz="18" w:space="0" w:color="008000"/>
          <w:insideH w:val="single" w:sz="18" w:space="0" w:color="008000"/>
          <w:insideV w:val="single" w:sz="18" w:space="0" w:color="008000"/>
        </w:tblBorders>
        <w:tblLayout w:type="fixed"/>
        <w:tblCellMar>
          <w:left w:w="0" w:type="dxa"/>
          <w:right w:w="0" w:type="dxa"/>
        </w:tblCellMar>
        <w:tblLook w:val="01E0" w:firstRow="1" w:lastRow="1" w:firstColumn="1" w:lastColumn="1" w:noHBand="0" w:noVBand="0"/>
      </w:tblPr>
      <w:tblGrid>
        <w:gridCol w:w="10978"/>
      </w:tblGrid>
      <w:tr w:rsidR="005E18E9" w14:paraId="134EDB03" w14:textId="77777777" w:rsidTr="00A52731">
        <w:trPr>
          <w:trHeight w:val="978"/>
        </w:trPr>
        <w:tc>
          <w:tcPr>
            <w:tcW w:w="10978" w:type="dxa"/>
            <w:tcBorders>
              <w:bottom w:val="nil"/>
            </w:tcBorders>
            <w:shd w:val="clear" w:color="auto" w:fill="D6E3BC"/>
          </w:tcPr>
          <w:p w14:paraId="6A1A3A4F" w14:textId="77777777" w:rsidR="005E18E9" w:rsidRDefault="005E18E9" w:rsidP="00A52731">
            <w:pPr>
              <w:pStyle w:val="TableParagraph"/>
              <w:ind w:left="109" w:right="110"/>
              <w:rPr>
                <w:sz w:val="20"/>
              </w:rPr>
            </w:pPr>
            <w:r>
              <w:rPr>
                <w:b/>
                <w:sz w:val="20"/>
              </w:rPr>
              <w:t xml:space="preserve">7) </w:t>
            </w:r>
            <w:r>
              <w:rPr>
                <w:sz w:val="20"/>
              </w:rPr>
              <w:t>List the name and title/position of the full-time, permanent municipal staff person responsible for project oversight, as well as any others who will have involvement in plan development (include resumes as attachments). Describe any prior experience these individuals may have in the management, preparation and/or implementation of a bicycle and/or pedestrian plan or other</w:t>
            </w:r>
          </w:p>
          <w:p w14:paraId="0B3BE1B7" w14:textId="77777777" w:rsidR="005E18E9" w:rsidRDefault="005E18E9" w:rsidP="00A52731">
            <w:pPr>
              <w:pStyle w:val="TableParagraph"/>
              <w:spacing w:line="225" w:lineRule="exact"/>
              <w:ind w:left="109"/>
              <w:rPr>
                <w:sz w:val="20"/>
              </w:rPr>
            </w:pPr>
            <w:r>
              <w:rPr>
                <w:sz w:val="20"/>
              </w:rPr>
              <w:t>transportation/community planning efforts (provide links where appropriate).</w:t>
            </w:r>
          </w:p>
        </w:tc>
      </w:tr>
      <w:tr w:rsidR="005E18E9" w14:paraId="28852915" w14:textId="77777777" w:rsidTr="00A52731">
        <w:trPr>
          <w:trHeight w:val="5564"/>
        </w:trPr>
        <w:sdt>
          <w:sdtPr>
            <w:rPr>
              <w:rFonts w:ascii="Times New Roman"/>
              <w:sz w:val="18"/>
            </w:rPr>
            <w:alias w:val="List the name and title/position of the full-time, permanent municipal staff person responsible for project oversight, as well as any others who will have involvement in plan development (include resumes as attachments)."/>
            <w:tag w:val="PermanentMunicipalStaff"/>
            <w:id w:val="1619800512"/>
            <w:placeholder>
              <w:docPart w:val="5046505339B64D4BAD6B3DAF5285DA9D"/>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PermanentMunicipalStaff[1]" w:storeItemID="{5655EC90-63F1-46C7-AE58-1734B4526FD3}"/>
            <w:text w:multiLine="1"/>
          </w:sdtPr>
          <w:sdtEndPr/>
          <w:sdtContent>
            <w:tc>
              <w:tcPr>
                <w:tcW w:w="10978" w:type="dxa"/>
                <w:tcBorders>
                  <w:top w:val="nil"/>
                </w:tcBorders>
              </w:tcPr>
              <w:p w14:paraId="5334B80A" w14:textId="1107FC00" w:rsidR="005E18E9" w:rsidRDefault="000550DB" w:rsidP="00F3389C">
                <w:pPr>
                  <w:pStyle w:val="TableParagraph"/>
                  <w:ind w:left="144"/>
                  <w:rPr>
                    <w:rFonts w:ascii="Times New Roman"/>
                    <w:sz w:val="18"/>
                  </w:rPr>
                </w:pPr>
                <w:r w:rsidRPr="00F02C91">
                  <w:rPr>
                    <w:rStyle w:val="PlaceholderText"/>
                  </w:rPr>
                  <w:t>[List the name and title/position of the full-time, permanent municipal staff person responsible for project oversight, as well as any others who will have involvement in plan development (include resumes as attachments).]</w:t>
                </w:r>
              </w:p>
            </w:tc>
          </w:sdtContent>
        </w:sdt>
      </w:tr>
      <w:tr w:rsidR="005E18E9" w14:paraId="30C5A441" w14:textId="77777777" w:rsidTr="00A52731">
        <w:trPr>
          <w:trHeight w:val="972"/>
        </w:trPr>
        <w:tc>
          <w:tcPr>
            <w:tcW w:w="10978" w:type="dxa"/>
            <w:tcBorders>
              <w:bottom w:val="nil"/>
            </w:tcBorders>
            <w:shd w:val="clear" w:color="auto" w:fill="D6E3BC"/>
          </w:tcPr>
          <w:p w14:paraId="1785CF1E" w14:textId="77777777" w:rsidR="005E18E9" w:rsidRDefault="005E18E9" w:rsidP="00A52731">
            <w:pPr>
              <w:pStyle w:val="TableParagraph"/>
              <w:ind w:left="109" w:right="386"/>
              <w:jc w:val="both"/>
              <w:rPr>
                <w:sz w:val="20"/>
              </w:rPr>
            </w:pPr>
            <w:r>
              <w:rPr>
                <w:b/>
                <w:sz w:val="20"/>
              </w:rPr>
              <w:t xml:space="preserve">8) </w:t>
            </w:r>
            <w:r>
              <w:rPr>
                <w:sz w:val="20"/>
              </w:rPr>
              <w:t>Describe what elected officials and other stakeholders have done to support bicycle and/or pedestrian programs, policies and projects</w:t>
            </w:r>
            <w:r>
              <w:rPr>
                <w:spacing w:val="-8"/>
                <w:sz w:val="20"/>
              </w:rPr>
              <w:t xml:space="preserve"> </w:t>
            </w:r>
            <w:r>
              <w:rPr>
                <w:sz w:val="20"/>
              </w:rPr>
              <w:t>in</w:t>
            </w:r>
            <w:r>
              <w:rPr>
                <w:spacing w:val="-7"/>
                <w:sz w:val="20"/>
              </w:rPr>
              <w:t xml:space="preserve"> </w:t>
            </w:r>
            <w:r>
              <w:rPr>
                <w:sz w:val="20"/>
              </w:rPr>
              <w:t>the</w:t>
            </w:r>
            <w:r>
              <w:rPr>
                <w:spacing w:val="-8"/>
                <w:sz w:val="20"/>
              </w:rPr>
              <w:t xml:space="preserve"> </w:t>
            </w:r>
            <w:r>
              <w:rPr>
                <w:sz w:val="20"/>
              </w:rPr>
              <w:t>past.</w:t>
            </w:r>
            <w:r>
              <w:rPr>
                <w:spacing w:val="-7"/>
                <w:sz w:val="20"/>
              </w:rPr>
              <w:t xml:space="preserve"> </w:t>
            </w:r>
            <w:r>
              <w:rPr>
                <w:sz w:val="20"/>
              </w:rPr>
              <w:t>Additionally,</w:t>
            </w:r>
            <w:r>
              <w:rPr>
                <w:spacing w:val="-8"/>
                <w:sz w:val="20"/>
              </w:rPr>
              <w:t xml:space="preserve"> </w:t>
            </w:r>
            <w:r>
              <w:rPr>
                <w:sz w:val="20"/>
              </w:rPr>
              <w:t>list</w:t>
            </w:r>
            <w:r>
              <w:rPr>
                <w:spacing w:val="-8"/>
                <w:sz w:val="20"/>
              </w:rPr>
              <w:t xml:space="preserve"> </w:t>
            </w:r>
            <w:r>
              <w:rPr>
                <w:sz w:val="20"/>
              </w:rPr>
              <w:t>existing</w:t>
            </w:r>
            <w:r>
              <w:rPr>
                <w:spacing w:val="-8"/>
                <w:sz w:val="20"/>
              </w:rPr>
              <w:t xml:space="preserve"> </w:t>
            </w:r>
            <w:r>
              <w:rPr>
                <w:sz w:val="20"/>
              </w:rPr>
              <w:t>bicycle,</w:t>
            </w:r>
            <w:r>
              <w:rPr>
                <w:spacing w:val="-7"/>
                <w:sz w:val="20"/>
              </w:rPr>
              <w:t xml:space="preserve"> </w:t>
            </w:r>
            <w:r>
              <w:rPr>
                <w:sz w:val="20"/>
              </w:rPr>
              <w:t>pedestrian,</w:t>
            </w:r>
            <w:r>
              <w:rPr>
                <w:spacing w:val="-8"/>
                <w:sz w:val="20"/>
              </w:rPr>
              <w:t xml:space="preserve"> </w:t>
            </w:r>
            <w:r>
              <w:rPr>
                <w:sz w:val="20"/>
              </w:rPr>
              <w:t>greenway,</w:t>
            </w:r>
            <w:r>
              <w:rPr>
                <w:spacing w:val="-8"/>
                <w:sz w:val="20"/>
              </w:rPr>
              <w:t xml:space="preserve"> </w:t>
            </w:r>
            <w:r>
              <w:rPr>
                <w:sz w:val="20"/>
              </w:rPr>
              <w:t>open</w:t>
            </w:r>
            <w:r>
              <w:rPr>
                <w:spacing w:val="-7"/>
                <w:sz w:val="20"/>
              </w:rPr>
              <w:t xml:space="preserve"> </w:t>
            </w:r>
            <w:r>
              <w:rPr>
                <w:sz w:val="20"/>
              </w:rPr>
              <w:t>space</w:t>
            </w:r>
            <w:r>
              <w:rPr>
                <w:spacing w:val="-8"/>
                <w:sz w:val="20"/>
              </w:rPr>
              <w:t xml:space="preserve"> </w:t>
            </w:r>
            <w:r>
              <w:rPr>
                <w:sz w:val="20"/>
              </w:rPr>
              <w:t>or</w:t>
            </w:r>
            <w:r>
              <w:rPr>
                <w:spacing w:val="-7"/>
                <w:sz w:val="20"/>
              </w:rPr>
              <w:t xml:space="preserve"> </w:t>
            </w:r>
            <w:r>
              <w:rPr>
                <w:sz w:val="20"/>
              </w:rPr>
              <w:t>other</w:t>
            </w:r>
            <w:r>
              <w:rPr>
                <w:spacing w:val="-7"/>
                <w:sz w:val="20"/>
              </w:rPr>
              <w:t xml:space="preserve"> </w:t>
            </w:r>
            <w:r>
              <w:rPr>
                <w:sz w:val="20"/>
              </w:rPr>
              <w:t>relevant</w:t>
            </w:r>
            <w:r>
              <w:rPr>
                <w:spacing w:val="-8"/>
                <w:sz w:val="20"/>
              </w:rPr>
              <w:t xml:space="preserve"> </w:t>
            </w:r>
            <w:r>
              <w:rPr>
                <w:sz w:val="20"/>
              </w:rPr>
              <w:t>committees/groups</w:t>
            </w:r>
            <w:r>
              <w:rPr>
                <w:spacing w:val="-7"/>
                <w:sz w:val="20"/>
              </w:rPr>
              <w:t xml:space="preserve"> </w:t>
            </w:r>
            <w:r>
              <w:rPr>
                <w:sz w:val="20"/>
              </w:rPr>
              <w:t>and task forces in the surrounding area that are charged with addressing bicycle issues and/or pedestrian issues and explain how</w:t>
            </w:r>
            <w:r>
              <w:rPr>
                <w:spacing w:val="27"/>
                <w:sz w:val="20"/>
              </w:rPr>
              <w:t xml:space="preserve"> </w:t>
            </w:r>
            <w:r>
              <w:rPr>
                <w:sz w:val="20"/>
              </w:rPr>
              <w:t>(or</w:t>
            </w:r>
          </w:p>
          <w:p w14:paraId="03676621" w14:textId="77777777" w:rsidR="005E18E9" w:rsidRDefault="005E18E9" w:rsidP="00A52731">
            <w:pPr>
              <w:pStyle w:val="TableParagraph"/>
              <w:spacing w:line="220" w:lineRule="exact"/>
              <w:ind w:left="109"/>
              <w:jc w:val="both"/>
              <w:rPr>
                <w:sz w:val="20"/>
              </w:rPr>
            </w:pPr>
            <w:r>
              <w:rPr>
                <w:sz w:val="20"/>
              </w:rPr>
              <w:t>if) they will be integrated in the planning process.</w:t>
            </w:r>
          </w:p>
        </w:tc>
      </w:tr>
      <w:tr w:rsidR="005E18E9" w14:paraId="5D805880" w14:textId="77777777" w:rsidTr="00A52731">
        <w:trPr>
          <w:trHeight w:val="5078"/>
        </w:trPr>
        <w:sdt>
          <w:sdtPr>
            <w:rPr>
              <w:rFonts w:ascii="Times New Roman"/>
              <w:sz w:val="18"/>
            </w:rPr>
            <w:alias w:val="Describe what elected officials and other stakeholders have done to support bicycle and/or pedestrian programs, policies and projects in the past."/>
            <w:tag w:val="OfficialsStakeholdersSupport"/>
            <w:id w:val="-1059701036"/>
            <w:placeholder>
              <w:docPart w:val="40D7991EC39243A3BCB2390A2E51BC2D"/>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OfficialsStakeholdersSupport[1]" w:storeItemID="{5655EC90-63F1-46C7-AE58-1734B4526FD3}"/>
            <w:text w:multiLine="1"/>
          </w:sdtPr>
          <w:sdtEndPr/>
          <w:sdtContent>
            <w:tc>
              <w:tcPr>
                <w:tcW w:w="10978" w:type="dxa"/>
                <w:tcBorders>
                  <w:top w:val="nil"/>
                </w:tcBorders>
              </w:tcPr>
              <w:p w14:paraId="293B2828" w14:textId="558ADCA7" w:rsidR="005E18E9" w:rsidRDefault="00E77B36" w:rsidP="00254A4E">
                <w:pPr>
                  <w:pStyle w:val="TableParagraph"/>
                  <w:ind w:left="144"/>
                  <w:rPr>
                    <w:rFonts w:ascii="Times New Roman"/>
                    <w:sz w:val="18"/>
                  </w:rPr>
                </w:pPr>
                <w:r w:rsidRPr="00F02C91">
                  <w:rPr>
                    <w:rStyle w:val="PlaceholderText"/>
                  </w:rPr>
                  <w:t>[Describe what elected officials and other stakeholders have done to support bicycle and/or pedestrian programs, policies and projects in the past.]</w:t>
                </w:r>
              </w:p>
            </w:tc>
          </w:sdtContent>
        </w:sdt>
      </w:tr>
    </w:tbl>
    <w:p w14:paraId="1FD01BC4" w14:textId="77777777" w:rsidR="005E18E9" w:rsidRDefault="005E18E9" w:rsidP="005E18E9">
      <w:pPr>
        <w:rPr>
          <w:rFonts w:ascii="Times New Roman"/>
          <w:sz w:val="18"/>
        </w:rPr>
        <w:sectPr w:rsidR="005E18E9">
          <w:pgSz w:w="12240" w:h="15840"/>
          <w:pgMar w:top="1140" w:right="320" w:bottom="920" w:left="380" w:header="928" w:footer="724" w:gutter="0"/>
          <w:cols w:space="720"/>
        </w:sectPr>
      </w:pPr>
    </w:p>
    <w:p w14:paraId="0DC5EBF3" w14:textId="05CF1218" w:rsidR="005E18E9" w:rsidRDefault="005E18E9" w:rsidP="005E18E9">
      <w:pPr>
        <w:pStyle w:val="BodyText"/>
        <w:spacing w:before="8" w:after="1"/>
        <w:rPr>
          <w:rFonts w:ascii="Times New Roman"/>
          <w:b w:val="0"/>
          <w:sz w:val="15"/>
        </w:rPr>
      </w:pPr>
      <w:r>
        <w:rPr>
          <w:noProof/>
        </w:rPr>
        <w:lastRenderedPageBreak/>
        <mc:AlternateContent>
          <mc:Choice Requires="wps">
            <w:drawing>
              <wp:anchor distT="0" distB="0" distL="114300" distR="114300" simplePos="0" relativeHeight="251658244" behindDoc="1" locked="0" layoutInCell="1" allowOverlap="1" wp14:anchorId="7D9838C4" wp14:editId="0838CAF7">
                <wp:simplePos x="0" y="0"/>
                <wp:positionH relativeFrom="page">
                  <wp:posOffset>450850</wp:posOffset>
                </wp:positionH>
                <wp:positionV relativeFrom="page">
                  <wp:posOffset>848995</wp:posOffset>
                </wp:positionV>
                <wp:extent cx="6868795" cy="309880"/>
                <wp:effectExtent l="3175" t="1270" r="0" b="3175"/>
                <wp:wrapNone/>
                <wp:docPr id="58" name="Freeform: 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8795" cy="309880"/>
                        </a:xfrm>
                        <a:custGeom>
                          <a:avLst/>
                          <a:gdLst>
                            <a:gd name="T0" fmla="+- 0 11527 710"/>
                            <a:gd name="T1" fmla="*/ T0 w 10817"/>
                            <a:gd name="T2" fmla="+- 0 1337 1337"/>
                            <a:gd name="T3" fmla="*/ 1337 h 488"/>
                            <a:gd name="T4" fmla="+- 0 710 710"/>
                            <a:gd name="T5" fmla="*/ T4 w 10817"/>
                            <a:gd name="T6" fmla="+- 0 1337 1337"/>
                            <a:gd name="T7" fmla="*/ 1337 h 488"/>
                            <a:gd name="T8" fmla="+- 0 710 710"/>
                            <a:gd name="T9" fmla="*/ T8 w 10817"/>
                            <a:gd name="T10" fmla="+- 0 1582 1337"/>
                            <a:gd name="T11" fmla="*/ 1582 h 488"/>
                            <a:gd name="T12" fmla="+- 0 710 710"/>
                            <a:gd name="T13" fmla="*/ T12 w 10817"/>
                            <a:gd name="T14" fmla="+- 0 1824 1337"/>
                            <a:gd name="T15" fmla="*/ 1824 h 488"/>
                            <a:gd name="T16" fmla="+- 0 11527 710"/>
                            <a:gd name="T17" fmla="*/ T16 w 10817"/>
                            <a:gd name="T18" fmla="+- 0 1824 1337"/>
                            <a:gd name="T19" fmla="*/ 1824 h 488"/>
                            <a:gd name="T20" fmla="+- 0 11527 710"/>
                            <a:gd name="T21" fmla="*/ T20 w 10817"/>
                            <a:gd name="T22" fmla="+- 0 1582 1337"/>
                            <a:gd name="T23" fmla="*/ 1582 h 488"/>
                            <a:gd name="T24" fmla="+- 0 11527 710"/>
                            <a:gd name="T25" fmla="*/ T24 w 10817"/>
                            <a:gd name="T26" fmla="+- 0 1337 1337"/>
                            <a:gd name="T27" fmla="*/ 1337 h 488"/>
                          </a:gdLst>
                          <a:ahLst/>
                          <a:cxnLst>
                            <a:cxn ang="0">
                              <a:pos x="T1" y="T3"/>
                            </a:cxn>
                            <a:cxn ang="0">
                              <a:pos x="T5" y="T7"/>
                            </a:cxn>
                            <a:cxn ang="0">
                              <a:pos x="T9" y="T11"/>
                            </a:cxn>
                            <a:cxn ang="0">
                              <a:pos x="T13" y="T15"/>
                            </a:cxn>
                            <a:cxn ang="0">
                              <a:pos x="T17" y="T19"/>
                            </a:cxn>
                            <a:cxn ang="0">
                              <a:pos x="T21" y="T23"/>
                            </a:cxn>
                            <a:cxn ang="0">
                              <a:pos x="T25" y="T27"/>
                            </a:cxn>
                          </a:cxnLst>
                          <a:rect l="0" t="0" r="r" b="b"/>
                          <a:pathLst>
                            <a:path w="10817" h="488">
                              <a:moveTo>
                                <a:pt x="10817" y="0"/>
                              </a:moveTo>
                              <a:lnTo>
                                <a:pt x="0" y="0"/>
                              </a:lnTo>
                              <a:lnTo>
                                <a:pt x="0" y="245"/>
                              </a:lnTo>
                              <a:lnTo>
                                <a:pt x="0" y="487"/>
                              </a:lnTo>
                              <a:lnTo>
                                <a:pt x="10817" y="487"/>
                              </a:lnTo>
                              <a:lnTo>
                                <a:pt x="10817" y="245"/>
                              </a:lnTo>
                              <a:lnTo>
                                <a:pt x="10817" y="0"/>
                              </a:lnTo>
                            </a:path>
                          </a:pathLst>
                        </a:custGeom>
                        <a:solidFill>
                          <a:srgbClr val="D6E3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C0CFBE" id="Freeform: Shape 58"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6.35pt,66.85pt,35.5pt,66.85pt,35.5pt,79.1pt,35.5pt,91.2pt,576.35pt,91.2pt,576.35pt,79.1pt,576.35pt,66.85pt" coordsize="10817,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" fillcolor="#d6e3bc" stroked="f">
                <v:path arrowok="t" o:connecttype="custom" o:connectlocs="6868795,848995;0,848995;0,1004570;0,1158240;6868795,1158240;6868795,1004570;6868795,848995" o:connectangles="0,0,0,0,0,0,0"/>
                <w10:wrap anchorx="page" anchory="page"/>
              </v:polyline>
            </w:pict>
          </mc:Fallback>
        </mc:AlternateContent>
      </w:r>
      <w:r>
        <w:rPr>
          <w:noProof/>
        </w:rPr>
        <mc:AlternateContent>
          <mc:Choice Requires="wps">
            <w:drawing>
              <wp:anchor distT="0" distB="0" distL="114300" distR="114300" simplePos="0" relativeHeight="251658245" behindDoc="1" locked="0" layoutInCell="1" allowOverlap="1" wp14:anchorId="53C6AA98" wp14:editId="67E30354">
                <wp:simplePos x="0" y="0"/>
                <wp:positionH relativeFrom="page">
                  <wp:posOffset>450850</wp:posOffset>
                </wp:positionH>
                <wp:positionV relativeFrom="page">
                  <wp:posOffset>4585970</wp:posOffset>
                </wp:positionV>
                <wp:extent cx="6868795" cy="469900"/>
                <wp:effectExtent l="3175" t="4445" r="0" b="1905"/>
                <wp:wrapNone/>
                <wp:docPr id="57" name="Freeform: 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8795" cy="469900"/>
                        </a:xfrm>
                        <a:custGeom>
                          <a:avLst/>
                          <a:gdLst>
                            <a:gd name="T0" fmla="+- 0 11527 710"/>
                            <a:gd name="T1" fmla="*/ T0 w 10817"/>
                            <a:gd name="T2" fmla="+- 0 7471 7222"/>
                            <a:gd name="T3" fmla="*/ 7471 h 740"/>
                            <a:gd name="T4" fmla="+- 0 710 710"/>
                            <a:gd name="T5" fmla="*/ T4 w 10817"/>
                            <a:gd name="T6" fmla="+- 0 7471 7222"/>
                            <a:gd name="T7" fmla="*/ 7471 h 740"/>
                            <a:gd name="T8" fmla="+- 0 710 710"/>
                            <a:gd name="T9" fmla="*/ T8 w 10817"/>
                            <a:gd name="T10" fmla="+- 0 7961 7222"/>
                            <a:gd name="T11" fmla="*/ 7961 h 740"/>
                            <a:gd name="T12" fmla="+- 0 11527 710"/>
                            <a:gd name="T13" fmla="*/ T12 w 10817"/>
                            <a:gd name="T14" fmla="+- 0 7961 7222"/>
                            <a:gd name="T15" fmla="*/ 7961 h 740"/>
                            <a:gd name="T16" fmla="+- 0 11527 710"/>
                            <a:gd name="T17" fmla="*/ T16 w 10817"/>
                            <a:gd name="T18" fmla="+- 0 7471 7222"/>
                            <a:gd name="T19" fmla="*/ 7471 h 740"/>
                            <a:gd name="T20" fmla="+- 0 11527 710"/>
                            <a:gd name="T21" fmla="*/ T20 w 10817"/>
                            <a:gd name="T22" fmla="+- 0 7222 7222"/>
                            <a:gd name="T23" fmla="*/ 7222 h 740"/>
                            <a:gd name="T24" fmla="+- 0 710 710"/>
                            <a:gd name="T25" fmla="*/ T24 w 10817"/>
                            <a:gd name="T26" fmla="+- 0 7222 7222"/>
                            <a:gd name="T27" fmla="*/ 7222 h 740"/>
                            <a:gd name="T28" fmla="+- 0 710 710"/>
                            <a:gd name="T29" fmla="*/ T28 w 10817"/>
                            <a:gd name="T30" fmla="+- 0 7466 7222"/>
                            <a:gd name="T31" fmla="*/ 7466 h 740"/>
                            <a:gd name="T32" fmla="+- 0 11527 710"/>
                            <a:gd name="T33" fmla="*/ T32 w 10817"/>
                            <a:gd name="T34" fmla="+- 0 7466 7222"/>
                            <a:gd name="T35" fmla="*/ 7466 h 740"/>
                            <a:gd name="T36" fmla="+- 0 11527 710"/>
                            <a:gd name="T37" fmla="*/ T36 w 10817"/>
                            <a:gd name="T38" fmla="+- 0 7222 7222"/>
                            <a:gd name="T39" fmla="*/ 7222 h 7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17" h="740">
                              <a:moveTo>
                                <a:pt x="10817" y="249"/>
                              </a:moveTo>
                              <a:lnTo>
                                <a:pt x="0" y="249"/>
                              </a:lnTo>
                              <a:lnTo>
                                <a:pt x="0" y="739"/>
                              </a:lnTo>
                              <a:lnTo>
                                <a:pt x="10817" y="739"/>
                              </a:lnTo>
                              <a:lnTo>
                                <a:pt x="10817" y="249"/>
                              </a:lnTo>
                              <a:moveTo>
                                <a:pt x="10817" y="0"/>
                              </a:moveTo>
                              <a:lnTo>
                                <a:pt x="0" y="0"/>
                              </a:lnTo>
                              <a:lnTo>
                                <a:pt x="0" y="244"/>
                              </a:lnTo>
                              <a:lnTo>
                                <a:pt x="10817" y="244"/>
                              </a:lnTo>
                              <a:lnTo>
                                <a:pt x="10817" y="0"/>
                              </a:lnTo>
                            </a:path>
                          </a:pathLst>
                        </a:custGeom>
                        <a:solidFill>
                          <a:srgbClr val="D6E3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F9F04" id="Freeform: Shape 57" o:spid="_x0000_s1026" style="position:absolute;margin-left:35.5pt;margin-top:361.1pt;width:540.85pt;height:3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17,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" path="m10817,249l,249,,739r10817,l10817,249t,-249l,,,244r10817,l10817,e" fillcolor="#d6e3bc" stroked="f">
                <v:path arrowok="t" o:connecttype="custom" o:connectlocs="6868795,4744085;0,4744085;0,5055235;6868795,5055235;6868795,4744085;6868795,4585970;0,4585970;0,4740910;6868795,4740910;6868795,4585970" o:connectangles="0,0,0,0,0,0,0,0,0,0"/>
                <w10:wrap anchorx="page" anchory="page"/>
              </v:shape>
            </w:pict>
          </mc:Fallback>
        </mc:AlternateContent>
      </w:r>
    </w:p>
    <w:tbl>
      <w:tblPr>
        <w:tblW w:w="0" w:type="auto"/>
        <w:tblInd w:w="272" w:type="dxa"/>
        <w:tblBorders>
          <w:top w:val="single" w:sz="18" w:space="0" w:color="008000"/>
          <w:left w:val="single" w:sz="18" w:space="0" w:color="008000"/>
          <w:bottom w:val="single" w:sz="18" w:space="0" w:color="008000"/>
          <w:right w:val="single" w:sz="18" w:space="0" w:color="008000"/>
          <w:insideH w:val="single" w:sz="18" w:space="0" w:color="008000"/>
          <w:insideV w:val="single" w:sz="18" w:space="0" w:color="008000"/>
        </w:tblBorders>
        <w:tblLayout w:type="fixed"/>
        <w:tblCellMar>
          <w:left w:w="0" w:type="dxa"/>
          <w:right w:w="0" w:type="dxa"/>
        </w:tblCellMar>
        <w:tblLook w:val="01E0" w:firstRow="1" w:lastRow="1" w:firstColumn="1" w:lastColumn="1" w:noHBand="0" w:noVBand="0"/>
      </w:tblPr>
      <w:tblGrid>
        <w:gridCol w:w="10978"/>
      </w:tblGrid>
      <w:tr w:rsidR="005E18E9" w14:paraId="0850DF84" w14:textId="77777777" w:rsidTr="00A52731">
        <w:trPr>
          <w:trHeight w:val="488"/>
        </w:trPr>
        <w:tc>
          <w:tcPr>
            <w:tcW w:w="10978" w:type="dxa"/>
            <w:tcBorders>
              <w:bottom w:val="nil"/>
            </w:tcBorders>
            <w:shd w:val="clear" w:color="auto" w:fill="D6E3BC"/>
          </w:tcPr>
          <w:p w14:paraId="7CF97029" w14:textId="77777777" w:rsidR="005E18E9" w:rsidRDefault="005E18E9" w:rsidP="00A52731">
            <w:pPr>
              <w:pStyle w:val="TableParagraph"/>
              <w:spacing w:line="240" w:lineRule="atLeast"/>
              <w:ind w:left="109" w:right="293"/>
              <w:rPr>
                <w:sz w:val="20"/>
              </w:rPr>
            </w:pPr>
            <w:r>
              <w:rPr>
                <w:b/>
                <w:sz w:val="20"/>
              </w:rPr>
              <w:t xml:space="preserve">9) </w:t>
            </w:r>
            <w:r>
              <w:rPr>
                <w:sz w:val="20"/>
              </w:rPr>
              <w:t>What individuals, groups and/or represented interests will be included on the steering committee and what will be the role of the steering committee in plan development. Describe how citizen participation in plan development will be sought.</w:t>
            </w:r>
          </w:p>
        </w:tc>
      </w:tr>
      <w:tr w:rsidR="005E18E9" w14:paraId="6587910B" w14:textId="77777777" w:rsidTr="00A52731">
        <w:trPr>
          <w:trHeight w:val="5375"/>
        </w:trPr>
        <w:sdt>
          <w:sdtPr>
            <w:rPr>
              <w:rFonts w:ascii="Times New Roman"/>
              <w:sz w:val="18"/>
            </w:rPr>
            <w:alias w:val="What individuals, groups and/or represented interests will be included on the steering committee and what will be the role of the steering committee in plan development?"/>
            <w:tag w:val="GroupsSteeringCommittee"/>
            <w:id w:val="-803545787"/>
            <w:placeholder>
              <w:docPart w:val="9FEA2267EBD04CB0BD3821D06ADCF16E"/>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GroupsSteeringCommittee[1]" w:storeItemID="{5655EC90-63F1-46C7-AE58-1734B4526FD3}"/>
            <w:text w:multiLine="1"/>
          </w:sdtPr>
          <w:sdtEndPr/>
          <w:sdtContent>
            <w:tc>
              <w:tcPr>
                <w:tcW w:w="10978" w:type="dxa"/>
                <w:tcBorders>
                  <w:top w:val="nil"/>
                </w:tcBorders>
              </w:tcPr>
              <w:p w14:paraId="219B7FEE" w14:textId="5BDD218D" w:rsidR="005E18E9" w:rsidRDefault="000550DB" w:rsidP="00254A4E">
                <w:pPr>
                  <w:pStyle w:val="TableParagraph"/>
                  <w:ind w:left="144"/>
                  <w:rPr>
                    <w:rFonts w:ascii="Times New Roman"/>
                    <w:sz w:val="18"/>
                  </w:rPr>
                </w:pPr>
                <w:r w:rsidRPr="00F02C91">
                  <w:rPr>
                    <w:rStyle w:val="PlaceholderText"/>
                  </w:rPr>
                  <w:t>[What individuals, groups and/or represented interests will be included on the steering committee and what will be the role of the steering committee in plan development?]</w:t>
                </w:r>
              </w:p>
            </w:tc>
          </w:sdtContent>
        </w:sdt>
      </w:tr>
      <w:tr w:rsidR="005E18E9" w14:paraId="179CE7CF" w14:textId="77777777" w:rsidTr="00A52731">
        <w:trPr>
          <w:trHeight w:val="6766"/>
        </w:trPr>
        <w:tc>
          <w:tcPr>
            <w:tcW w:w="10978" w:type="dxa"/>
          </w:tcPr>
          <w:p w14:paraId="27ED1DF2" w14:textId="77777777" w:rsidR="005E18E9" w:rsidRDefault="005E18E9" w:rsidP="00A52731">
            <w:pPr>
              <w:pStyle w:val="TableParagraph"/>
              <w:ind w:left="106" w:right="280"/>
              <w:rPr>
                <w:sz w:val="20"/>
              </w:rPr>
            </w:pPr>
            <w:r>
              <w:rPr>
                <w:b/>
                <w:sz w:val="20"/>
              </w:rPr>
              <w:t xml:space="preserve">10) </w:t>
            </w:r>
            <w:r>
              <w:rPr>
                <w:sz w:val="20"/>
              </w:rPr>
              <w:t>How does your community intend to facilitate the implementation of your bike and/or pedestrian plan and what are the anticipated outcomes for your municipality/county? Additionally, indicate any available and unique resources (funding and other) and partners that may be involved with plan implementation.</w:t>
            </w:r>
          </w:p>
          <w:sdt>
            <w:sdtPr>
              <w:rPr>
                <w:sz w:val="20"/>
              </w:rPr>
              <w:alias w:val="How does your community intend to facilitate the implementation of your bike and/or pedestrian plan and what are the anticipated outcomes for your municipality/county?"/>
              <w:tag w:val="PlanFacilitationOutcomes"/>
              <w:id w:val="-1979068513"/>
              <w:placeholder>
                <w:docPart w:val="6C5A8B6237894A79827773B0A687C6A1"/>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PlanFacilitationOutcomes[1]" w:storeItemID="{5655EC90-63F1-46C7-AE58-1734B4526FD3}"/>
              <w:text w:multiLine="1"/>
            </w:sdtPr>
            <w:sdtEndPr/>
            <w:sdtContent>
              <w:p w14:paraId="1CD44D0F" w14:textId="309C0C6D" w:rsidR="00E77B36" w:rsidRDefault="000550DB" w:rsidP="00254A4E">
                <w:pPr>
                  <w:pStyle w:val="TableParagraph"/>
                  <w:ind w:left="106" w:right="280"/>
                  <w:rPr>
                    <w:sz w:val="20"/>
                  </w:rPr>
                </w:pPr>
                <w:r w:rsidRPr="00F02C91">
                  <w:rPr>
                    <w:rStyle w:val="PlaceholderText"/>
                  </w:rPr>
                  <w:t>[How does your community intend to facilitate the implementation of your bike and/or pedestrian plan and what are the anticipated outcomes for your municipality/county?]</w:t>
                </w:r>
              </w:p>
            </w:sdtContent>
          </w:sdt>
        </w:tc>
      </w:tr>
    </w:tbl>
    <w:p w14:paraId="79759BE1" w14:textId="77777777" w:rsidR="005E18E9" w:rsidRDefault="005E18E9" w:rsidP="005E18E9">
      <w:pPr>
        <w:rPr>
          <w:sz w:val="20"/>
        </w:rPr>
        <w:sectPr w:rsidR="005E18E9">
          <w:pgSz w:w="12240" w:h="15840"/>
          <w:pgMar w:top="1100" w:right="320" w:bottom="920" w:left="380" w:header="928" w:footer="724" w:gutter="0"/>
          <w:cols w:space="720"/>
        </w:sectPr>
      </w:pPr>
    </w:p>
    <w:p w14:paraId="2FEA02F9" w14:textId="2DF45BD3" w:rsidR="005E18E9" w:rsidRDefault="005E18E9" w:rsidP="005E18E9">
      <w:pPr>
        <w:pStyle w:val="BodyText"/>
        <w:spacing w:before="1"/>
        <w:rPr>
          <w:rFonts w:ascii="Times New Roman"/>
          <w:b w:val="0"/>
          <w:sz w:val="18"/>
        </w:rPr>
      </w:pPr>
    </w:p>
    <w:tbl>
      <w:tblPr>
        <w:tblW w:w="0" w:type="auto"/>
        <w:tblInd w:w="255" w:type="dxa"/>
        <w:tblBorders>
          <w:top w:val="single" w:sz="18" w:space="0" w:color="008000"/>
          <w:left w:val="single" w:sz="18" w:space="0" w:color="008000"/>
          <w:bottom w:val="single" w:sz="18" w:space="0" w:color="008000"/>
          <w:right w:val="single" w:sz="18" w:space="0" w:color="008000"/>
          <w:insideH w:val="single" w:sz="18" w:space="0" w:color="008000"/>
          <w:insideV w:val="single" w:sz="18" w:space="0" w:color="008000"/>
        </w:tblBorders>
        <w:tblLayout w:type="fixed"/>
        <w:tblCellMar>
          <w:left w:w="0" w:type="dxa"/>
          <w:right w:w="0" w:type="dxa"/>
        </w:tblCellMar>
        <w:tblLook w:val="01E0" w:firstRow="1" w:lastRow="1" w:firstColumn="1" w:lastColumn="1" w:noHBand="0" w:noVBand="0"/>
      </w:tblPr>
      <w:tblGrid>
        <w:gridCol w:w="2359"/>
        <w:gridCol w:w="2789"/>
        <w:gridCol w:w="5760"/>
      </w:tblGrid>
      <w:tr w:rsidR="005E18E9" w14:paraId="49F4C0A2" w14:textId="77777777" w:rsidTr="00A52731">
        <w:trPr>
          <w:trHeight w:val="396"/>
        </w:trPr>
        <w:tc>
          <w:tcPr>
            <w:tcW w:w="10908" w:type="dxa"/>
            <w:gridSpan w:val="3"/>
            <w:shd w:val="clear" w:color="auto" w:fill="FFFFCC"/>
          </w:tcPr>
          <w:p w14:paraId="3F80C43A" w14:textId="77777777" w:rsidR="005E18E9" w:rsidRDefault="005E18E9" w:rsidP="00A52731">
            <w:pPr>
              <w:pStyle w:val="TableParagraph"/>
              <w:spacing w:before="51"/>
              <w:ind w:left="4208" w:right="4165"/>
              <w:jc w:val="center"/>
              <w:rPr>
                <w:b/>
                <w:sz w:val="24"/>
              </w:rPr>
            </w:pPr>
            <w:bookmarkStart w:id="2" w:name="Municipality_Name:_     _"/>
            <w:bookmarkEnd w:id="2"/>
            <w:r>
              <w:rPr>
                <w:b/>
                <w:sz w:val="24"/>
              </w:rPr>
              <w:t>Project Cost Information</w:t>
            </w:r>
          </w:p>
        </w:tc>
      </w:tr>
      <w:tr w:rsidR="005E18E9" w14:paraId="1807AA72" w14:textId="77777777" w:rsidTr="00A52731">
        <w:trPr>
          <w:trHeight w:val="694"/>
        </w:trPr>
        <w:tc>
          <w:tcPr>
            <w:tcW w:w="2359" w:type="dxa"/>
          </w:tcPr>
          <w:p w14:paraId="4D8EDF57" w14:textId="77777777" w:rsidR="005E18E9" w:rsidRDefault="005E18E9" w:rsidP="00A52731">
            <w:pPr>
              <w:pStyle w:val="TableParagraph"/>
              <w:spacing w:line="243" w:lineRule="exact"/>
              <w:rPr>
                <w:b/>
                <w:sz w:val="20"/>
              </w:rPr>
            </w:pPr>
            <w:r>
              <w:rPr>
                <w:b/>
                <w:sz w:val="20"/>
              </w:rPr>
              <w:t>Project Cost Range*:</w:t>
            </w:r>
          </w:p>
          <w:p w14:paraId="7D1AFA4C" w14:textId="61967187" w:rsidR="005E18E9" w:rsidRDefault="005E18E9" w:rsidP="00A52731">
            <w:pPr>
              <w:pStyle w:val="TableParagraph"/>
              <w:spacing w:line="243" w:lineRule="exact"/>
              <w:rPr>
                <w:sz w:val="20"/>
              </w:rPr>
            </w:pPr>
            <w:r>
              <w:rPr>
                <w:w w:val="99"/>
                <w:sz w:val="20"/>
              </w:rPr>
              <w:t>$</w:t>
            </w:r>
            <w:r w:rsidR="00E77B36">
              <w:rPr>
                <w:w w:val="99"/>
                <w:sz w:val="20"/>
              </w:rPr>
              <w:t xml:space="preserve">  </w:t>
            </w:r>
            <w:sdt>
              <w:sdtPr>
                <w:rPr>
                  <w:w w:val="99"/>
                  <w:sz w:val="20"/>
                </w:rPr>
                <w:alias w:val="Project Cost Range*"/>
                <w:tag w:val="ProjectCostRange_x002a_"/>
                <w:id w:val="-2008586814"/>
                <w:placeholder>
                  <w:docPart w:val="6973F45D5E4049C5ABFAE485A36EF85D"/>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ProjectCostRange_x002a_[1]" w:storeItemID="{5655EC90-63F1-46C7-AE58-1734B4526FD3}"/>
                <w:text/>
              </w:sdtPr>
              <w:sdtEndPr/>
              <w:sdtContent>
                <w:r w:rsidR="00E77B36" w:rsidRPr="00F02C91">
                  <w:rPr>
                    <w:rStyle w:val="PlaceholderText"/>
                  </w:rPr>
                  <w:t>[Project Cost Range*]</w:t>
                </w:r>
              </w:sdtContent>
            </w:sdt>
          </w:p>
        </w:tc>
        <w:tc>
          <w:tcPr>
            <w:tcW w:w="2789" w:type="dxa"/>
          </w:tcPr>
          <w:p w14:paraId="0F0132D1" w14:textId="77777777" w:rsidR="005E18E9" w:rsidRDefault="005E18E9" w:rsidP="00A52731">
            <w:pPr>
              <w:pStyle w:val="TableParagraph"/>
              <w:spacing w:line="243" w:lineRule="exact"/>
              <w:rPr>
                <w:sz w:val="20"/>
              </w:rPr>
            </w:pPr>
            <w:r>
              <w:rPr>
                <w:b/>
                <w:sz w:val="20"/>
              </w:rPr>
              <w:t>Local Match Percentage</w:t>
            </w:r>
            <w:r>
              <w:rPr>
                <w:sz w:val="20"/>
              </w:rPr>
              <w:t>*:</w:t>
            </w:r>
          </w:p>
          <w:p w14:paraId="3C07437C" w14:textId="0F8EEFBF" w:rsidR="005E18E9" w:rsidRDefault="005E18E9" w:rsidP="00A52731">
            <w:pPr>
              <w:pStyle w:val="TableParagraph"/>
              <w:spacing w:line="243" w:lineRule="exact"/>
              <w:rPr>
                <w:sz w:val="20"/>
              </w:rPr>
            </w:pPr>
            <w:r>
              <w:rPr>
                <w:w w:val="99"/>
                <w:sz w:val="20"/>
              </w:rPr>
              <w:t>%</w:t>
            </w:r>
            <w:r w:rsidR="00E77B36">
              <w:rPr>
                <w:w w:val="99"/>
                <w:sz w:val="20"/>
              </w:rPr>
              <w:t xml:space="preserve">  </w:t>
            </w:r>
            <w:sdt>
              <w:sdtPr>
                <w:rPr>
                  <w:w w:val="99"/>
                  <w:sz w:val="20"/>
                </w:rPr>
                <w:alias w:val="Local Match Percentage*"/>
                <w:tag w:val="LocalMatchPercentage_x002a_"/>
                <w:id w:val="1098064007"/>
                <w:placeholder>
                  <w:docPart w:val="C669F4EACBDB447389D5A1251F1A7CD7"/>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LocalMatchPercentage_x002a_[1]" w:storeItemID="{5655EC90-63F1-46C7-AE58-1734B4526FD3}"/>
                <w:text/>
              </w:sdtPr>
              <w:sdtEndPr/>
              <w:sdtContent>
                <w:r w:rsidR="00E77B36" w:rsidRPr="00F02C91">
                  <w:rPr>
                    <w:rStyle w:val="PlaceholderText"/>
                  </w:rPr>
                  <w:t>[Local Match Percentage*]</w:t>
                </w:r>
              </w:sdtContent>
            </w:sdt>
          </w:p>
        </w:tc>
        <w:tc>
          <w:tcPr>
            <w:tcW w:w="5760" w:type="dxa"/>
          </w:tcPr>
          <w:p w14:paraId="2C56A672" w14:textId="77777777" w:rsidR="005E18E9" w:rsidRDefault="005E18E9" w:rsidP="00A52731">
            <w:pPr>
              <w:pStyle w:val="TableParagraph"/>
              <w:rPr>
                <w:b/>
                <w:sz w:val="20"/>
              </w:rPr>
            </w:pPr>
            <w:r>
              <w:rPr>
                <w:b/>
                <w:sz w:val="20"/>
              </w:rPr>
              <w:t>Source(s) of Local Matching Funds (list all applicable):</w:t>
            </w:r>
          </w:p>
          <w:sdt>
            <w:sdtPr>
              <w:rPr>
                <w:sz w:val="20"/>
              </w:rPr>
              <w:alias w:val="Source(s) of Local Matching Funds"/>
              <w:tag w:val="SourceLocalMatchingFunds"/>
              <w:id w:val="-251655084"/>
              <w:placeholder>
                <w:docPart w:val="8F975B33826045A3AC2F6E93B3DC3102"/>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SourceLocalMatchingFunds[1]" w:storeItemID="{5655EC90-63F1-46C7-AE58-1734B4526FD3}"/>
              <w:text/>
            </w:sdtPr>
            <w:sdtContent>
              <w:p w14:paraId="7DB4B16D" w14:textId="3F497885" w:rsidR="00E77B36" w:rsidRPr="00F2684C" w:rsidRDefault="00F2684C" w:rsidP="00A52731">
                <w:pPr>
                  <w:pStyle w:val="TableParagraph"/>
                  <w:rPr>
                    <w:sz w:val="20"/>
                  </w:rPr>
                </w:pPr>
                <w:r w:rsidRPr="008F1EBB">
                  <w:rPr>
                    <w:rStyle w:val="PlaceholderText"/>
                  </w:rPr>
                  <w:t>[Source(s) of Local Matching Funds]</w:t>
                </w:r>
              </w:p>
            </w:sdtContent>
          </w:sdt>
        </w:tc>
      </w:tr>
    </w:tbl>
    <w:p w14:paraId="79229706" w14:textId="77777777" w:rsidR="005E18E9" w:rsidRDefault="005E18E9" w:rsidP="005E18E9">
      <w:pPr>
        <w:spacing w:line="182" w:lineRule="exact"/>
        <w:ind w:left="340"/>
        <w:rPr>
          <w:b/>
          <w:sz w:val="15"/>
        </w:rPr>
      </w:pPr>
      <w:r>
        <w:rPr>
          <w:b/>
          <w:sz w:val="15"/>
        </w:rPr>
        <w:t xml:space="preserve">*SEE </w:t>
      </w:r>
      <w:r>
        <w:rPr>
          <w:b/>
          <w:i/>
          <w:sz w:val="15"/>
        </w:rPr>
        <w:t xml:space="preserve">BICYCLE AND PEDESTRIAN PLANNING GRANT INITIATIVE OVERVIEW </w:t>
      </w:r>
      <w:r>
        <w:rPr>
          <w:b/>
          <w:sz w:val="15"/>
        </w:rPr>
        <w:t>DOCUMENT FOR TABLES ON COST RANGE AND LOCAL MATCH</w:t>
      </w:r>
    </w:p>
    <w:p w14:paraId="3F08C98D" w14:textId="77777777" w:rsidR="005E18E9" w:rsidRDefault="009312DE" w:rsidP="005E18E9">
      <w:pPr>
        <w:spacing w:before="1"/>
        <w:ind w:left="340"/>
        <w:rPr>
          <w:b/>
          <w:sz w:val="15"/>
        </w:rPr>
      </w:pPr>
      <w:hyperlink r:id="rId15">
        <w:r w:rsidR="005E18E9">
          <w:rPr>
            <w:b/>
            <w:sz w:val="15"/>
          </w:rPr>
          <w:t xml:space="preserve">PERCENTAGES: </w:t>
        </w:r>
        <w:r w:rsidR="005E18E9">
          <w:rPr>
            <w:b/>
            <w:color w:val="0000FF"/>
            <w:sz w:val="15"/>
            <w:u w:val="single" w:color="0000FF"/>
          </w:rPr>
          <w:t>https://connect.ncdot.gov/municipalities/PlanningGrants/Pages/Pl</w:t>
        </w:r>
      </w:hyperlink>
      <w:r w:rsidR="005E18E9">
        <w:rPr>
          <w:b/>
          <w:color w:val="0000FF"/>
          <w:sz w:val="15"/>
          <w:u w:val="single" w:color="0000FF"/>
        </w:rPr>
        <w:t>anning-Grant-Initiative.aspx</w:t>
      </w:r>
      <w:r w:rsidR="005E18E9">
        <w:rPr>
          <w:b/>
          <w:sz w:val="15"/>
        </w:rPr>
        <w:t>.</w:t>
      </w:r>
    </w:p>
    <w:p w14:paraId="4F28F02D" w14:textId="77777777" w:rsidR="005E18E9" w:rsidRDefault="005E18E9" w:rsidP="005E18E9">
      <w:pPr>
        <w:spacing w:before="1"/>
        <w:rPr>
          <w:b/>
          <w:sz w:val="12"/>
        </w:rPr>
      </w:pPr>
    </w:p>
    <w:tbl>
      <w:tblPr>
        <w:tblW w:w="0" w:type="auto"/>
        <w:tblInd w:w="255" w:type="dxa"/>
        <w:tblBorders>
          <w:top w:val="single" w:sz="18" w:space="0" w:color="008000"/>
          <w:left w:val="single" w:sz="18" w:space="0" w:color="008000"/>
          <w:bottom w:val="single" w:sz="18" w:space="0" w:color="008000"/>
          <w:right w:val="single" w:sz="18" w:space="0" w:color="008000"/>
          <w:insideH w:val="single" w:sz="18" w:space="0" w:color="008000"/>
          <w:insideV w:val="single" w:sz="18" w:space="0" w:color="008000"/>
        </w:tblBorders>
        <w:tblLayout w:type="fixed"/>
        <w:tblCellMar>
          <w:left w:w="0" w:type="dxa"/>
          <w:right w:w="0" w:type="dxa"/>
        </w:tblCellMar>
        <w:tblLook w:val="01E0" w:firstRow="1" w:lastRow="1" w:firstColumn="1" w:lastColumn="1" w:noHBand="0" w:noVBand="0"/>
      </w:tblPr>
      <w:tblGrid>
        <w:gridCol w:w="5508"/>
        <w:gridCol w:w="5508"/>
      </w:tblGrid>
      <w:tr w:rsidR="005E18E9" w14:paraId="4BB1B89E" w14:textId="77777777" w:rsidTr="00A52731">
        <w:trPr>
          <w:trHeight w:val="341"/>
        </w:trPr>
        <w:tc>
          <w:tcPr>
            <w:tcW w:w="11016" w:type="dxa"/>
            <w:gridSpan w:val="2"/>
            <w:shd w:val="clear" w:color="auto" w:fill="FFFFCC"/>
          </w:tcPr>
          <w:p w14:paraId="7092D2E6" w14:textId="77777777" w:rsidR="005E18E9" w:rsidRDefault="005E18E9" w:rsidP="00A52731">
            <w:pPr>
              <w:pStyle w:val="TableParagraph"/>
              <w:spacing w:before="25"/>
              <w:ind w:left="3955" w:right="3912"/>
              <w:jc w:val="center"/>
              <w:rPr>
                <w:b/>
                <w:sz w:val="24"/>
              </w:rPr>
            </w:pPr>
            <w:r>
              <w:rPr>
                <w:b/>
                <w:sz w:val="24"/>
              </w:rPr>
              <w:t>Attachments (via email)</w:t>
            </w:r>
          </w:p>
        </w:tc>
      </w:tr>
      <w:tr w:rsidR="005E18E9" w14:paraId="56D3C58B" w14:textId="77777777" w:rsidTr="00A52731">
        <w:trPr>
          <w:trHeight w:val="252"/>
        </w:trPr>
        <w:tc>
          <w:tcPr>
            <w:tcW w:w="5508" w:type="dxa"/>
          </w:tcPr>
          <w:p w14:paraId="7C0450FF" w14:textId="77777777" w:rsidR="005E18E9" w:rsidRDefault="005E18E9" w:rsidP="00A52731">
            <w:pPr>
              <w:pStyle w:val="TableParagraph"/>
              <w:spacing w:line="232" w:lineRule="exact"/>
              <w:rPr>
                <w:sz w:val="20"/>
              </w:rPr>
            </w:pPr>
            <w:r>
              <w:rPr>
                <w:b/>
                <w:sz w:val="20"/>
              </w:rPr>
              <w:t>Required</w:t>
            </w:r>
            <w:r>
              <w:rPr>
                <w:sz w:val="20"/>
              </w:rPr>
              <w:t>:</w:t>
            </w:r>
          </w:p>
        </w:tc>
        <w:tc>
          <w:tcPr>
            <w:tcW w:w="5508" w:type="dxa"/>
          </w:tcPr>
          <w:p w14:paraId="4CA45167" w14:textId="77777777" w:rsidR="005E18E9" w:rsidRDefault="005E18E9" w:rsidP="00A52731">
            <w:pPr>
              <w:pStyle w:val="TableParagraph"/>
              <w:spacing w:line="232" w:lineRule="exact"/>
              <w:rPr>
                <w:sz w:val="20"/>
              </w:rPr>
            </w:pPr>
            <w:r>
              <w:rPr>
                <w:b/>
                <w:sz w:val="20"/>
              </w:rPr>
              <w:t xml:space="preserve">Optional </w:t>
            </w:r>
            <w:r>
              <w:rPr>
                <w:sz w:val="20"/>
              </w:rPr>
              <w:t>(if information is available on-line, please list link):</w:t>
            </w:r>
          </w:p>
        </w:tc>
      </w:tr>
      <w:tr w:rsidR="005E18E9" w14:paraId="133273E4" w14:textId="77777777" w:rsidTr="00A52731">
        <w:trPr>
          <w:trHeight w:val="2794"/>
        </w:trPr>
        <w:tc>
          <w:tcPr>
            <w:tcW w:w="5508" w:type="dxa"/>
          </w:tcPr>
          <w:p w14:paraId="154E3945" w14:textId="5DD5135A" w:rsidR="005E18E9" w:rsidRDefault="005E18E9" w:rsidP="00DD0053">
            <w:pPr>
              <w:pStyle w:val="TableParagraph"/>
              <w:spacing w:before="120"/>
              <w:rPr>
                <w:sz w:val="20"/>
              </w:rPr>
            </w:pPr>
            <w:r>
              <w:rPr>
                <w:sz w:val="20"/>
              </w:rPr>
              <w:t>Municipal Resolution</w:t>
            </w:r>
            <w:r w:rsidR="00DD0053">
              <w:rPr>
                <w:sz w:val="20"/>
              </w:rPr>
              <w:t xml:space="preserve">:  </w:t>
            </w:r>
            <w:sdt>
              <w:sdtPr>
                <w:rPr>
                  <w:sz w:val="20"/>
                </w:rPr>
                <w:alias w:val="Municipal Resolution"/>
                <w:tag w:val="MunicipalResolution"/>
                <w:id w:val="-830753942"/>
                <w:placeholder>
                  <w:docPart w:val="585205B3E90F47538D7AAF7D10C40046"/>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MunicipalResolution[1]" w:storeItemID="{5655EC90-63F1-46C7-AE58-1734B4526FD3}"/>
                <w:dropDownList w:lastValue="">
                  <w:listItem w:value="[Municipal Resolution]"/>
                </w:dropDownList>
              </w:sdtPr>
              <w:sdtEndPr/>
              <w:sdtContent>
                <w:r w:rsidR="00DD0053" w:rsidRPr="00F02C91">
                  <w:rPr>
                    <w:rStyle w:val="PlaceholderText"/>
                  </w:rPr>
                  <w:t>[Municipal Resolution]</w:t>
                </w:r>
              </w:sdtContent>
            </w:sdt>
          </w:p>
          <w:p w14:paraId="5F0C9E35" w14:textId="5D9F4500" w:rsidR="00DD0053" w:rsidRDefault="005E18E9" w:rsidP="00DD0053">
            <w:pPr>
              <w:pStyle w:val="TableParagraph"/>
              <w:spacing w:before="119" w:line="357" w:lineRule="auto"/>
              <w:ind w:right="2580"/>
              <w:rPr>
                <w:sz w:val="20"/>
              </w:rPr>
            </w:pPr>
            <w:r>
              <w:rPr>
                <w:sz w:val="20"/>
              </w:rPr>
              <w:t xml:space="preserve">MPO Resolution (if </w:t>
            </w:r>
            <w:r w:rsidR="00DD0053">
              <w:rPr>
                <w:sz w:val="20"/>
              </w:rPr>
              <w:t>a</w:t>
            </w:r>
            <w:r>
              <w:rPr>
                <w:sz w:val="20"/>
              </w:rPr>
              <w:t>pplicable)</w:t>
            </w:r>
            <w:r w:rsidR="00DD0053">
              <w:rPr>
                <w:sz w:val="20"/>
              </w:rPr>
              <w:t xml:space="preserve">:  </w:t>
            </w:r>
            <w:sdt>
              <w:sdtPr>
                <w:rPr>
                  <w:sz w:val="20"/>
                </w:rPr>
                <w:alias w:val="MPO Resolution"/>
                <w:tag w:val="MPOResolutionIfApplicable"/>
                <w:id w:val="-1758505440"/>
                <w:placeholder>
                  <w:docPart w:val="055FA71626CB4DF68B85CACB0D967FBA"/>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MPOResolutionIfApplicable[1]" w:storeItemID="{5655EC90-63F1-46C7-AE58-1734B4526FD3}"/>
                <w:dropDownList w:lastValue="">
                  <w:listItem w:value="[MPO Resolution]"/>
                </w:dropDownList>
              </w:sdtPr>
              <w:sdtEndPr/>
              <w:sdtContent>
                <w:r w:rsidR="004A7588" w:rsidRPr="00F02C91">
                  <w:rPr>
                    <w:rStyle w:val="PlaceholderText"/>
                  </w:rPr>
                  <w:t>[MPO Resolution]</w:t>
                </w:r>
              </w:sdtContent>
            </w:sdt>
          </w:p>
          <w:p w14:paraId="74F7C263" w14:textId="1E5E7FBD" w:rsidR="005E18E9" w:rsidRDefault="005E18E9" w:rsidP="00DD0053">
            <w:pPr>
              <w:pStyle w:val="TableParagraph"/>
              <w:spacing w:before="119" w:line="357" w:lineRule="auto"/>
              <w:ind w:right="2580"/>
              <w:rPr>
                <w:sz w:val="20"/>
              </w:rPr>
            </w:pPr>
            <w:r>
              <w:rPr>
                <w:sz w:val="20"/>
              </w:rPr>
              <w:t>RPO Resolution (if applicable)</w:t>
            </w:r>
            <w:r w:rsidR="004A7588">
              <w:rPr>
                <w:sz w:val="20"/>
              </w:rPr>
              <w:t xml:space="preserve">:  </w:t>
            </w:r>
            <w:sdt>
              <w:sdtPr>
                <w:rPr>
                  <w:sz w:val="20"/>
                </w:rPr>
                <w:alias w:val="RPO Resolution"/>
                <w:tag w:val="RPOResolutionIfApplicable"/>
                <w:id w:val="596914628"/>
                <w:placeholder>
                  <w:docPart w:val="B946DC53875542A0B4A3DDF08BEE9627"/>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RPOResolutionIfApplicable[1]" w:storeItemID="{5655EC90-63F1-46C7-AE58-1734B4526FD3}"/>
                <w:dropDownList w:lastValue="">
                  <w:listItem w:value="[RPO Resolution]"/>
                </w:dropDownList>
              </w:sdtPr>
              <w:sdtEndPr/>
              <w:sdtContent>
                <w:r w:rsidR="004A7588" w:rsidRPr="00F02C91">
                  <w:rPr>
                    <w:rStyle w:val="PlaceholderText"/>
                  </w:rPr>
                  <w:t>[RPO Resolution]</w:t>
                </w:r>
              </w:sdtContent>
            </w:sdt>
          </w:p>
          <w:p w14:paraId="2C06130D" w14:textId="77777777" w:rsidR="004A063A" w:rsidRDefault="005E18E9" w:rsidP="00DD0053">
            <w:pPr>
              <w:pStyle w:val="TableParagraph"/>
              <w:tabs>
                <w:tab w:val="left" w:pos="1875"/>
              </w:tabs>
              <w:spacing w:before="2"/>
              <w:ind w:right="1816"/>
              <w:rPr>
                <w:sz w:val="20"/>
              </w:rPr>
            </w:pPr>
            <w:r>
              <w:rPr>
                <w:sz w:val="20"/>
              </w:rPr>
              <w:t>Resume(s) of overseeing staff and other individuals</w:t>
            </w:r>
            <w:r w:rsidR="004A063A">
              <w:rPr>
                <w:sz w:val="20"/>
              </w:rPr>
              <w:t xml:space="preserve">:  </w:t>
            </w:r>
            <w:sdt>
              <w:sdtPr>
                <w:rPr>
                  <w:sz w:val="20"/>
                </w:rPr>
                <w:alias w:val="Resume(s) of overseeing staff and other individuals"/>
                <w:tag w:val="Resumes"/>
                <w:id w:val="-350957623"/>
                <w:placeholder>
                  <w:docPart w:val="47E512313B9A4E6DBB75B21619A04F89"/>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Resumes[1]" w:storeItemID="{5655EC90-63F1-46C7-AE58-1734B4526FD3}"/>
                <w:dropDownList w:lastValue="">
                  <w:listItem w:value="[Resume(s) of overseeing staff and other individuals]"/>
                </w:dropDownList>
              </w:sdtPr>
              <w:sdtEndPr/>
              <w:sdtContent>
                <w:r w:rsidR="004A063A" w:rsidRPr="00F02C91">
                  <w:rPr>
                    <w:rStyle w:val="PlaceholderText"/>
                  </w:rPr>
                  <w:t>[Resume(s) of overseeing staff and other individuals]</w:t>
                </w:r>
              </w:sdtContent>
            </w:sdt>
          </w:p>
          <w:p w14:paraId="5FE94440" w14:textId="18CBD76F" w:rsidR="005E18E9" w:rsidRDefault="009312DE" w:rsidP="00DD0053">
            <w:pPr>
              <w:pStyle w:val="TableParagraph"/>
              <w:tabs>
                <w:tab w:val="left" w:pos="1875"/>
              </w:tabs>
              <w:spacing w:before="2"/>
              <w:ind w:right="1816"/>
              <w:rPr>
                <w:sz w:val="20"/>
              </w:rPr>
            </w:pPr>
            <w:sdt>
              <w:sdtPr>
                <w:rPr>
                  <w:sz w:val="20"/>
                </w:rPr>
                <w:alias w:val="Number of Resumes"/>
                <w:tag w:val="HowManyResumes"/>
                <w:id w:val="-800451612"/>
                <w:placeholder>
                  <w:docPart w:val="8774FB317B1A490B9292CCFDD5713A2E"/>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HowManyResumes[1]" w:storeItemID="{5655EC90-63F1-46C7-AE58-1734B4526FD3}"/>
                <w:text/>
              </w:sdtPr>
              <w:sdtEndPr/>
              <w:sdtContent>
                <w:r w:rsidR="004A063A" w:rsidRPr="00F02C91">
                  <w:rPr>
                    <w:rStyle w:val="PlaceholderText"/>
                  </w:rPr>
                  <w:t>[Number of Resumes]</w:t>
                </w:r>
              </w:sdtContent>
            </w:sdt>
            <w:r w:rsidR="004A063A">
              <w:rPr>
                <w:sz w:val="20"/>
              </w:rPr>
              <w:t xml:space="preserve"> </w:t>
            </w:r>
            <w:r w:rsidR="005E18E9">
              <w:rPr>
                <w:sz w:val="20"/>
              </w:rPr>
              <w:t>attached</w:t>
            </w:r>
          </w:p>
          <w:p w14:paraId="12EC47DC" w14:textId="7D3D7437" w:rsidR="005E18E9" w:rsidRDefault="005E18E9" w:rsidP="00DD0053">
            <w:pPr>
              <w:pStyle w:val="TableParagraph"/>
              <w:spacing w:before="119"/>
              <w:rPr>
                <w:sz w:val="20"/>
              </w:rPr>
            </w:pPr>
            <w:r>
              <w:rPr>
                <w:sz w:val="20"/>
              </w:rPr>
              <w:t>Map of Municipality</w:t>
            </w:r>
            <w:r w:rsidR="004A063A">
              <w:rPr>
                <w:sz w:val="20"/>
              </w:rPr>
              <w:t xml:space="preserve">:  </w:t>
            </w:r>
            <w:sdt>
              <w:sdtPr>
                <w:rPr>
                  <w:sz w:val="20"/>
                </w:rPr>
                <w:alias w:val="Map of Municipality"/>
                <w:tag w:val="MapOfMunicipality"/>
                <w:id w:val="-963269908"/>
                <w:placeholder>
                  <w:docPart w:val="AF735F361B814F32AFE67862CA8D5C5D"/>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MapOfMunicipality[1]" w:storeItemID="{5655EC90-63F1-46C7-AE58-1734B4526FD3}"/>
                <w:dropDownList w:lastValue="">
                  <w:listItem w:value="[Map of Municipality]"/>
                </w:dropDownList>
              </w:sdtPr>
              <w:sdtEndPr/>
              <w:sdtContent>
                <w:r w:rsidR="004A063A" w:rsidRPr="00F02C91">
                  <w:rPr>
                    <w:rStyle w:val="PlaceholderText"/>
                  </w:rPr>
                  <w:t>[Map of Municipality]</w:t>
                </w:r>
              </w:sdtContent>
            </w:sdt>
          </w:p>
          <w:p w14:paraId="35BF581A" w14:textId="77777777" w:rsidR="004A063A" w:rsidRDefault="005E18E9" w:rsidP="00DD0053">
            <w:pPr>
              <w:pStyle w:val="TableParagraph"/>
              <w:tabs>
                <w:tab w:val="left" w:pos="2267"/>
                <w:tab w:val="left" w:pos="2763"/>
              </w:tabs>
              <w:spacing w:before="120"/>
              <w:rPr>
                <w:sz w:val="20"/>
              </w:rPr>
            </w:pPr>
            <w:r>
              <w:rPr>
                <w:sz w:val="20"/>
              </w:rPr>
              <w:t>Letters</w:t>
            </w:r>
            <w:r>
              <w:rPr>
                <w:spacing w:val="-3"/>
                <w:sz w:val="20"/>
              </w:rPr>
              <w:t xml:space="preserve"> </w:t>
            </w:r>
            <w:r>
              <w:rPr>
                <w:sz w:val="20"/>
              </w:rPr>
              <w:t>of</w:t>
            </w:r>
            <w:r>
              <w:rPr>
                <w:spacing w:val="-2"/>
                <w:sz w:val="20"/>
              </w:rPr>
              <w:t xml:space="preserve"> </w:t>
            </w:r>
            <w:r>
              <w:rPr>
                <w:sz w:val="20"/>
              </w:rPr>
              <w:t>Support</w:t>
            </w:r>
            <w:r w:rsidR="004A063A">
              <w:rPr>
                <w:sz w:val="20"/>
              </w:rPr>
              <w:t xml:space="preserve">:  </w:t>
            </w:r>
            <w:sdt>
              <w:sdtPr>
                <w:rPr>
                  <w:sz w:val="20"/>
                </w:rPr>
                <w:alias w:val="Letters of Support"/>
                <w:tag w:val="LettersOfSupport"/>
                <w:id w:val="-357346527"/>
                <w:placeholder>
                  <w:docPart w:val="3EE8E33D8B7F4708A0FA65355B270922"/>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LettersOfSupport[1]" w:storeItemID="{5655EC90-63F1-46C7-AE58-1734B4526FD3}"/>
                <w:dropDownList w:lastValue="">
                  <w:listItem w:value="[Letters of Support]"/>
                </w:dropDownList>
              </w:sdtPr>
              <w:sdtEndPr/>
              <w:sdtContent>
                <w:r w:rsidR="004A063A" w:rsidRPr="00F02C91">
                  <w:rPr>
                    <w:rStyle w:val="PlaceholderText"/>
                  </w:rPr>
                  <w:t>[Letters of Support]</w:t>
                </w:r>
              </w:sdtContent>
            </w:sdt>
          </w:p>
          <w:p w14:paraId="0D8D7906" w14:textId="2462FD45" w:rsidR="005E18E9" w:rsidRDefault="009312DE" w:rsidP="00DD0053">
            <w:pPr>
              <w:pStyle w:val="TableParagraph"/>
              <w:tabs>
                <w:tab w:val="left" w:pos="2267"/>
                <w:tab w:val="left" w:pos="2763"/>
              </w:tabs>
              <w:spacing w:before="120"/>
              <w:rPr>
                <w:sz w:val="20"/>
              </w:rPr>
            </w:pPr>
            <w:sdt>
              <w:sdtPr>
                <w:rPr>
                  <w:sz w:val="20"/>
                </w:rPr>
                <w:alias w:val="Number of Letters of Support Attached or Sent"/>
                <w:tag w:val="LettersOfSupportSent"/>
                <w:id w:val="231970134"/>
                <w:placeholder>
                  <w:docPart w:val="219499AB89D54B1F805184CD51879961"/>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LettersOfSupportSent[1]" w:storeItemID="{5655EC90-63F1-46C7-AE58-1734B4526FD3}"/>
                <w:text/>
              </w:sdtPr>
              <w:sdtEndPr/>
              <w:sdtContent>
                <w:r w:rsidR="00F3389C" w:rsidRPr="00F02C91">
                  <w:rPr>
                    <w:rStyle w:val="PlaceholderText"/>
                  </w:rPr>
                  <w:t>[Number of Letters of Support Attached or Sent]</w:t>
                </w:r>
              </w:sdtContent>
            </w:sdt>
            <w:r w:rsidR="00F3389C">
              <w:rPr>
                <w:sz w:val="20"/>
              </w:rPr>
              <w:t xml:space="preserve"> </w:t>
            </w:r>
            <w:r w:rsidR="005E18E9">
              <w:rPr>
                <w:sz w:val="20"/>
              </w:rPr>
              <w:t>attached or were</w:t>
            </w:r>
            <w:r w:rsidR="005E18E9">
              <w:rPr>
                <w:spacing w:val="-2"/>
                <w:sz w:val="20"/>
              </w:rPr>
              <w:t xml:space="preserve"> </w:t>
            </w:r>
            <w:r w:rsidR="005E18E9">
              <w:rPr>
                <w:sz w:val="20"/>
              </w:rPr>
              <w:t>sent</w:t>
            </w:r>
          </w:p>
        </w:tc>
        <w:tc>
          <w:tcPr>
            <w:tcW w:w="5508" w:type="dxa"/>
          </w:tcPr>
          <w:p w14:paraId="07689434" w14:textId="582FCBE0" w:rsidR="005E18E9" w:rsidRDefault="005E18E9" w:rsidP="005F2B4E">
            <w:pPr>
              <w:pStyle w:val="TableParagraph"/>
              <w:spacing w:before="120"/>
              <w:ind w:right="668"/>
              <w:rPr>
                <w:sz w:val="20"/>
              </w:rPr>
            </w:pPr>
            <w:r>
              <w:rPr>
                <w:sz w:val="20"/>
              </w:rPr>
              <w:t>Copies of previous plans (summaries and/or web links preferred)</w:t>
            </w:r>
            <w:r w:rsidR="005F2B4E">
              <w:rPr>
                <w:sz w:val="20"/>
              </w:rPr>
              <w:t xml:space="preserve">:  </w:t>
            </w:r>
            <w:sdt>
              <w:sdtPr>
                <w:rPr>
                  <w:sz w:val="20"/>
                </w:rPr>
                <w:alias w:val="Copies of previous plans"/>
                <w:tag w:val="CopiesOfPreviousPlans"/>
                <w:id w:val="-1948919842"/>
                <w:placeholder>
                  <w:docPart w:val="25C553989C8649379F5D4A1BD80DB8D1"/>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CopiesOfPreviousPlans[1]" w:storeItemID="{5655EC90-63F1-46C7-AE58-1734B4526FD3}"/>
                <w:dropDownList w:lastValue="">
                  <w:listItem w:value="[Copies of previous plans]"/>
                </w:dropDownList>
              </w:sdtPr>
              <w:sdtEndPr/>
              <w:sdtContent>
                <w:r w:rsidR="005F2B4E" w:rsidRPr="00F02C91">
                  <w:rPr>
                    <w:rStyle w:val="PlaceholderText"/>
                  </w:rPr>
                  <w:t>[Copies of previous plans]</w:t>
                </w:r>
              </w:sdtContent>
            </w:sdt>
          </w:p>
          <w:sdt>
            <w:sdtPr>
              <w:rPr>
                <w:sz w:val="20"/>
              </w:rPr>
              <w:alias w:val="Summaries and/or web links"/>
              <w:tag w:val="CopiesOfPreviousPlansSummaryLinks"/>
              <w:id w:val="1886517419"/>
              <w:placeholder>
                <w:docPart w:val="EB86C1D5BE4642638FBC5DB9AE84DDEE"/>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CopiesOfPreviousPlansSummaryLinks[1]" w:storeItemID="{5655EC90-63F1-46C7-AE58-1734B4526FD3}"/>
              <w:text w:multiLine="1"/>
            </w:sdtPr>
            <w:sdtEndPr/>
            <w:sdtContent>
              <w:p w14:paraId="3CAD3BE6" w14:textId="6D92BA22" w:rsidR="005F2B4E" w:rsidRDefault="005F2B4E" w:rsidP="005F2B4E">
                <w:pPr>
                  <w:pStyle w:val="TableParagraph"/>
                  <w:spacing w:before="120"/>
                  <w:ind w:right="668"/>
                  <w:rPr>
                    <w:sz w:val="20"/>
                  </w:rPr>
                </w:pPr>
                <w:r w:rsidRPr="00F02C91">
                  <w:rPr>
                    <w:rStyle w:val="PlaceholderText"/>
                  </w:rPr>
                  <w:t>[Summaries and/or web links]</w:t>
                </w:r>
              </w:p>
            </w:sdtContent>
          </w:sdt>
          <w:p w14:paraId="520A4B22" w14:textId="271D65CC" w:rsidR="005E18E9" w:rsidRDefault="005E18E9" w:rsidP="005F2B4E">
            <w:pPr>
              <w:pStyle w:val="TableParagraph"/>
              <w:spacing w:before="119"/>
              <w:rPr>
                <w:sz w:val="20"/>
              </w:rPr>
            </w:pPr>
            <w:r>
              <w:rPr>
                <w:sz w:val="20"/>
              </w:rPr>
              <w:t>Other Maps</w:t>
            </w:r>
            <w:r w:rsidR="005F2B4E">
              <w:rPr>
                <w:sz w:val="20"/>
              </w:rPr>
              <w:t xml:space="preserve">:  </w:t>
            </w:r>
            <w:sdt>
              <w:sdtPr>
                <w:rPr>
                  <w:sz w:val="20"/>
                </w:rPr>
                <w:alias w:val="Other Maps"/>
                <w:tag w:val="OtherMaps"/>
                <w:id w:val="-773171853"/>
                <w:placeholder>
                  <w:docPart w:val="6410FC6ED67344D9B0EC2EFA5B95B4C8"/>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OtherMaps[1]" w:storeItemID="{5655EC90-63F1-46C7-AE58-1734B4526FD3}"/>
                <w:dropDownList w:lastValue="">
                  <w:listItem w:value="[Other Maps]"/>
                </w:dropDownList>
              </w:sdtPr>
              <w:sdtEndPr/>
              <w:sdtContent>
                <w:r w:rsidR="005F2B4E" w:rsidRPr="00F02C91">
                  <w:rPr>
                    <w:rStyle w:val="PlaceholderText"/>
                  </w:rPr>
                  <w:t>[Other Maps]</w:t>
                </w:r>
              </w:sdtContent>
            </w:sdt>
          </w:p>
          <w:sdt>
            <w:sdtPr>
              <w:rPr>
                <w:sz w:val="20"/>
              </w:rPr>
              <w:alias w:val="Links to Other Maps"/>
              <w:tag w:val="OtherMapsLinks"/>
              <w:id w:val="-1193139764"/>
              <w:placeholder>
                <w:docPart w:val="537157A1D9894CE9BF3D36FD0C5E63C1"/>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OtherMapsLinks[1]" w:storeItemID="{5655EC90-63F1-46C7-AE58-1734B4526FD3}"/>
              <w:text w:multiLine="1"/>
            </w:sdtPr>
            <w:sdtEndPr/>
            <w:sdtContent>
              <w:p w14:paraId="2DD6FED4" w14:textId="7828121A" w:rsidR="005F2B4E" w:rsidRDefault="005F2B4E" w:rsidP="005F2B4E">
                <w:pPr>
                  <w:pStyle w:val="TableParagraph"/>
                  <w:spacing w:before="119"/>
                  <w:rPr>
                    <w:sz w:val="20"/>
                  </w:rPr>
                </w:pPr>
                <w:r w:rsidRPr="00F02C91">
                  <w:rPr>
                    <w:rStyle w:val="PlaceholderText"/>
                  </w:rPr>
                  <w:t>[Links to Other Maps]</w:t>
                </w:r>
              </w:p>
            </w:sdtContent>
          </w:sdt>
          <w:p w14:paraId="6FF132B0" w14:textId="2140A923" w:rsidR="005E18E9" w:rsidRDefault="005E18E9" w:rsidP="005F2B4E">
            <w:pPr>
              <w:pStyle w:val="TableParagraph"/>
              <w:spacing w:before="121"/>
              <w:rPr>
                <w:sz w:val="20"/>
              </w:rPr>
            </w:pPr>
            <w:r>
              <w:rPr>
                <w:sz w:val="20"/>
              </w:rPr>
              <w:t>Other (please identify):</w:t>
            </w:r>
            <w:r w:rsidR="005F2B4E">
              <w:rPr>
                <w:sz w:val="20"/>
              </w:rPr>
              <w:t xml:space="preserve">  </w:t>
            </w:r>
            <w:sdt>
              <w:sdtPr>
                <w:rPr>
                  <w:sz w:val="20"/>
                </w:rPr>
                <w:alias w:val="Other (please identify)"/>
                <w:tag w:val="Other"/>
                <w:id w:val="-1009439968"/>
                <w:placeholder>
                  <w:docPart w:val="08F514C8531342F4A15931D40155815C"/>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Other[1]" w:storeItemID="{5655EC90-63F1-46C7-AE58-1734B4526FD3}"/>
                <w:text w:multiLine="1"/>
              </w:sdtPr>
              <w:sdtEndPr/>
              <w:sdtContent>
                <w:r w:rsidR="005F2B4E" w:rsidRPr="00F02C91">
                  <w:rPr>
                    <w:rStyle w:val="PlaceholderText"/>
                  </w:rPr>
                  <w:t>[Other (please identify)]</w:t>
                </w:r>
              </w:sdtContent>
            </w:sdt>
          </w:p>
        </w:tc>
      </w:tr>
    </w:tbl>
    <w:p w14:paraId="11949F50" w14:textId="77777777" w:rsidR="005E18E9" w:rsidRDefault="005E18E9" w:rsidP="005E18E9">
      <w:pPr>
        <w:spacing w:after="1"/>
        <w:rPr>
          <w:b/>
          <w:sz w:val="20"/>
        </w:rPr>
      </w:pPr>
    </w:p>
    <w:tbl>
      <w:tblPr>
        <w:tblW w:w="0" w:type="auto"/>
        <w:tblInd w:w="255" w:type="dxa"/>
        <w:tblBorders>
          <w:top w:val="single" w:sz="18" w:space="0" w:color="008000"/>
          <w:left w:val="single" w:sz="18" w:space="0" w:color="008000"/>
          <w:bottom w:val="single" w:sz="18" w:space="0" w:color="008000"/>
          <w:right w:val="single" w:sz="18" w:space="0" w:color="008000"/>
          <w:insideH w:val="single" w:sz="18" w:space="0" w:color="008000"/>
          <w:insideV w:val="single" w:sz="18" w:space="0" w:color="008000"/>
        </w:tblBorders>
        <w:tblLayout w:type="fixed"/>
        <w:tblCellMar>
          <w:left w:w="0" w:type="dxa"/>
          <w:right w:w="0" w:type="dxa"/>
        </w:tblCellMar>
        <w:tblLook w:val="01E0" w:firstRow="1" w:lastRow="1" w:firstColumn="1" w:lastColumn="1" w:noHBand="0" w:noVBand="0"/>
      </w:tblPr>
      <w:tblGrid>
        <w:gridCol w:w="4428"/>
        <w:gridCol w:w="1171"/>
        <w:gridCol w:w="2340"/>
        <w:gridCol w:w="1241"/>
        <w:gridCol w:w="1819"/>
        <w:gridCol w:w="178"/>
      </w:tblGrid>
      <w:tr w:rsidR="005E18E9" w14:paraId="2EAA55E7" w14:textId="77777777" w:rsidTr="00A52731">
        <w:trPr>
          <w:trHeight w:val="341"/>
        </w:trPr>
        <w:tc>
          <w:tcPr>
            <w:tcW w:w="10999" w:type="dxa"/>
            <w:gridSpan w:val="5"/>
            <w:shd w:val="clear" w:color="auto" w:fill="FFFFCC"/>
          </w:tcPr>
          <w:p w14:paraId="0DB07D5B" w14:textId="77777777" w:rsidR="005E18E9" w:rsidRDefault="005E18E9" w:rsidP="00A52731">
            <w:pPr>
              <w:pStyle w:val="TableParagraph"/>
              <w:spacing w:before="8"/>
              <w:ind w:left="4277" w:right="4274"/>
              <w:jc w:val="center"/>
              <w:rPr>
                <w:b/>
                <w:sz w:val="24"/>
              </w:rPr>
            </w:pPr>
            <w:r>
              <w:rPr>
                <w:b/>
                <w:sz w:val="24"/>
              </w:rPr>
              <w:t>Preparer Information**</w:t>
            </w:r>
          </w:p>
        </w:tc>
        <w:tc>
          <w:tcPr>
            <w:tcW w:w="178" w:type="dxa"/>
            <w:tcBorders>
              <w:top w:val="nil"/>
              <w:bottom w:val="nil"/>
              <w:right w:val="nil"/>
            </w:tcBorders>
            <w:shd w:val="clear" w:color="auto" w:fill="FFFFCC"/>
          </w:tcPr>
          <w:p w14:paraId="46C5D5DD" w14:textId="77777777" w:rsidR="005E18E9" w:rsidRDefault="005E18E9" w:rsidP="00A52731">
            <w:pPr>
              <w:pStyle w:val="TableParagraph"/>
              <w:ind w:left="0"/>
              <w:rPr>
                <w:rFonts w:ascii="Times New Roman"/>
                <w:sz w:val="18"/>
              </w:rPr>
            </w:pPr>
          </w:p>
        </w:tc>
      </w:tr>
      <w:tr w:rsidR="005E18E9" w14:paraId="3CB08082" w14:textId="77777777" w:rsidTr="00A52731">
        <w:trPr>
          <w:trHeight w:val="530"/>
        </w:trPr>
        <w:tc>
          <w:tcPr>
            <w:tcW w:w="10999" w:type="dxa"/>
            <w:gridSpan w:val="5"/>
          </w:tcPr>
          <w:p w14:paraId="57AE57DB" w14:textId="77777777" w:rsidR="005E18E9" w:rsidRDefault="005E18E9" w:rsidP="00A52731">
            <w:pPr>
              <w:pStyle w:val="TableParagraph"/>
              <w:ind w:right="11"/>
              <w:rPr>
                <w:sz w:val="20"/>
              </w:rPr>
            </w:pPr>
            <w:r>
              <w:rPr>
                <w:sz w:val="20"/>
              </w:rPr>
              <w:t>Please provide information on the primary person who prepared this application and indicate the municipal department, local agency, consulting firm, or other organization with which they are affiliated.</w:t>
            </w:r>
          </w:p>
        </w:tc>
        <w:tc>
          <w:tcPr>
            <w:tcW w:w="178" w:type="dxa"/>
            <w:vMerge w:val="restart"/>
            <w:tcBorders>
              <w:top w:val="nil"/>
              <w:bottom w:val="nil"/>
              <w:right w:val="nil"/>
            </w:tcBorders>
          </w:tcPr>
          <w:p w14:paraId="566D5DB3" w14:textId="77777777" w:rsidR="005E18E9" w:rsidRDefault="005E18E9" w:rsidP="00A52731">
            <w:pPr>
              <w:pStyle w:val="TableParagraph"/>
              <w:ind w:left="0"/>
              <w:rPr>
                <w:rFonts w:ascii="Times New Roman"/>
                <w:sz w:val="18"/>
              </w:rPr>
            </w:pPr>
          </w:p>
        </w:tc>
      </w:tr>
      <w:tr w:rsidR="005E18E9" w14:paraId="440375BB" w14:textId="77777777" w:rsidTr="00A52731">
        <w:trPr>
          <w:trHeight w:val="531"/>
        </w:trPr>
        <w:tc>
          <w:tcPr>
            <w:tcW w:w="10999" w:type="dxa"/>
            <w:gridSpan w:val="5"/>
          </w:tcPr>
          <w:p w14:paraId="0DF027DA" w14:textId="77777777" w:rsidR="005E18E9" w:rsidRDefault="005E18E9" w:rsidP="00A52731">
            <w:pPr>
              <w:pStyle w:val="TableParagraph"/>
              <w:rPr>
                <w:sz w:val="20"/>
              </w:rPr>
            </w:pPr>
            <w:r>
              <w:rPr>
                <w:sz w:val="20"/>
              </w:rPr>
              <w:t>Agency/Consulting Firm/Organization:</w:t>
            </w:r>
          </w:p>
          <w:sdt>
            <w:sdtPr>
              <w:rPr>
                <w:sz w:val="20"/>
              </w:rPr>
              <w:alias w:val="Agency/Consulting Firm/Organization"/>
              <w:tag w:val="AgencyConsultingFirmOrganization"/>
              <w:id w:val="8808928"/>
              <w:placeholder>
                <w:docPart w:val="C8E5527AAF714FA0BE61510BC370730D"/>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AgencyConsultingFirmOrganization[1]" w:storeItemID="{5655EC90-63F1-46C7-AE58-1734B4526FD3}"/>
              <w:text/>
            </w:sdtPr>
            <w:sdtEndPr/>
            <w:sdtContent>
              <w:p w14:paraId="5A3EC4F4" w14:textId="336C2E21" w:rsidR="002C3B95" w:rsidRDefault="002C3B95" w:rsidP="00A52731">
                <w:pPr>
                  <w:pStyle w:val="TableParagraph"/>
                  <w:rPr>
                    <w:sz w:val="20"/>
                  </w:rPr>
                </w:pPr>
                <w:r w:rsidRPr="00F02C91">
                  <w:rPr>
                    <w:rStyle w:val="PlaceholderText"/>
                  </w:rPr>
                  <w:t>[Agency/Consulting Firm/Organization]</w:t>
                </w:r>
              </w:p>
            </w:sdtContent>
          </w:sdt>
        </w:tc>
        <w:tc>
          <w:tcPr>
            <w:tcW w:w="178" w:type="dxa"/>
            <w:vMerge/>
            <w:tcBorders>
              <w:top w:val="nil"/>
              <w:bottom w:val="nil"/>
              <w:right w:val="nil"/>
            </w:tcBorders>
          </w:tcPr>
          <w:p w14:paraId="3516BAA7" w14:textId="77777777" w:rsidR="005E18E9" w:rsidRDefault="005E18E9" w:rsidP="00A52731">
            <w:pPr>
              <w:rPr>
                <w:sz w:val="2"/>
                <w:szCs w:val="2"/>
              </w:rPr>
            </w:pPr>
          </w:p>
        </w:tc>
      </w:tr>
      <w:tr w:rsidR="005E18E9" w14:paraId="5C2DAC55" w14:textId="77777777" w:rsidTr="00A52731">
        <w:trPr>
          <w:trHeight w:val="442"/>
        </w:trPr>
        <w:tc>
          <w:tcPr>
            <w:tcW w:w="4428" w:type="dxa"/>
          </w:tcPr>
          <w:p w14:paraId="2488F53E" w14:textId="2354EFB7" w:rsidR="005E18E9" w:rsidRDefault="005E18E9" w:rsidP="00A52731">
            <w:pPr>
              <w:pStyle w:val="TableParagraph"/>
              <w:rPr>
                <w:sz w:val="20"/>
              </w:rPr>
            </w:pPr>
            <w:r>
              <w:rPr>
                <w:sz w:val="20"/>
              </w:rPr>
              <w:t>Name of Preparer:</w:t>
            </w:r>
          </w:p>
          <w:sdt>
            <w:sdtPr>
              <w:rPr>
                <w:sz w:val="20"/>
              </w:rPr>
              <w:alias w:val="Preparer's Name"/>
              <w:tag w:val="NameOfPreparer"/>
              <w:id w:val="737210742"/>
              <w:placeholder>
                <w:docPart w:val="377A56FE54584895A64EDC5D32131B82"/>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NameOfPreparer[1]" w:storeItemID="{5655EC90-63F1-46C7-AE58-1734B4526FD3}"/>
              <w:text/>
            </w:sdtPr>
            <w:sdtEndPr/>
            <w:sdtContent>
              <w:p w14:paraId="53C85156" w14:textId="73FD8A71" w:rsidR="002C3B95" w:rsidRDefault="008854A3" w:rsidP="00A52731">
                <w:pPr>
                  <w:pStyle w:val="TableParagraph"/>
                  <w:rPr>
                    <w:sz w:val="20"/>
                  </w:rPr>
                </w:pPr>
                <w:r w:rsidRPr="00F02C91">
                  <w:rPr>
                    <w:rStyle w:val="PlaceholderText"/>
                  </w:rPr>
                  <w:t>[Preparer's Name]</w:t>
                </w:r>
              </w:p>
            </w:sdtContent>
          </w:sdt>
        </w:tc>
        <w:tc>
          <w:tcPr>
            <w:tcW w:w="3511" w:type="dxa"/>
            <w:gridSpan w:val="2"/>
          </w:tcPr>
          <w:p w14:paraId="23E840B6" w14:textId="60B51765" w:rsidR="005E18E9" w:rsidRDefault="005E18E9" w:rsidP="00A52731">
            <w:pPr>
              <w:pStyle w:val="TableParagraph"/>
              <w:rPr>
                <w:sz w:val="20"/>
              </w:rPr>
            </w:pPr>
            <w:r>
              <w:rPr>
                <w:sz w:val="20"/>
              </w:rPr>
              <w:t>Title:</w:t>
            </w:r>
          </w:p>
          <w:sdt>
            <w:sdtPr>
              <w:rPr>
                <w:sz w:val="20"/>
              </w:rPr>
              <w:alias w:val="Preparer's Title"/>
              <w:tag w:val="PreparerTitle"/>
              <w:id w:val="1723411086"/>
              <w:placeholder>
                <w:docPart w:val="164601BA4CA94664AB3279E41E99475B"/>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PreparerTitle[1]" w:storeItemID="{5655EC90-63F1-46C7-AE58-1734B4526FD3}"/>
              <w:text/>
            </w:sdtPr>
            <w:sdtEndPr/>
            <w:sdtContent>
              <w:p w14:paraId="46E5383E" w14:textId="63A9D90D" w:rsidR="002C3B95" w:rsidRDefault="008854A3" w:rsidP="00A52731">
                <w:pPr>
                  <w:pStyle w:val="TableParagraph"/>
                  <w:rPr>
                    <w:sz w:val="20"/>
                  </w:rPr>
                </w:pPr>
                <w:r w:rsidRPr="00F02C91">
                  <w:rPr>
                    <w:rStyle w:val="PlaceholderText"/>
                  </w:rPr>
                  <w:t>[Preparer's Title]</w:t>
                </w:r>
              </w:p>
            </w:sdtContent>
          </w:sdt>
        </w:tc>
        <w:tc>
          <w:tcPr>
            <w:tcW w:w="3060" w:type="dxa"/>
            <w:gridSpan w:val="2"/>
          </w:tcPr>
          <w:p w14:paraId="2F71B671" w14:textId="77777777" w:rsidR="005E18E9" w:rsidRDefault="005E18E9" w:rsidP="00A52731">
            <w:pPr>
              <w:pStyle w:val="TableParagraph"/>
              <w:rPr>
                <w:sz w:val="20"/>
              </w:rPr>
            </w:pPr>
            <w:r>
              <w:rPr>
                <w:sz w:val="20"/>
              </w:rPr>
              <w:t>Work Phone Number:</w:t>
            </w:r>
          </w:p>
          <w:sdt>
            <w:sdtPr>
              <w:rPr>
                <w:sz w:val="20"/>
              </w:rPr>
              <w:alias w:val="Preparer's Work Phone"/>
              <w:tag w:val="PreparerWorkPhone"/>
              <w:id w:val="210080668"/>
              <w:placeholder>
                <w:docPart w:val="00F8DB7DEEF545FAAF8D734A3B172E02"/>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PreparerWorkPhone[1]" w:storeItemID="{5655EC90-63F1-46C7-AE58-1734B4526FD3}"/>
              <w:text/>
            </w:sdtPr>
            <w:sdtEndPr/>
            <w:sdtContent>
              <w:p w14:paraId="62AB80DB" w14:textId="08EDF880" w:rsidR="008854A3" w:rsidRDefault="008854A3" w:rsidP="00A52731">
                <w:pPr>
                  <w:pStyle w:val="TableParagraph"/>
                  <w:rPr>
                    <w:sz w:val="20"/>
                  </w:rPr>
                </w:pPr>
                <w:r w:rsidRPr="00F02C91">
                  <w:rPr>
                    <w:rStyle w:val="PlaceholderText"/>
                  </w:rPr>
                  <w:t>[Preparer's Work Phone]</w:t>
                </w:r>
              </w:p>
            </w:sdtContent>
          </w:sdt>
        </w:tc>
        <w:tc>
          <w:tcPr>
            <w:tcW w:w="178" w:type="dxa"/>
            <w:vMerge/>
            <w:tcBorders>
              <w:top w:val="nil"/>
              <w:bottom w:val="nil"/>
              <w:right w:val="nil"/>
            </w:tcBorders>
          </w:tcPr>
          <w:p w14:paraId="687B45B2" w14:textId="77777777" w:rsidR="005E18E9" w:rsidRDefault="005E18E9" w:rsidP="00A52731">
            <w:pPr>
              <w:rPr>
                <w:sz w:val="2"/>
                <w:szCs w:val="2"/>
              </w:rPr>
            </w:pPr>
          </w:p>
        </w:tc>
      </w:tr>
      <w:tr w:rsidR="005E18E9" w14:paraId="34CBC699" w14:textId="77777777" w:rsidTr="00A52731">
        <w:trPr>
          <w:trHeight w:val="502"/>
        </w:trPr>
        <w:tc>
          <w:tcPr>
            <w:tcW w:w="4428" w:type="dxa"/>
          </w:tcPr>
          <w:p w14:paraId="6A2E53BC" w14:textId="77777777" w:rsidR="005E18E9" w:rsidRDefault="005E18E9" w:rsidP="00A52731">
            <w:pPr>
              <w:pStyle w:val="TableParagraph"/>
              <w:spacing w:line="242" w:lineRule="exact"/>
              <w:rPr>
                <w:sz w:val="20"/>
              </w:rPr>
            </w:pPr>
            <w:r>
              <w:rPr>
                <w:sz w:val="20"/>
              </w:rPr>
              <w:t>Work Fax Number:</w:t>
            </w:r>
          </w:p>
          <w:sdt>
            <w:sdtPr>
              <w:rPr>
                <w:sz w:val="20"/>
              </w:rPr>
              <w:alias w:val="Preparer's Work Fax"/>
              <w:tag w:val="PreparerWorkFax"/>
              <w:id w:val="-808860785"/>
              <w:placeholder>
                <w:docPart w:val="DB751733B2A54BE285ACE0A35D7AEACC"/>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PreparerWorkFax[1]" w:storeItemID="{5655EC90-63F1-46C7-AE58-1734B4526FD3}"/>
              <w:text/>
            </w:sdtPr>
            <w:sdtEndPr/>
            <w:sdtContent>
              <w:p w14:paraId="5F391D95" w14:textId="50745352" w:rsidR="008854A3" w:rsidRDefault="008854A3" w:rsidP="00A52731">
                <w:pPr>
                  <w:pStyle w:val="TableParagraph"/>
                  <w:spacing w:line="242" w:lineRule="exact"/>
                  <w:rPr>
                    <w:sz w:val="20"/>
                  </w:rPr>
                </w:pPr>
                <w:r w:rsidRPr="00F02C91">
                  <w:rPr>
                    <w:rStyle w:val="PlaceholderText"/>
                  </w:rPr>
                  <w:t>[Preparer's Work Fax]</w:t>
                </w:r>
              </w:p>
            </w:sdtContent>
          </w:sdt>
        </w:tc>
        <w:tc>
          <w:tcPr>
            <w:tcW w:w="6571" w:type="dxa"/>
            <w:gridSpan w:val="4"/>
          </w:tcPr>
          <w:p w14:paraId="2679C6A8" w14:textId="77777777" w:rsidR="005E18E9" w:rsidRDefault="005E18E9" w:rsidP="00A52731">
            <w:pPr>
              <w:pStyle w:val="TableParagraph"/>
              <w:spacing w:line="242" w:lineRule="exact"/>
              <w:rPr>
                <w:sz w:val="20"/>
              </w:rPr>
            </w:pPr>
            <w:r>
              <w:rPr>
                <w:sz w:val="20"/>
              </w:rPr>
              <w:t>E-mail Address:</w:t>
            </w:r>
          </w:p>
          <w:sdt>
            <w:sdtPr>
              <w:rPr>
                <w:sz w:val="20"/>
              </w:rPr>
              <w:alias w:val="Preparer's Email Address"/>
              <w:tag w:val="PreparerEmail"/>
              <w:id w:val="-1321722419"/>
              <w:placeholder>
                <w:docPart w:val="92F96E37B65B4485997B4C2F04385621"/>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PreparerEmail[1]" w:storeItemID="{5655EC90-63F1-46C7-AE58-1734B4526FD3}"/>
              <w:text/>
            </w:sdtPr>
            <w:sdtEndPr/>
            <w:sdtContent>
              <w:p w14:paraId="2D30BBC4" w14:textId="637701FE" w:rsidR="008854A3" w:rsidRDefault="008854A3" w:rsidP="00A52731">
                <w:pPr>
                  <w:pStyle w:val="TableParagraph"/>
                  <w:spacing w:line="242" w:lineRule="exact"/>
                  <w:rPr>
                    <w:sz w:val="20"/>
                  </w:rPr>
                </w:pPr>
                <w:r w:rsidRPr="00F02C91">
                  <w:rPr>
                    <w:rStyle w:val="PlaceholderText"/>
                  </w:rPr>
                  <w:t>[Preparer's Email Address]</w:t>
                </w:r>
              </w:p>
            </w:sdtContent>
          </w:sdt>
        </w:tc>
        <w:tc>
          <w:tcPr>
            <w:tcW w:w="178" w:type="dxa"/>
            <w:vMerge/>
            <w:tcBorders>
              <w:top w:val="nil"/>
              <w:bottom w:val="nil"/>
              <w:right w:val="nil"/>
            </w:tcBorders>
          </w:tcPr>
          <w:p w14:paraId="41A0117D" w14:textId="77777777" w:rsidR="005E18E9" w:rsidRDefault="005E18E9" w:rsidP="00A52731">
            <w:pPr>
              <w:rPr>
                <w:sz w:val="2"/>
                <w:szCs w:val="2"/>
              </w:rPr>
            </w:pPr>
          </w:p>
        </w:tc>
      </w:tr>
      <w:tr w:rsidR="005E18E9" w14:paraId="2F808975" w14:textId="77777777" w:rsidTr="00A52731">
        <w:trPr>
          <w:trHeight w:val="497"/>
        </w:trPr>
        <w:tc>
          <w:tcPr>
            <w:tcW w:w="5599" w:type="dxa"/>
            <w:gridSpan w:val="2"/>
          </w:tcPr>
          <w:p w14:paraId="404AA042" w14:textId="77777777" w:rsidR="005E18E9" w:rsidRDefault="005E18E9" w:rsidP="00A52731">
            <w:pPr>
              <w:pStyle w:val="TableParagraph"/>
              <w:rPr>
                <w:sz w:val="20"/>
              </w:rPr>
            </w:pPr>
            <w:r>
              <w:rPr>
                <w:sz w:val="20"/>
              </w:rPr>
              <w:t>Mailing Address:</w:t>
            </w:r>
          </w:p>
          <w:sdt>
            <w:sdtPr>
              <w:rPr>
                <w:sz w:val="20"/>
              </w:rPr>
              <w:alias w:val="Preparer's Mailing Address"/>
              <w:tag w:val="PreparerMailingAddress"/>
              <w:id w:val="1775129230"/>
              <w:placeholder>
                <w:docPart w:val="425FEBD92884480EA9C9F98FADC1C0F6"/>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PreparerMailingAddress[1]" w:storeItemID="{5655EC90-63F1-46C7-AE58-1734B4526FD3}"/>
              <w:text/>
            </w:sdtPr>
            <w:sdtEndPr/>
            <w:sdtContent>
              <w:p w14:paraId="088E9B6D" w14:textId="5AAB4FBA" w:rsidR="008854A3" w:rsidRDefault="008854A3" w:rsidP="00A52731">
                <w:pPr>
                  <w:pStyle w:val="TableParagraph"/>
                  <w:rPr>
                    <w:sz w:val="20"/>
                  </w:rPr>
                </w:pPr>
                <w:r w:rsidRPr="00F02C91">
                  <w:rPr>
                    <w:rStyle w:val="PlaceholderText"/>
                  </w:rPr>
                  <w:t>[Preparer's Mailing Address]</w:t>
                </w:r>
              </w:p>
            </w:sdtContent>
          </w:sdt>
        </w:tc>
        <w:tc>
          <w:tcPr>
            <w:tcW w:w="2340" w:type="dxa"/>
          </w:tcPr>
          <w:p w14:paraId="1E5FF342" w14:textId="77777777" w:rsidR="005E18E9" w:rsidRDefault="005E18E9" w:rsidP="00A52731">
            <w:pPr>
              <w:pStyle w:val="TableParagraph"/>
              <w:rPr>
                <w:sz w:val="20"/>
              </w:rPr>
            </w:pPr>
            <w:r>
              <w:rPr>
                <w:sz w:val="20"/>
              </w:rPr>
              <w:t>City:</w:t>
            </w:r>
          </w:p>
          <w:sdt>
            <w:sdtPr>
              <w:rPr>
                <w:sz w:val="20"/>
              </w:rPr>
              <w:alias w:val="Preparer's City"/>
              <w:tag w:val="PreparerCity"/>
              <w:id w:val="-945612471"/>
              <w:placeholder>
                <w:docPart w:val="14349D2BF6774C4CA082C0566D9EA74A"/>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PreparerCity[1]" w:storeItemID="{5655EC90-63F1-46C7-AE58-1734B4526FD3}"/>
              <w:text/>
            </w:sdtPr>
            <w:sdtEndPr/>
            <w:sdtContent>
              <w:p w14:paraId="61ED4EC8" w14:textId="4315F141" w:rsidR="008854A3" w:rsidRDefault="008854A3" w:rsidP="00A52731">
                <w:pPr>
                  <w:pStyle w:val="TableParagraph"/>
                  <w:rPr>
                    <w:sz w:val="20"/>
                  </w:rPr>
                </w:pPr>
                <w:r w:rsidRPr="00F02C91">
                  <w:rPr>
                    <w:rStyle w:val="PlaceholderText"/>
                  </w:rPr>
                  <w:t>[Preparer's City]</w:t>
                </w:r>
              </w:p>
            </w:sdtContent>
          </w:sdt>
        </w:tc>
        <w:tc>
          <w:tcPr>
            <w:tcW w:w="1241" w:type="dxa"/>
          </w:tcPr>
          <w:p w14:paraId="78B3C107" w14:textId="77777777" w:rsidR="005E18E9" w:rsidRDefault="005E18E9" w:rsidP="00A52731">
            <w:pPr>
              <w:pStyle w:val="TableParagraph"/>
              <w:rPr>
                <w:sz w:val="20"/>
              </w:rPr>
            </w:pPr>
            <w:r>
              <w:rPr>
                <w:sz w:val="20"/>
              </w:rPr>
              <w:t>State:</w:t>
            </w:r>
          </w:p>
          <w:sdt>
            <w:sdtPr>
              <w:rPr>
                <w:sz w:val="20"/>
              </w:rPr>
              <w:alias w:val="Preparer's State"/>
              <w:tag w:val="PreparerState"/>
              <w:id w:val="-1375308825"/>
              <w:placeholder>
                <w:docPart w:val="30B7DE5FA32546EC8248F40F910D3855"/>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PreparerState[1]" w:storeItemID="{5655EC90-63F1-46C7-AE58-1734B4526FD3}"/>
              <w:dropDownList w:lastValue="">
                <w:listItem w:value="[Preparer's State]"/>
              </w:dropDownList>
            </w:sdtPr>
            <w:sdtEndPr/>
            <w:sdtContent>
              <w:p w14:paraId="67F4329C" w14:textId="14586DE1" w:rsidR="008854A3" w:rsidRDefault="008854A3" w:rsidP="00A52731">
                <w:pPr>
                  <w:pStyle w:val="TableParagraph"/>
                  <w:rPr>
                    <w:sz w:val="20"/>
                  </w:rPr>
                </w:pPr>
                <w:r w:rsidRPr="00F02C91">
                  <w:rPr>
                    <w:rStyle w:val="PlaceholderText"/>
                  </w:rPr>
                  <w:t>[Preparer's State]</w:t>
                </w:r>
              </w:p>
            </w:sdtContent>
          </w:sdt>
        </w:tc>
        <w:tc>
          <w:tcPr>
            <w:tcW w:w="1819" w:type="dxa"/>
          </w:tcPr>
          <w:p w14:paraId="755E30C5" w14:textId="77777777" w:rsidR="005E18E9" w:rsidRDefault="005E18E9" w:rsidP="00A52731">
            <w:pPr>
              <w:pStyle w:val="TableParagraph"/>
              <w:rPr>
                <w:sz w:val="20"/>
              </w:rPr>
            </w:pPr>
            <w:r>
              <w:rPr>
                <w:sz w:val="20"/>
              </w:rPr>
              <w:t>Zip Code:</w:t>
            </w:r>
          </w:p>
          <w:sdt>
            <w:sdtPr>
              <w:rPr>
                <w:sz w:val="20"/>
              </w:rPr>
              <w:alias w:val="Preparer's Zip Code"/>
              <w:tag w:val="PreparerZipCode"/>
              <w:id w:val="-1731836291"/>
              <w:placeholder>
                <w:docPart w:val="5A11CA53AC2F4301B154379BD68B3CD8"/>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PreparerZipCode[1]" w:storeItemID="{5655EC90-63F1-46C7-AE58-1734B4526FD3}"/>
              <w:text/>
            </w:sdtPr>
            <w:sdtEndPr/>
            <w:sdtContent>
              <w:p w14:paraId="1E46705A" w14:textId="768769F4" w:rsidR="008854A3" w:rsidRDefault="008854A3" w:rsidP="00A52731">
                <w:pPr>
                  <w:pStyle w:val="TableParagraph"/>
                  <w:rPr>
                    <w:sz w:val="20"/>
                  </w:rPr>
                </w:pPr>
                <w:r w:rsidRPr="00F02C91">
                  <w:rPr>
                    <w:rStyle w:val="PlaceholderText"/>
                  </w:rPr>
                  <w:t>[Preparer's Zip Code]</w:t>
                </w:r>
              </w:p>
            </w:sdtContent>
          </w:sdt>
        </w:tc>
        <w:tc>
          <w:tcPr>
            <w:tcW w:w="178" w:type="dxa"/>
            <w:vMerge/>
            <w:tcBorders>
              <w:top w:val="nil"/>
              <w:bottom w:val="nil"/>
              <w:right w:val="nil"/>
            </w:tcBorders>
          </w:tcPr>
          <w:p w14:paraId="0F50F2D5" w14:textId="77777777" w:rsidR="005E18E9" w:rsidRDefault="005E18E9" w:rsidP="00A52731">
            <w:pPr>
              <w:rPr>
                <w:sz w:val="2"/>
                <w:szCs w:val="2"/>
              </w:rPr>
            </w:pPr>
          </w:p>
        </w:tc>
      </w:tr>
    </w:tbl>
    <w:p w14:paraId="71260A31" w14:textId="0529C076" w:rsidR="005E18E9" w:rsidRDefault="005E18E9" w:rsidP="005E18E9">
      <w:pPr>
        <w:ind w:left="340"/>
        <w:rPr>
          <w:b/>
          <w:sz w:val="15"/>
        </w:rPr>
      </w:pPr>
      <w:r>
        <w:rPr>
          <w:b/>
          <w:sz w:val="15"/>
        </w:rPr>
        <w:t>** WE ENCOURAGE MUNCIPALITIES TO USE LOCAL STAFF MEMBERS TO COMPLETE THE APPLICATION.</w:t>
      </w:r>
    </w:p>
    <w:p w14:paraId="2DC92B7C" w14:textId="061542F2" w:rsidR="00ED34F6" w:rsidRDefault="00ED34F6">
      <w:pPr>
        <w:widowControl/>
        <w:autoSpaceDE/>
        <w:autoSpaceDN/>
        <w:spacing w:after="160" w:line="259" w:lineRule="auto"/>
        <w:rPr>
          <w:b/>
          <w:sz w:val="15"/>
        </w:rPr>
      </w:pPr>
      <w:r>
        <w:rPr>
          <w:b/>
          <w:sz w:val="15"/>
        </w:rPr>
        <w:br w:type="page"/>
      </w:r>
    </w:p>
    <w:p w14:paraId="78B5F210" w14:textId="77777777" w:rsidR="00AC2675" w:rsidRDefault="00AC2675" w:rsidP="005E18E9">
      <w:pPr>
        <w:ind w:left="340"/>
        <w:rPr>
          <w:b/>
          <w:sz w:val="15"/>
        </w:rPr>
      </w:pPr>
    </w:p>
    <w:p w14:paraId="5B61FEF2" w14:textId="77777777" w:rsidR="005E18E9" w:rsidRDefault="005E18E9" w:rsidP="005E18E9">
      <w:pPr>
        <w:spacing w:before="1"/>
        <w:rPr>
          <w:b/>
          <w:sz w:val="20"/>
        </w:rPr>
      </w:pPr>
    </w:p>
    <w:tbl>
      <w:tblPr>
        <w:tblW w:w="0" w:type="auto"/>
        <w:tblInd w:w="255" w:type="dxa"/>
        <w:tblBorders>
          <w:top w:val="single" w:sz="18" w:space="0" w:color="008000"/>
          <w:left w:val="single" w:sz="18" w:space="0" w:color="008000"/>
          <w:bottom w:val="single" w:sz="18" w:space="0" w:color="008000"/>
          <w:right w:val="single" w:sz="18" w:space="0" w:color="008000"/>
          <w:insideH w:val="single" w:sz="18" w:space="0" w:color="008000"/>
          <w:insideV w:val="single" w:sz="18" w:space="0" w:color="008000"/>
        </w:tblBorders>
        <w:tblLayout w:type="fixed"/>
        <w:tblCellMar>
          <w:left w:w="0" w:type="dxa"/>
          <w:right w:w="0" w:type="dxa"/>
        </w:tblCellMar>
        <w:tblLook w:val="01E0" w:firstRow="1" w:lastRow="1" w:firstColumn="1" w:lastColumn="1" w:noHBand="0" w:noVBand="0"/>
      </w:tblPr>
      <w:tblGrid>
        <w:gridCol w:w="5508"/>
        <w:gridCol w:w="5508"/>
        <w:gridCol w:w="178"/>
      </w:tblGrid>
      <w:tr w:rsidR="005E18E9" w14:paraId="0D2DFCE5" w14:textId="77777777" w:rsidTr="00A52731">
        <w:trPr>
          <w:trHeight w:val="360"/>
        </w:trPr>
        <w:tc>
          <w:tcPr>
            <w:tcW w:w="11016" w:type="dxa"/>
            <w:gridSpan w:val="2"/>
            <w:shd w:val="clear" w:color="auto" w:fill="FFFFCC"/>
          </w:tcPr>
          <w:p w14:paraId="597E8193" w14:textId="77777777" w:rsidR="005E18E9" w:rsidRDefault="005E18E9" w:rsidP="00A52731">
            <w:pPr>
              <w:pStyle w:val="TableParagraph"/>
              <w:spacing w:before="57" w:line="283" w:lineRule="exact"/>
              <w:ind w:left="4100" w:right="3912"/>
              <w:jc w:val="center"/>
              <w:rPr>
                <w:b/>
                <w:sz w:val="24"/>
              </w:rPr>
            </w:pPr>
            <w:r>
              <w:rPr>
                <w:b/>
                <w:sz w:val="24"/>
              </w:rPr>
              <w:t>Digital Submittal Information</w:t>
            </w:r>
          </w:p>
        </w:tc>
        <w:tc>
          <w:tcPr>
            <w:tcW w:w="178" w:type="dxa"/>
            <w:tcBorders>
              <w:top w:val="nil"/>
              <w:bottom w:val="nil"/>
              <w:right w:val="nil"/>
            </w:tcBorders>
            <w:shd w:val="clear" w:color="auto" w:fill="FFFFCC"/>
          </w:tcPr>
          <w:p w14:paraId="653DC150" w14:textId="77777777" w:rsidR="005E18E9" w:rsidRDefault="005E18E9" w:rsidP="00A52731">
            <w:pPr>
              <w:pStyle w:val="TableParagraph"/>
              <w:ind w:left="0"/>
              <w:rPr>
                <w:rFonts w:ascii="Times New Roman"/>
                <w:sz w:val="18"/>
              </w:rPr>
            </w:pPr>
          </w:p>
        </w:tc>
      </w:tr>
      <w:tr w:rsidR="005E18E9" w14:paraId="632A593B" w14:textId="77777777" w:rsidTr="00A52731">
        <w:trPr>
          <w:trHeight w:val="3070"/>
        </w:trPr>
        <w:tc>
          <w:tcPr>
            <w:tcW w:w="5508" w:type="dxa"/>
          </w:tcPr>
          <w:p w14:paraId="384BA712" w14:textId="77777777" w:rsidR="005E18E9" w:rsidRDefault="005E18E9" w:rsidP="00A52731">
            <w:pPr>
              <w:pStyle w:val="TableParagraph"/>
              <w:spacing w:before="8"/>
              <w:ind w:left="0"/>
              <w:rPr>
                <w:b/>
                <w:sz w:val="19"/>
              </w:rPr>
            </w:pPr>
          </w:p>
          <w:p w14:paraId="49553B20" w14:textId="77777777" w:rsidR="005E18E9" w:rsidRDefault="005E18E9" w:rsidP="00A52731">
            <w:pPr>
              <w:pStyle w:val="TableParagraph"/>
              <w:spacing w:line="252" w:lineRule="auto"/>
              <w:ind w:right="109"/>
              <w:rPr>
                <w:sz w:val="16"/>
              </w:rPr>
            </w:pPr>
            <w:r>
              <w:rPr>
                <w:sz w:val="19"/>
              </w:rPr>
              <w:t xml:space="preserve">For more detailed information on completing the application please see the </w:t>
            </w:r>
            <w:r>
              <w:rPr>
                <w:i/>
                <w:sz w:val="19"/>
              </w:rPr>
              <w:t xml:space="preserve">Application Instructions </w:t>
            </w:r>
            <w:r>
              <w:rPr>
                <w:sz w:val="19"/>
              </w:rPr>
              <w:t xml:space="preserve">document online at </w:t>
            </w:r>
            <w:hyperlink r:id="rId16">
              <w:r>
                <w:rPr>
                  <w:color w:val="0000FF"/>
                  <w:sz w:val="16"/>
                  <w:u w:val="single" w:color="0000FF"/>
                </w:rPr>
                <w:t>https://connect.ncdot.gov/municipalities/PlanningGrants/Pages/Planning-</w:t>
              </w:r>
              <w:r>
                <w:rPr>
                  <w:color w:val="0000FF"/>
                  <w:sz w:val="16"/>
                </w:rPr>
                <w:t xml:space="preserve"> </w:t>
              </w:r>
              <w:r>
                <w:rPr>
                  <w:color w:val="0000FF"/>
                  <w:sz w:val="16"/>
                  <w:u w:val="single" w:color="0000FF"/>
                </w:rPr>
                <w:t>Grant-Initiative.aspx</w:t>
              </w:r>
            </w:hyperlink>
          </w:p>
          <w:p w14:paraId="65CA0F71" w14:textId="77777777" w:rsidR="005E18E9" w:rsidRDefault="005E18E9" w:rsidP="00A52731">
            <w:pPr>
              <w:pStyle w:val="TableParagraph"/>
              <w:spacing w:before="30"/>
              <w:ind w:right="120"/>
              <w:rPr>
                <w:sz w:val="19"/>
              </w:rPr>
            </w:pPr>
            <w:r>
              <w:rPr>
                <w:sz w:val="19"/>
              </w:rPr>
              <w:t xml:space="preserve">Application form and relevant documents will be accepted in digital format only and should be emailed to the NCDOT, Division of Bicycle Pedestrian Transportation through Bryan Lopez at </w:t>
            </w:r>
            <w:hyperlink r:id="rId17">
              <w:r>
                <w:rPr>
                  <w:color w:val="0000FF"/>
                  <w:sz w:val="19"/>
                  <w:u w:val="single" w:color="0000FF"/>
                </w:rPr>
                <w:t>balopez@ncdot.gov</w:t>
              </w:r>
              <w:r>
                <w:rPr>
                  <w:sz w:val="19"/>
                  <w:u w:val="single" w:color="0000FF"/>
                </w:rPr>
                <w:t>.</w:t>
              </w:r>
            </w:hyperlink>
          </w:p>
          <w:p w14:paraId="13BF5392" w14:textId="77777777" w:rsidR="005E18E9" w:rsidRDefault="005E18E9" w:rsidP="00A52731">
            <w:pPr>
              <w:pStyle w:val="TableParagraph"/>
              <w:spacing w:before="1"/>
              <w:ind w:left="0"/>
              <w:rPr>
                <w:b/>
                <w:sz w:val="20"/>
              </w:rPr>
            </w:pPr>
          </w:p>
          <w:p w14:paraId="2DF5C2A2" w14:textId="77777777" w:rsidR="005E18E9" w:rsidRDefault="005E18E9" w:rsidP="00A52731">
            <w:pPr>
              <w:pStyle w:val="TableParagraph"/>
              <w:ind w:right="1051"/>
              <w:rPr>
                <w:sz w:val="20"/>
              </w:rPr>
            </w:pPr>
            <w:r>
              <w:rPr>
                <w:b/>
                <w:i/>
                <w:sz w:val="20"/>
              </w:rPr>
              <w:t>Updated Deadline</w:t>
            </w:r>
            <w:r>
              <w:rPr>
                <w:b/>
                <w:sz w:val="20"/>
              </w:rPr>
              <w:t>: Applications will be accepted no later than 5:00 pm on November 15, 2018</w:t>
            </w:r>
            <w:r>
              <w:rPr>
                <w:sz w:val="20"/>
              </w:rPr>
              <w:t>.</w:t>
            </w:r>
          </w:p>
        </w:tc>
        <w:tc>
          <w:tcPr>
            <w:tcW w:w="5508" w:type="dxa"/>
          </w:tcPr>
          <w:p w14:paraId="48389C57" w14:textId="77777777" w:rsidR="005E18E9" w:rsidRDefault="005E18E9" w:rsidP="00A52731">
            <w:pPr>
              <w:pStyle w:val="TableParagraph"/>
              <w:ind w:right="668"/>
              <w:rPr>
                <w:b/>
                <w:sz w:val="20"/>
              </w:rPr>
            </w:pPr>
            <w:r>
              <w:rPr>
                <w:b/>
                <w:sz w:val="20"/>
              </w:rPr>
              <w:t xml:space="preserve">Application Packet will be accepted via email </w:t>
            </w:r>
            <w:r>
              <w:rPr>
                <w:b/>
                <w:sz w:val="20"/>
                <w:u w:val="single"/>
              </w:rPr>
              <w:t>ONLY</w:t>
            </w:r>
            <w:r>
              <w:rPr>
                <w:b/>
                <w:sz w:val="20"/>
              </w:rPr>
              <w:t xml:space="preserve"> Emailing Address:</w:t>
            </w:r>
          </w:p>
          <w:p w14:paraId="3ED28721" w14:textId="77777777" w:rsidR="005E18E9" w:rsidRDefault="005E18E9" w:rsidP="00A52731">
            <w:pPr>
              <w:pStyle w:val="TableParagraph"/>
              <w:spacing w:before="119"/>
              <w:ind w:left="827"/>
              <w:rPr>
                <w:sz w:val="19"/>
              </w:rPr>
            </w:pPr>
            <w:r>
              <w:rPr>
                <w:b/>
                <w:sz w:val="19"/>
              </w:rPr>
              <w:t xml:space="preserve">Contact: </w:t>
            </w:r>
            <w:r>
              <w:rPr>
                <w:sz w:val="19"/>
              </w:rPr>
              <w:t xml:space="preserve">Bryan Lopez at </w:t>
            </w:r>
            <w:hyperlink r:id="rId18">
              <w:r>
                <w:rPr>
                  <w:color w:val="0000FF"/>
                  <w:sz w:val="19"/>
                  <w:u w:val="single" w:color="0000FF"/>
                </w:rPr>
                <w:t>balopez@ncdot.gov</w:t>
              </w:r>
            </w:hyperlink>
          </w:p>
          <w:p w14:paraId="2D96C871" w14:textId="77777777" w:rsidR="005E18E9" w:rsidRDefault="005E18E9" w:rsidP="00A52731">
            <w:pPr>
              <w:pStyle w:val="TableParagraph"/>
              <w:spacing w:before="121" w:line="231" w:lineRule="exact"/>
              <w:ind w:left="827"/>
              <w:rPr>
                <w:sz w:val="19"/>
              </w:rPr>
            </w:pPr>
            <w:r>
              <w:rPr>
                <w:b/>
                <w:sz w:val="19"/>
              </w:rPr>
              <w:t xml:space="preserve">Subject Title: </w:t>
            </w:r>
            <w:r>
              <w:rPr>
                <w:sz w:val="19"/>
              </w:rPr>
              <w:t>2019 Planning Grant Initiative Application</w:t>
            </w:r>
          </w:p>
          <w:p w14:paraId="0C946D86" w14:textId="77777777" w:rsidR="005E18E9" w:rsidRDefault="005E18E9" w:rsidP="00A52731">
            <w:pPr>
              <w:pStyle w:val="TableParagraph"/>
              <w:spacing w:line="231" w:lineRule="exact"/>
              <w:ind w:left="827"/>
              <w:rPr>
                <w:sz w:val="19"/>
              </w:rPr>
            </w:pPr>
            <w:r>
              <w:rPr>
                <w:sz w:val="19"/>
              </w:rPr>
              <w:t>– Your Municipality/County Name</w:t>
            </w:r>
          </w:p>
          <w:p w14:paraId="353A5252" w14:textId="77777777" w:rsidR="005E18E9" w:rsidRDefault="005E18E9" w:rsidP="00A52731">
            <w:pPr>
              <w:pStyle w:val="TableParagraph"/>
              <w:spacing w:before="121"/>
              <w:ind w:left="827" w:right="322"/>
              <w:rPr>
                <w:sz w:val="19"/>
              </w:rPr>
            </w:pPr>
            <w:r>
              <w:rPr>
                <w:b/>
                <w:sz w:val="19"/>
              </w:rPr>
              <w:t xml:space="preserve">Format: </w:t>
            </w:r>
            <w:r>
              <w:rPr>
                <w:sz w:val="19"/>
              </w:rPr>
              <w:t>Every effort should be made to convert the completed application form and all scanned files to PDF format</w:t>
            </w:r>
          </w:p>
          <w:p w14:paraId="1974E6D0" w14:textId="77777777" w:rsidR="005E18E9" w:rsidRDefault="005E18E9" w:rsidP="00A52731">
            <w:pPr>
              <w:pStyle w:val="TableParagraph"/>
              <w:spacing w:before="120"/>
              <w:ind w:left="827" w:right="323"/>
              <w:rPr>
                <w:sz w:val="19"/>
              </w:rPr>
            </w:pPr>
            <w:r>
              <w:rPr>
                <w:b/>
                <w:sz w:val="19"/>
              </w:rPr>
              <w:t xml:space="preserve">Application Package: </w:t>
            </w:r>
            <w:r>
              <w:rPr>
                <w:sz w:val="19"/>
              </w:rPr>
              <w:t>There is a maximum 25 megabyte application packet size for emailing per municipality</w:t>
            </w:r>
          </w:p>
        </w:tc>
        <w:tc>
          <w:tcPr>
            <w:tcW w:w="178" w:type="dxa"/>
            <w:tcBorders>
              <w:top w:val="nil"/>
              <w:bottom w:val="nil"/>
              <w:right w:val="nil"/>
            </w:tcBorders>
          </w:tcPr>
          <w:p w14:paraId="34C776EE" w14:textId="77777777" w:rsidR="005E18E9" w:rsidRDefault="005E18E9" w:rsidP="00A52731">
            <w:pPr>
              <w:pStyle w:val="TableParagraph"/>
              <w:ind w:left="0"/>
              <w:rPr>
                <w:rFonts w:ascii="Times New Roman"/>
                <w:sz w:val="18"/>
              </w:rPr>
            </w:pPr>
          </w:p>
        </w:tc>
      </w:tr>
    </w:tbl>
    <w:p w14:paraId="35D98790" w14:textId="3BE67324" w:rsidR="005E18E9" w:rsidRDefault="005E18E9" w:rsidP="005E18E9">
      <w:pPr>
        <w:ind w:left="242"/>
        <w:rPr>
          <w:sz w:val="20"/>
        </w:rPr>
      </w:pPr>
    </w:p>
    <w:tbl>
      <w:tblPr>
        <w:tblW w:w="0" w:type="auto"/>
        <w:tblInd w:w="255" w:type="dxa"/>
        <w:tblBorders>
          <w:top w:val="single" w:sz="18" w:space="0" w:color="008000"/>
          <w:left w:val="single" w:sz="18" w:space="0" w:color="008000"/>
          <w:bottom w:val="single" w:sz="18" w:space="0" w:color="008000"/>
          <w:right w:val="single" w:sz="18" w:space="0" w:color="008000"/>
          <w:insideH w:val="single" w:sz="18" w:space="0" w:color="008000"/>
          <w:insideV w:val="single" w:sz="18" w:space="0" w:color="008000"/>
        </w:tblBorders>
        <w:tblLayout w:type="fixed"/>
        <w:tblCellMar>
          <w:left w:w="0" w:type="dxa"/>
          <w:right w:w="0" w:type="dxa"/>
        </w:tblCellMar>
        <w:tblLook w:val="01E0" w:firstRow="1" w:lastRow="1" w:firstColumn="1" w:lastColumn="1" w:noHBand="0" w:noVBand="0"/>
      </w:tblPr>
      <w:tblGrid>
        <w:gridCol w:w="11194"/>
      </w:tblGrid>
      <w:tr w:rsidR="003E255D" w14:paraId="6EBE3EDC" w14:textId="77777777" w:rsidTr="00A52731">
        <w:trPr>
          <w:trHeight w:val="360"/>
        </w:trPr>
        <w:tc>
          <w:tcPr>
            <w:tcW w:w="11194" w:type="dxa"/>
            <w:shd w:val="clear" w:color="auto" w:fill="FFFFCC"/>
          </w:tcPr>
          <w:p w14:paraId="45307325" w14:textId="1D0369D9" w:rsidR="003E255D" w:rsidRDefault="003E255D" w:rsidP="003E255D">
            <w:pPr>
              <w:pStyle w:val="TableParagraph"/>
              <w:ind w:left="0"/>
              <w:jc w:val="center"/>
              <w:rPr>
                <w:rFonts w:ascii="Times New Roman"/>
                <w:sz w:val="18"/>
              </w:rPr>
            </w:pPr>
            <w:r>
              <w:rPr>
                <w:b/>
                <w:sz w:val="24"/>
              </w:rPr>
              <w:t>Commitment for Participation in Implementation Survey Report</w:t>
            </w:r>
          </w:p>
        </w:tc>
      </w:tr>
      <w:tr w:rsidR="003E255D" w14:paraId="04A45266" w14:textId="77777777" w:rsidTr="003E255D">
        <w:trPr>
          <w:trHeight w:val="360"/>
        </w:trPr>
        <w:tc>
          <w:tcPr>
            <w:tcW w:w="11194" w:type="dxa"/>
            <w:shd w:val="clear" w:color="auto" w:fill="auto"/>
          </w:tcPr>
          <w:p w14:paraId="2630AEEE" w14:textId="77777777" w:rsidR="00FA1D66" w:rsidRDefault="003E255D" w:rsidP="003E255D">
            <w:pPr>
              <w:spacing w:before="14"/>
              <w:ind w:left="49"/>
              <w:rPr>
                <w:sz w:val="16"/>
              </w:rPr>
            </w:pPr>
            <w:r>
              <w:rPr>
                <w:sz w:val="20"/>
              </w:rPr>
              <w:t>I</w:t>
            </w:r>
            <w:r>
              <w:rPr>
                <w:sz w:val="16"/>
              </w:rPr>
              <w:t>f awarded funding, indicate acknowledgment of future participation in survey. See Planning Grant Initiative Program Overview for more information.</w:t>
            </w:r>
          </w:p>
          <w:p w14:paraId="15DAB0A0" w14:textId="34B3B4AF" w:rsidR="003E255D" w:rsidRDefault="00FA1D66" w:rsidP="00FA1D66">
            <w:pPr>
              <w:spacing w:before="14"/>
              <w:rPr>
                <w:b/>
                <w:sz w:val="16"/>
              </w:rPr>
            </w:pPr>
            <w:r>
              <w:rPr>
                <w:sz w:val="16"/>
              </w:rPr>
              <w:t xml:space="preserve"> </w:t>
            </w:r>
            <w:sdt>
              <w:sdtPr>
                <w:rPr>
                  <w:sz w:val="16"/>
                </w:rPr>
                <w:alias w:val="Acknowledgment of future participation in survey"/>
                <w:tag w:val="AcknowledgmentSurveyParticipation"/>
                <w:id w:val="-1078896196"/>
                <w:placeholder>
                  <w:docPart w:val="0F06883DEFAF4D54BD47CB4ED393F01A"/>
                </w:placeholder>
                <w:showingPlcHdr/>
                <w:dataBinding w:prefixMappings="xmlns:ns0='http://schemas.microsoft.com/office/2006/metadata/properties' xmlns:ns1='http://www.w3.org/2001/XMLSchema-instance' xmlns:ns2='http://schemas.microsoft.com/office/infopath/2007/PartnerControls' xmlns:ns3='df102532-ef23-47a0-8b28-4fa74f8caddc' xmlns:ns4='16f00c2e-ac5c-418b-9f13-a0771dbd417d' xmlns:ns5='http://schemas.microsoft.com/sharepoint/v3' " w:xpath="/ns0:properties[1]/documentManagement[1]/ns3:AcknowledgmentSurveyParticipation[1]" w:storeItemID="{5655EC90-63F1-46C7-AE58-1734B4526FD3}"/>
                <w:dropDownList w:lastValue="">
                  <w:listItem w:value="[Acknowledgment of future participation in survey]"/>
                </w:dropDownList>
              </w:sdtPr>
              <w:sdtEndPr/>
              <w:sdtContent>
                <w:r w:rsidRPr="00F02C91">
                  <w:rPr>
                    <w:rStyle w:val="PlaceholderText"/>
                  </w:rPr>
                  <w:t>[Acknowledgment of future participation in survey]</w:t>
                </w:r>
              </w:sdtContent>
            </w:sdt>
          </w:p>
          <w:p w14:paraId="511A9A75" w14:textId="77777777" w:rsidR="003E255D" w:rsidRDefault="003E255D" w:rsidP="003E255D">
            <w:pPr>
              <w:pStyle w:val="TableParagraph"/>
              <w:ind w:left="0"/>
              <w:jc w:val="center"/>
              <w:rPr>
                <w:b/>
                <w:sz w:val="24"/>
              </w:rPr>
            </w:pPr>
          </w:p>
        </w:tc>
      </w:tr>
    </w:tbl>
    <w:p w14:paraId="31C5E6FD" w14:textId="77777777" w:rsidR="00D47851" w:rsidRPr="005E18E9" w:rsidRDefault="00D47851" w:rsidP="005E18E9"/>
    <w:sectPr w:rsidR="00D47851" w:rsidRPr="005E18E9">
      <w:headerReference w:type="default" r:id="rId19"/>
      <w:pgSz w:w="12240" w:h="15840"/>
      <w:pgMar w:top="1080" w:right="320" w:bottom="920" w:left="380" w:header="928" w:footer="7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447BB" w14:textId="77777777" w:rsidR="00A52731" w:rsidRDefault="00A52731">
      <w:r>
        <w:separator/>
      </w:r>
    </w:p>
  </w:endnote>
  <w:endnote w:type="continuationSeparator" w:id="0">
    <w:p w14:paraId="789DD1E4" w14:textId="77777777" w:rsidR="00A52731" w:rsidRDefault="00A52731">
      <w:r>
        <w:continuationSeparator/>
      </w:r>
    </w:p>
  </w:endnote>
  <w:endnote w:type="continuationNotice" w:id="1">
    <w:p w14:paraId="187D54A9" w14:textId="77777777" w:rsidR="00007299" w:rsidRDefault="000072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7E96B" w14:textId="2048DA08" w:rsidR="00A52731" w:rsidRDefault="00A52731">
    <w:pPr>
      <w:pStyle w:val="BodyText"/>
      <w:spacing w:line="14" w:lineRule="auto"/>
      <w:rPr>
        <w:b w:val="0"/>
        <w:sz w:val="20"/>
      </w:rPr>
    </w:pPr>
    <w:r>
      <w:rPr>
        <w:noProof/>
      </w:rPr>
      <mc:AlternateContent>
        <mc:Choice Requires="wps">
          <w:drawing>
            <wp:anchor distT="0" distB="0" distL="114300" distR="114300" simplePos="0" relativeHeight="251658240" behindDoc="1" locked="0" layoutInCell="1" allowOverlap="1" wp14:anchorId="75326691" wp14:editId="22FB5DC3">
              <wp:simplePos x="0" y="0"/>
              <wp:positionH relativeFrom="page">
                <wp:posOffset>813435</wp:posOffset>
              </wp:positionH>
              <wp:positionV relativeFrom="page">
                <wp:posOffset>9458960</wp:posOffset>
              </wp:positionV>
              <wp:extent cx="6090920" cy="153670"/>
              <wp:effectExtent l="3810" t="635" r="1270"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D1ED2" w14:textId="13A1C4B1" w:rsidR="00A52731" w:rsidRDefault="00A52731">
                          <w:pPr>
                            <w:spacing w:before="14"/>
                            <w:ind w:left="20"/>
                            <w:rPr>
                              <w:rFonts w:ascii="Arial" w:hAnsi="Arial"/>
                              <w:i/>
                              <w:sz w:val="18"/>
                            </w:rPr>
                          </w:pPr>
                          <w:r>
                            <w:rPr>
                              <w:rFonts w:ascii="Arial" w:hAnsi="Arial"/>
                              <w:i/>
                              <w:sz w:val="18"/>
                            </w:rPr>
                            <w:t>North</w:t>
                          </w:r>
                          <w:r>
                            <w:rPr>
                              <w:rFonts w:ascii="Arial" w:hAnsi="Arial"/>
                              <w:i/>
                              <w:spacing w:val="-6"/>
                              <w:sz w:val="18"/>
                            </w:rPr>
                            <w:t xml:space="preserve"> </w:t>
                          </w:r>
                          <w:r>
                            <w:rPr>
                              <w:rFonts w:ascii="Arial" w:hAnsi="Arial"/>
                              <w:i/>
                              <w:sz w:val="18"/>
                            </w:rPr>
                            <w:t>Carolina</w:t>
                          </w:r>
                          <w:r>
                            <w:rPr>
                              <w:rFonts w:ascii="Arial" w:hAnsi="Arial"/>
                              <w:i/>
                              <w:spacing w:val="-4"/>
                              <w:sz w:val="18"/>
                            </w:rPr>
                            <w:t xml:space="preserve"> </w:t>
                          </w:r>
                          <w:r>
                            <w:rPr>
                              <w:rFonts w:ascii="Arial" w:hAnsi="Arial"/>
                              <w:i/>
                              <w:sz w:val="18"/>
                            </w:rPr>
                            <w:t>Department</w:t>
                          </w:r>
                          <w:r>
                            <w:rPr>
                              <w:rFonts w:ascii="Arial" w:hAnsi="Arial"/>
                              <w:i/>
                              <w:spacing w:val="-5"/>
                              <w:sz w:val="18"/>
                            </w:rPr>
                            <w:t xml:space="preserve"> </w:t>
                          </w:r>
                          <w:r>
                            <w:rPr>
                              <w:rFonts w:ascii="Arial" w:hAnsi="Arial"/>
                              <w:i/>
                              <w:sz w:val="18"/>
                            </w:rPr>
                            <w:t>of</w:t>
                          </w:r>
                          <w:r>
                            <w:rPr>
                              <w:rFonts w:ascii="Arial" w:hAnsi="Arial"/>
                              <w:i/>
                              <w:spacing w:val="-6"/>
                              <w:sz w:val="18"/>
                            </w:rPr>
                            <w:t xml:space="preserve"> </w:t>
                          </w:r>
                          <w:r>
                            <w:rPr>
                              <w:rFonts w:ascii="Arial" w:hAnsi="Arial"/>
                              <w:i/>
                              <w:sz w:val="18"/>
                            </w:rPr>
                            <w:t>Transportation</w:t>
                          </w:r>
                          <w:r>
                            <w:rPr>
                              <w:rFonts w:ascii="Arial" w:hAnsi="Arial"/>
                              <w:i/>
                              <w:spacing w:val="-5"/>
                              <w:sz w:val="18"/>
                            </w:rPr>
                            <w:t xml:space="preserve"> </w:t>
                          </w:r>
                          <w:r>
                            <w:rPr>
                              <w:rFonts w:ascii="Arial" w:hAnsi="Arial"/>
                              <w:i/>
                              <w:sz w:val="18"/>
                            </w:rPr>
                            <w:t>Division</w:t>
                          </w:r>
                          <w:r>
                            <w:rPr>
                              <w:rFonts w:ascii="Arial" w:hAnsi="Arial"/>
                              <w:i/>
                              <w:spacing w:val="-5"/>
                              <w:sz w:val="18"/>
                            </w:rPr>
                            <w:t xml:space="preserve"> </w:t>
                          </w:r>
                          <w:r>
                            <w:rPr>
                              <w:rFonts w:ascii="Arial" w:hAnsi="Arial"/>
                              <w:i/>
                              <w:sz w:val="18"/>
                            </w:rPr>
                            <w:t>of</w:t>
                          </w:r>
                          <w:r>
                            <w:rPr>
                              <w:rFonts w:ascii="Arial" w:hAnsi="Arial"/>
                              <w:i/>
                              <w:spacing w:val="-5"/>
                              <w:sz w:val="18"/>
                            </w:rPr>
                            <w:t xml:space="preserve"> </w:t>
                          </w:r>
                          <w:r>
                            <w:rPr>
                              <w:rFonts w:ascii="Arial" w:hAnsi="Arial"/>
                              <w:i/>
                              <w:sz w:val="18"/>
                            </w:rPr>
                            <w:t>Bicycle</w:t>
                          </w:r>
                          <w:r>
                            <w:rPr>
                              <w:rFonts w:ascii="Arial" w:hAnsi="Arial"/>
                              <w:i/>
                              <w:spacing w:val="-5"/>
                              <w:sz w:val="18"/>
                            </w:rPr>
                            <w:t xml:space="preserve"> </w:t>
                          </w:r>
                          <w:r>
                            <w:rPr>
                              <w:rFonts w:ascii="Arial" w:hAnsi="Arial"/>
                              <w:i/>
                              <w:sz w:val="18"/>
                            </w:rPr>
                            <w:t>and</w:t>
                          </w:r>
                          <w:r>
                            <w:rPr>
                              <w:rFonts w:ascii="Arial" w:hAnsi="Arial"/>
                              <w:i/>
                              <w:spacing w:val="-6"/>
                              <w:sz w:val="18"/>
                            </w:rPr>
                            <w:t xml:space="preserve"> </w:t>
                          </w:r>
                          <w:r>
                            <w:rPr>
                              <w:rFonts w:ascii="Arial" w:hAnsi="Arial"/>
                              <w:i/>
                              <w:sz w:val="18"/>
                            </w:rPr>
                            <w:t>Pedestrian</w:t>
                          </w:r>
                          <w:r>
                            <w:rPr>
                              <w:rFonts w:ascii="Arial" w:hAnsi="Arial"/>
                              <w:i/>
                              <w:spacing w:val="-5"/>
                              <w:sz w:val="18"/>
                            </w:rPr>
                            <w:t xml:space="preserve"> </w:t>
                          </w:r>
                          <w:r>
                            <w:rPr>
                              <w:rFonts w:ascii="Arial" w:hAnsi="Arial"/>
                              <w:i/>
                              <w:sz w:val="18"/>
                            </w:rPr>
                            <w:t>Transportation,</w:t>
                          </w:r>
                          <w:r>
                            <w:rPr>
                              <w:rFonts w:ascii="Arial" w:hAnsi="Arial"/>
                              <w:i/>
                              <w:spacing w:val="-5"/>
                              <w:sz w:val="18"/>
                            </w:rPr>
                            <w:t xml:space="preserve"> </w:t>
                          </w:r>
                          <w:r>
                            <w:rPr>
                              <w:rFonts w:ascii="Arial" w:hAnsi="Arial"/>
                              <w:i/>
                              <w:sz w:val="18"/>
                            </w:rPr>
                            <w:t>page</w:t>
                          </w:r>
                          <w:r>
                            <w:rPr>
                              <w:rFonts w:ascii="Arial" w:hAnsi="Arial"/>
                              <w:i/>
                              <w:spacing w:val="-5"/>
                              <w:sz w:val="18"/>
                            </w:rPr>
                            <w:t xml:space="preserve"> </w:t>
                          </w:r>
                          <w:r>
                            <w:fldChar w:fldCharType="begin"/>
                          </w:r>
                          <w:r>
                            <w:rPr>
                              <w:rFonts w:ascii="Arial" w:hAnsi="Arial"/>
                              <w:i/>
                              <w:sz w:val="18"/>
                            </w:rPr>
                            <w:instrText xml:space="preserve"> PAGE </w:instrText>
                          </w:r>
                          <w:r>
                            <w:fldChar w:fldCharType="separate"/>
                          </w:r>
                          <w:r>
                            <w:t>2</w:t>
                          </w:r>
                          <w:r>
                            <w:fldChar w:fldCharType="end"/>
                          </w:r>
                          <w:r>
                            <w:rPr>
                              <w:rFonts w:ascii="Arial" w:hAnsi="Arial"/>
                              <w:i/>
                              <w:spacing w:val="-6"/>
                              <w:sz w:val="18"/>
                            </w:rPr>
                            <w:t xml:space="preserve"> </w:t>
                          </w:r>
                          <w:r>
                            <w:rPr>
                              <w:rFonts w:ascii="Arial" w:hAnsi="Arial"/>
                              <w:i/>
                              <w:sz w:val="18"/>
                            </w:rPr>
                            <w:t>of</w:t>
                          </w:r>
                          <w:r>
                            <w:rPr>
                              <w:rFonts w:ascii="Arial" w:hAnsi="Arial"/>
                              <w:i/>
                              <w:spacing w:val="-5"/>
                              <w:sz w:val="18"/>
                            </w:rPr>
                            <w:t xml:space="preserve"> </w:t>
                          </w:r>
                          <w:r>
                            <w:rPr>
                              <w:rFonts w:ascii="Arial" w:hAnsi="Arial"/>
                              <w:i/>
                              <w:sz w:val="18"/>
                            </w:rPr>
                            <w:t>7</w:t>
                          </w:r>
                          <w:r>
                            <w:rPr>
                              <w:rFonts w:ascii="Arial" w:hAnsi="Arial"/>
                              <w:i/>
                              <w:spacing w:val="-6"/>
                              <w:sz w:val="18"/>
                            </w:rPr>
                            <w:t xml:space="preserve"> </w:t>
                          </w:r>
                          <w:r>
                            <w:rPr>
                              <w:rFonts w:ascii="Arial" w:hAnsi="Arial"/>
                              <w:i/>
                              <w:sz w:val="18"/>
                            </w:rPr>
                            <w:t>–</w:t>
                          </w:r>
                          <w:r w:rsidR="00D80077">
                            <w:rPr>
                              <w:rFonts w:ascii="Arial" w:hAnsi="Arial"/>
                              <w:i/>
                              <w:sz w:val="18"/>
                            </w:rPr>
                            <w:t xml:space="preserve"> 4/26/2019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26691" id="_x0000_t202" coordsize="21600,21600" o:spt="202" path="m,l,21600r21600,l21600,xe">
              <v:stroke joinstyle="miter"/>
              <v:path gradientshapeok="t" o:connecttype="rect"/>
            </v:shapetype>
            <v:shape id="Text Box 79" o:spid="_x0000_s1026" type="#_x0000_t202" style="position:absolute;margin-left:64.05pt;margin-top:744.8pt;width:479.6pt;height:1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0QfrwIAAKs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" filled="f" stroked="f">
              <v:textbox inset="0,0,0,0">
                <w:txbxContent>
                  <w:p w14:paraId="0C0D1ED2" w14:textId="13A1C4B1" w:rsidR="00A52731" w:rsidRDefault="00A52731">
                    <w:pPr>
                      <w:spacing w:before="14"/>
                      <w:ind w:left="20"/>
                      <w:rPr>
                        <w:rFonts w:ascii="Arial" w:hAnsi="Arial"/>
                        <w:i/>
                        <w:sz w:val="18"/>
                      </w:rPr>
                    </w:pPr>
                    <w:r>
                      <w:rPr>
                        <w:rFonts w:ascii="Arial" w:hAnsi="Arial"/>
                        <w:i/>
                        <w:sz w:val="18"/>
                      </w:rPr>
                      <w:t>North</w:t>
                    </w:r>
                    <w:r>
                      <w:rPr>
                        <w:rFonts w:ascii="Arial" w:hAnsi="Arial"/>
                        <w:i/>
                        <w:spacing w:val="-6"/>
                        <w:sz w:val="18"/>
                      </w:rPr>
                      <w:t xml:space="preserve"> </w:t>
                    </w:r>
                    <w:r>
                      <w:rPr>
                        <w:rFonts w:ascii="Arial" w:hAnsi="Arial"/>
                        <w:i/>
                        <w:sz w:val="18"/>
                      </w:rPr>
                      <w:t>Carolina</w:t>
                    </w:r>
                    <w:r>
                      <w:rPr>
                        <w:rFonts w:ascii="Arial" w:hAnsi="Arial"/>
                        <w:i/>
                        <w:spacing w:val="-4"/>
                        <w:sz w:val="18"/>
                      </w:rPr>
                      <w:t xml:space="preserve"> </w:t>
                    </w:r>
                    <w:r>
                      <w:rPr>
                        <w:rFonts w:ascii="Arial" w:hAnsi="Arial"/>
                        <w:i/>
                        <w:sz w:val="18"/>
                      </w:rPr>
                      <w:t>Department</w:t>
                    </w:r>
                    <w:r>
                      <w:rPr>
                        <w:rFonts w:ascii="Arial" w:hAnsi="Arial"/>
                        <w:i/>
                        <w:spacing w:val="-5"/>
                        <w:sz w:val="18"/>
                      </w:rPr>
                      <w:t xml:space="preserve"> </w:t>
                    </w:r>
                    <w:r>
                      <w:rPr>
                        <w:rFonts w:ascii="Arial" w:hAnsi="Arial"/>
                        <w:i/>
                        <w:sz w:val="18"/>
                      </w:rPr>
                      <w:t>of</w:t>
                    </w:r>
                    <w:r>
                      <w:rPr>
                        <w:rFonts w:ascii="Arial" w:hAnsi="Arial"/>
                        <w:i/>
                        <w:spacing w:val="-6"/>
                        <w:sz w:val="18"/>
                      </w:rPr>
                      <w:t xml:space="preserve"> </w:t>
                    </w:r>
                    <w:r>
                      <w:rPr>
                        <w:rFonts w:ascii="Arial" w:hAnsi="Arial"/>
                        <w:i/>
                        <w:sz w:val="18"/>
                      </w:rPr>
                      <w:t>Transportation</w:t>
                    </w:r>
                    <w:r>
                      <w:rPr>
                        <w:rFonts w:ascii="Arial" w:hAnsi="Arial"/>
                        <w:i/>
                        <w:spacing w:val="-5"/>
                        <w:sz w:val="18"/>
                      </w:rPr>
                      <w:t xml:space="preserve"> </w:t>
                    </w:r>
                    <w:r>
                      <w:rPr>
                        <w:rFonts w:ascii="Arial" w:hAnsi="Arial"/>
                        <w:i/>
                        <w:sz w:val="18"/>
                      </w:rPr>
                      <w:t>Division</w:t>
                    </w:r>
                    <w:r>
                      <w:rPr>
                        <w:rFonts w:ascii="Arial" w:hAnsi="Arial"/>
                        <w:i/>
                        <w:spacing w:val="-5"/>
                        <w:sz w:val="18"/>
                      </w:rPr>
                      <w:t xml:space="preserve"> </w:t>
                    </w:r>
                    <w:r>
                      <w:rPr>
                        <w:rFonts w:ascii="Arial" w:hAnsi="Arial"/>
                        <w:i/>
                        <w:sz w:val="18"/>
                      </w:rPr>
                      <w:t>of</w:t>
                    </w:r>
                    <w:r>
                      <w:rPr>
                        <w:rFonts w:ascii="Arial" w:hAnsi="Arial"/>
                        <w:i/>
                        <w:spacing w:val="-5"/>
                        <w:sz w:val="18"/>
                      </w:rPr>
                      <w:t xml:space="preserve"> </w:t>
                    </w:r>
                    <w:r>
                      <w:rPr>
                        <w:rFonts w:ascii="Arial" w:hAnsi="Arial"/>
                        <w:i/>
                        <w:sz w:val="18"/>
                      </w:rPr>
                      <w:t>Bicycle</w:t>
                    </w:r>
                    <w:r>
                      <w:rPr>
                        <w:rFonts w:ascii="Arial" w:hAnsi="Arial"/>
                        <w:i/>
                        <w:spacing w:val="-5"/>
                        <w:sz w:val="18"/>
                      </w:rPr>
                      <w:t xml:space="preserve"> </w:t>
                    </w:r>
                    <w:r>
                      <w:rPr>
                        <w:rFonts w:ascii="Arial" w:hAnsi="Arial"/>
                        <w:i/>
                        <w:sz w:val="18"/>
                      </w:rPr>
                      <w:t>and</w:t>
                    </w:r>
                    <w:r>
                      <w:rPr>
                        <w:rFonts w:ascii="Arial" w:hAnsi="Arial"/>
                        <w:i/>
                        <w:spacing w:val="-6"/>
                        <w:sz w:val="18"/>
                      </w:rPr>
                      <w:t xml:space="preserve"> </w:t>
                    </w:r>
                    <w:r>
                      <w:rPr>
                        <w:rFonts w:ascii="Arial" w:hAnsi="Arial"/>
                        <w:i/>
                        <w:sz w:val="18"/>
                      </w:rPr>
                      <w:t>Pedestrian</w:t>
                    </w:r>
                    <w:r>
                      <w:rPr>
                        <w:rFonts w:ascii="Arial" w:hAnsi="Arial"/>
                        <w:i/>
                        <w:spacing w:val="-5"/>
                        <w:sz w:val="18"/>
                      </w:rPr>
                      <w:t xml:space="preserve"> </w:t>
                    </w:r>
                    <w:r>
                      <w:rPr>
                        <w:rFonts w:ascii="Arial" w:hAnsi="Arial"/>
                        <w:i/>
                        <w:sz w:val="18"/>
                      </w:rPr>
                      <w:t>Transportation,</w:t>
                    </w:r>
                    <w:r>
                      <w:rPr>
                        <w:rFonts w:ascii="Arial" w:hAnsi="Arial"/>
                        <w:i/>
                        <w:spacing w:val="-5"/>
                        <w:sz w:val="18"/>
                      </w:rPr>
                      <w:t xml:space="preserve"> </w:t>
                    </w:r>
                    <w:r>
                      <w:rPr>
                        <w:rFonts w:ascii="Arial" w:hAnsi="Arial"/>
                        <w:i/>
                        <w:sz w:val="18"/>
                      </w:rPr>
                      <w:t>page</w:t>
                    </w:r>
                    <w:r>
                      <w:rPr>
                        <w:rFonts w:ascii="Arial" w:hAnsi="Arial"/>
                        <w:i/>
                        <w:spacing w:val="-5"/>
                        <w:sz w:val="18"/>
                      </w:rPr>
                      <w:t xml:space="preserve"> </w:t>
                    </w:r>
                    <w:r>
                      <w:fldChar w:fldCharType="begin"/>
                    </w:r>
                    <w:r>
                      <w:rPr>
                        <w:rFonts w:ascii="Arial" w:hAnsi="Arial"/>
                        <w:i/>
                        <w:sz w:val="18"/>
                      </w:rPr>
                      <w:instrText xml:space="preserve"> PAGE </w:instrText>
                    </w:r>
                    <w:r>
                      <w:fldChar w:fldCharType="separate"/>
                    </w:r>
                    <w:r>
                      <w:t>2</w:t>
                    </w:r>
                    <w:r>
                      <w:fldChar w:fldCharType="end"/>
                    </w:r>
                    <w:r>
                      <w:rPr>
                        <w:rFonts w:ascii="Arial" w:hAnsi="Arial"/>
                        <w:i/>
                        <w:spacing w:val="-6"/>
                        <w:sz w:val="18"/>
                      </w:rPr>
                      <w:t xml:space="preserve"> </w:t>
                    </w:r>
                    <w:r>
                      <w:rPr>
                        <w:rFonts w:ascii="Arial" w:hAnsi="Arial"/>
                        <w:i/>
                        <w:sz w:val="18"/>
                      </w:rPr>
                      <w:t>of</w:t>
                    </w:r>
                    <w:r>
                      <w:rPr>
                        <w:rFonts w:ascii="Arial" w:hAnsi="Arial"/>
                        <w:i/>
                        <w:spacing w:val="-5"/>
                        <w:sz w:val="18"/>
                      </w:rPr>
                      <w:t xml:space="preserve"> </w:t>
                    </w:r>
                    <w:r>
                      <w:rPr>
                        <w:rFonts w:ascii="Arial" w:hAnsi="Arial"/>
                        <w:i/>
                        <w:sz w:val="18"/>
                      </w:rPr>
                      <w:t>7</w:t>
                    </w:r>
                    <w:r>
                      <w:rPr>
                        <w:rFonts w:ascii="Arial" w:hAnsi="Arial"/>
                        <w:i/>
                        <w:spacing w:val="-6"/>
                        <w:sz w:val="18"/>
                      </w:rPr>
                      <w:t xml:space="preserve"> </w:t>
                    </w:r>
                    <w:r>
                      <w:rPr>
                        <w:rFonts w:ascii="Arial" w:hAnsi="Arial"/>
                        <w:i/>
                        <w:sz w:val="18"/>
                      </w:rPr>
                      <w:t>–</w:t>
                    </w:r>
                    <w:r w:rsidR="00D80077">
                      <w:rPr>
                        <w:rFonts w:ascii="Arial" w:hAnsi="Arial"/>
                        <w:i/>
                        <w:sz w:val="18"/>
                      </w:rPr>
                      <w:t xml:space="preserve"> 4/26/2019</w:t>
                    </w:r>
                    <w:bookmarkStart w:id="3" w:name="_GoBack"/>
                    <w:bookmarkEnd w:id="3"/>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33082" w14:textId="77777777" w:rsidR="00A52731" w:rsidRDefault="00A52731">
      <w:r>
        <w:separator/>
      </w:r>
    </w:p>
  </w:footnote>
  <w:footnote w:type="continuationSeparator" w:id="0">
    <w:p w14:paraId="3FBF7999" w14:textId="77777777" w:rsidR="00A52731" w:rsidRDefault="00A52731">
      <w:r>
        <w:continuationSeparator/>
      </w:r>
    </w:p>
  </w:footnote>
  <w:footnote w:type="continuationNotice" w:id="1">
    <w:p w14:paraId="27C1EBB4" w14:textId="77777777" w:rsidR="00007299" w:rsidRDefault="000072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A42EB" w14:textId="627919FF" w:rsidR="00A52731" w:rsidRDefault="00A52731">
    <w:pPr>
      <w:pStyle w:val="BodyText"/>
      <w:spacing w:line="14" w:lineRule="auto"/>
      <w:rPr>
        <w:b w:val="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5C1F3" w14:textId="3F81BFCD" w:rsidR="00A52731" w:rsidRDefault="00A52731">
    <w:pPr>
      <w:pStyle w:val="BodyText"/>
      <w:spacing w:line="14" w:lineRule="auto"/>
      <w:rPr>
        <w:b w:val="0"/>
        <w:sz w:val="15"/>
      </w:rPr>
    </w:pPr>
    <w:r>
      <w:rPr>
        <w:noProof/>
      </w:rPr>
      <mc:AlternateContent>
        <mc:Choice Requires="wps">
          <w:drawing>
            <wp:anchor distT="0" distB="0" distL="114300" distR="114300" simplePos="0" relativeHeight="251658242" behindDoc="1" locked="0" layoutInCell="1" allowOverlap="1" wp14:anchorId="70C9E2C2" wp14:editId="07757121">
              <wp:simplePos x="0" y="0"/>
              <wp:positionH relativeFrom="page">
                <wp:posOffset>5128895</wp:posOffset>
              </wp:positionH>
              <wp:positionV relativeFrom="page">
                <wp:posOffset>548640</wp:posOffset>
              </wp:positionV>
              <wp:extent cx="1451610" cy="152400"/>
              <wp:effectExtent l="4445" t="0" r="1270" b="381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E5176" w14:textId="77777777" w:rsidR="00A52731" w:rsidRDefault="00A52731">
                          <w:pPr>
                            <w:spacing w:line="223" w:lineRule="exact"/>
                            <w:ind w:left="20"/>
                            <w:rPr>
                              <w:i/>
                              <w:sz w:val="20"/>
                            </w:rPr>
                          </w:pPr>
                          <w:r>
                            <w:rPr>
                              <w:i/>
                              <w:sz w:val="20"/>
                            </w:rPr>
                            <w:t>Municipality/County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9E2C2" id="_x0000_t202" coordsize="21600,21600" o:spt="202" path="m,l,21600r21600,l21600,xe">
              <v:stroke joinstyle="miter"/>
              <v:path gradientshapeok="t" o:connecttype="rect"/>
            </v:shapetype>
            <v:shape id="Text Box 77" o:spid="_x0000_s1028" type="#_x0000_t202" style="position:absolute;margin-left:403.85pt;margin-top:43.2pt;width:114.3pt;height:12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" filled="f" stroked="f">
              <v:textbox inset="0,0,0,0">
                <w:txbxContent>
                  <w:p w14:paraId="111E5176" w14:textId="77777777" w:rsidR="00A52731" w:rsidRDefault="00A52731">
                    <w:pPr>
                      <w:spacing w:line="223" w:lineRule="exact"/>
                      <w:ind w:left="20"/>
                      <w:rPr>
                        <w:i/>
                        <w:sz w:val="20"/>
                      </w:rPr>
                    </w:pPr>
                    <w:r>
                      <w:rPr>
                        <w:i/>
                        <w:sz w:val="20"/>
                      </w:rPr>
                      <w:t>Municipality/County Name: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AACB9" w14:textId="49D92A25" w:rsidR="00A52731" w:rsidRDefault="00A52731">
    <w:pPr>
      <w:pStyle w:val="BodyText"/>
      <w:spacing w:line="14" w:lineRule="auto"/>
      <w:rPr>
        <w:b w:val="0"/>
        <w:sz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85726A"/>
    <w:multiLevelType w:val="hybridMultilevel"/>
    <w:tmpl w:val="19B81D74"/>
    <w:lvl w:ilvl="0" w:tplc="97CE68F0">
      <w:start w:val="1"/>
      <w:numFmt w:val="decimal"/>
      <w:lvlText w:val="%1)"/>
      <w:lvlJc w:val="left"/>
      <w:pPr>
        <w:ind w:left="467" w:hanging="360"/>
      </w:pPr>
      <w:rPr>
        <w:rFonts w:hint="default"/>
        <w:b/>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attachedTemplate r:id="rId1"/>
  <w:documentProtection w:edit="forms" w:enforcement="1"/>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3CA"/>
    <w:rsid w:val="00007299"/>
    <w:rsid w:val="000550DB"/>
    <w:rsid w:val="000922EA"/>
    <w:rsid w:val="00254A4E"/>
    <w:rsid w:val="002C26A7"/>
    <w:rsid w:val="002C3B95"/>
    <w:rsid w:val="003E255D"/>
    <w:rsid w:val="004A063A"/>
    <w:rsid w:val="004A7588"/>
    <w:rsid w:val="00590F20"/>
    <w:rsid w:val="005E18E9"/>
    <w:rsid w:val="005F2B4E"/>
    <w:rsid w:val="00701BC1"/>
    <w:rsid w:val="00735567"/>
    <w:rsid w:val="00763E0D"/>
    <w:rsid w:val="007B1AA6"/>
    <w:rsid w:val="008854A3"/>
    <w:rsid w:val="008F7A77"/>
    <w:rsid w:val="009312DE"/>
    <w:rsid w:val="009E40C6"/>
    <w:rsid w:val="00A52731"/>
    <w:rsid w:val="00A71E80"/>
    <w:rsid w:val="00AA2414"/>
    <w:rsid w:val="00AB5443"/>
    <w:rsid w:val="00AC2675"/>
    <w:rsid w:val="00B90B67"/>
    <w:rsid w:val="00BF63CA"/>
    <w:rsid w:val="00BF6B65"/>
    <w:rsid w:val="00C34F78"/>
    <w:rsid w:val="00D47851"/>
    <w:rsid w:val="00D80077"/>
    <w:rsid w:val="00DD0053"/>
    <w:rsid w:val="00DF4105"/>
    <w:rsid w:val="00E77B36"/>
    <w:rsid w:val="00ED34F6"/>
    <w:rsid w:val="00F22063"/>
    <w:rsid w:val="00F2684C"/>
    <w:rsid w:val="00F3389C"/>
    <w:rsid w:val="00F77FCB"/>
    <w:rsid w:val="00FA1D66"/>
    <w:rsid w:val="00FE0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379C976"/>
  <w15:chartTrackingRefBased/>
  <w15:docId w15:val="{6802B599-632E-4209-B3C0-8F042074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63CA"/>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link w:val="Heading1Char"/>
    <w:uiPriority w:val="9"/>
    <w:qFormat/>
    <w:rsid w:val="00BF63CA"/>
    <w:pPr>
      <w:ind w:left="1871" w:right="2649"/>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3CA"/>
    <w:rPr>
      <w:rFonts w:ascii="Calibri" w:eastAsia="Calibri" w:hAnsi="Calibri" w:cs="Calibri"/>
      <w:sz w:val="20"/>
      <w:szCs w:val="20"/>
      <w:lang w:bidi="en-US"/>
    </w:rPr>
  </w:style>
  <w:style w:type="paragraph" w:styleId="BodyText">
    <w:name w:val="Body Text"/>
    <w:basedOn w:val="Normal"/>
    <w:link w:val="BodyTextChar"/>
    <w:uiPriority w:val="1"/>
    <w:qFormat/>
    <w:rsid w:val="00BF63CA"/>
    <w:rPr>
      <w:b/>
      <w:bCs/>
      <w:sz w:val="13"/>
      <w:szCs w:val="13"/>
    </w:rPr>
  </w:style>
  <w:style w:type="character" w:customStyle="1" w:styleId="BodyTextChar">
    <w:name w:val="Body Text Char"/>
    <w:basedOn w:val="DefaultParagraphFont"/>
    <w:link w:val="BodyText"/>
    <w:uiPriority w:val="1"/>
    <w:rsid w:val="00BF63CA"/>
    <w:rPr>
      <w:rFonts w:ascii="Calibri" w:eastAsia="Calibri" w:hAnsi="Calibri" w:cs="Calibri"/>
      <w:b/>
      <w:bCs/>
      <w:sz w:val="13"/>
      <w:szCs w:val="13"/>
      <w:lang w:bidi="en-US"/>
    </w:rPr>
  </w:style>
  <w:style w:type="paragraph" w:customStyle="1" w:styleId="TableParagraph">
    <w:name w:val="Table Paragraph"/>
    <w:basedOn w:val="Normal"/>
    <w:uiPriority w:val="1"/>
    <w:qFormat/>
    <w:rsid w:val="00BF63CA"/>
    <w:pPr>
      <w:ind w:left="107"/>
    </w:pPr>
  </w:style>
  <w:style w:type="character" w:styleId="PlaceholderText">
    <w:name w:val="Placeholder Text"/>
    <w:basedOn w:val="DefaultParagraphFont"/>
    <w:uiPriority w:val="99"/>
    <w:semiHidden/>
    <w:rsid w:val="00BF63CA"/>
    <w:rPr>
      <w:color w:val="808080"/>
    </w:rPr>
  </w:style>
  <w:style w:type="paragraph" w:styleId="Header">
    <w:name w:val="header"/>
    <w:basedOn w:val="Normal"/>
    <w:link w:val="HeaderChar"/>
    <w:uiPriority w:val="99"/>
    <w:unhideWhenUsed/>
    <w:rsid w:val="005E18E9"/>
    <w:pPr>
      <w:tabs>
        <w:tab w:val="center" w:pos="4680"/>
        <w:tab w:val="right" w:pos="9360"/>
      </w:tabs>
    </w:pPr>
  </w:style>
  <w:style w:type="character" w:customStyle="1" w:styleId="HeaderChar">
    <w:name w:val="Header Char"/>
    <w:basedOn w:val="DefaultParagraphFont"/>
    <w:link w:val="Header"/>
    <w:uiPriority w:val="99"/>
    <w:rsid w:val="005E18E9"/>
    <w:rPr>
      <w:rFonts w:ascii="Calibri" w:eastAsia="Calibri" w:hAnsi="Calibri" w:cs="Calibri"/>
      <w:lang w:bidi="en-US"/>
    </w:rPr>
  </w:style>
  <w:style w:type="paragraph" w:styleId="Footer">
    <w:name w:val="footer"/>
    <w:basedOn w:val="Normal"/>
    <w:link w:val="FooterChar"/>
    <w:uiPriority w:val="99"/>
    <w:unhideWhenUsed/>
    <w:rsid w:val="005E18E9"/>
    <w:pPr>
      <w:tabs>
        <w:tab w:val="center" w:pos="4680"/>
        <w:tab w:val="right" w:pos="9360"/>
      </w:tabs>
    </w:pPr>
  </w:style>
  <w:style w:type="character" w:customStyle="1" w:styleId="FooterChar">
    <w:name w:val="Footer Char"/>
    <w:basedOn w:val="DefaultParagraphFont"/>
    <w:link w:val="Footer"/>
    <w:uiPriority w:val="99"/>
    <w:rsid w:val="005E18E9"/>
    <w:rPr>
      <w:rFonts w:ascii="Calibri" w:eastAsia="Calibri" w:hAnsi="Calibri" w:cs="Calibri"/>
      <w:lang w:bidi="en-US"/>
    </w:rPr>
  </w:style>
  <w:style w:type="paragraph" w:styleId="NormalWeb">
    <w:name w:val="Normal (Web)"/>
    <w:basedOn w:val="Normal"/>
    <w:uiPriority w:val="99"/>
    <w:semiHidden/>
    <w:unhideWhenUsed/>
    <w:rsid w:val="005E18E9"/>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bwpoole@ncdot.gov"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bwpoole@ncdot.gov" TargetMode="External"/><Relationship Id="rId2" Type="http://schemas.openxmlformats.org/officeDocument/2006/relationships/customXml" Target="../customXml/item2.xml"/><Relationship Id="rId16" Type="http://schemas.openxmlformats.org/officeDocument/2006/relationships/hyperlink" Target="https://connect.ncdot.gov/municipalities/PlanningGrants/Pages/IMD-Multimodal-Planning-Program.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wpoole@ncdot.gov" TargetMode="External"/><Relationship Id="rId5" Type="http://schemas.openxmlformats.org/officeDocument/2006/relationships/numbering" Target="numbering.xml"/><Relationship Id="rId15" Type="http://schemas.openxmlformats.org/officeDocument/2006/relationships/hyperlink" Target="https://connect.ncdot.gov/municipalities/PlanningGrants/Pages/IMD-Multimodal-Planning-Program.aspx"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inside.ncdot.gov/stage/connect/municipalities/PlanningGrants/PlanningGrantInitiativeApp2019/Forms/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BE99AB8C134CBDB2BDA0A801432408"/>
        <w:category>
          <w:name w:val="General"/>
          <w:gallery w:val="placeholder"/>
        </w:category>
        <w:types>
          <w:type w:val="bbPlcHdr"/>
        </w:types>
        <w:behaviors>
          <w:behavior w:val="content"/>
        </w:behaviors>
        <w:guid w:val="{A480E8A5-8526-4794-BEFA-B083F9C32E69}"/>
      </w:docPartPr>
      <w:docPartBody>
        <w:p w:rsidR="00260CFE" w:rsidRDefault="002B418E">
          <w:r w:rsidRPr="00F02C91">
            <w:rPr>
              <w:rStyle w:val="PlaceholderText"/>
            </w:rPr>
            <w:t>[Proposal Eligible]</w:t>
          </w:r>
        </w:p>
      </w:docPartBody>
    </w:docPart>
    <w:docPart>
      <w:docPartPr>
        <w:name w:val="F02192FF24104E1C8AEEA3ECFA3DBE32"/>
        <w:category>
          <w:name w:val="General"/>
          <w:gallery w:val="placeholder"/>
        </w:category>
        <w:types>
          <w:type w:val="bbPlcHdr"/>
        </w:types>
        <w:behaviors>
          <w:behavior w:val="content"/>
        </w:behaviors>
        <w:guid w:val="{663BAC06-0179-47A6-B45A-963F0E9EDA95}"/>
      </w:docPartPr>
      <w:docPartBody>
        <w:p w:rsidR="00260CFE" w:rsidRDefault="002B418E">
          <w:r w:rsidRPr="00F02C91">
            <w:rPr>
              <w:rStyle w:val="PlaceholderText"/>
            </w:rPr>
            <w:t>[Name of Municipality]</w:t>
          </w:r>
        </w:p>
      </w:docPartBody>
    </w:docPart>
    <w:docPart>
      <w:docPartPr>
        <w:name w:val="AC69B9AF0B6A4584BCDC5E66BE527783"/>
        <w:category>
          <w:name w:val="General"/>
          <w:gallery w:val="placeholder"/>
        </w:category>
        <w:types>
          <w:type w:val="bbPlcHdr"/>
        </w:types>
        <w:behaviors>
          <w:behavior w:val="content"/>
        </w:behaviors>
        <w:guid w:val="{E4ED3CDA-EC49-4710-BA9E-01B468371B72}"/>
      </w:docPartPr>
      <w:docPartBody>
        <w:p w:rsidR="00260CFE" w:rsidRDefault="002B418E">
          <w:r w:rsidRPr="00F02C91">
            <w:rPr>
              <w:rStyle w:val="PlaceholderText"/>
            </w:rPr>
            <w:t>[Population]</w:t>
          </w:r>
        </w:p>
      </w:docPartBody>
    </w:docPart>
    <w:docPart>
      <w:docPartPr>
        <w:name w:val="D7076C419F5740B3B0C002A7F47D8BD6"/>
        <w:category>
          <w:name w:val="General"/>
          <w:gallery w:val="placeholder"/>
        </w:category>
        <w:types>
          <w:type w:val="bbPlcHdr"/>
        </w:types>
        <w:behaviors>
          <w:behavior w:val="content"/>
        </w:behaviors>
        <w:guid w:val="{C8A10383-75BB-4C3A-919D-D716E39CBF3E}"/>
      </w:docPartPr>
      <w:docPartBody>
        <w:p w:rsidR="00260CFE" w:rsidRDefault="002B418E">
          <w:r w:rsidRPr="00F02C91">
            <w:rPr>
              <w:rStyle w:val="PlaceholderText"/>
            </w:rPr>
            <w:t>[County]</w:t>
          </w:r>
        </w:p>
      </w:docPartBody>
    </w:docPart>
    <w:docPart>
      <w:docPartPr>
        <w:name w:val="6543CEFDDE3149B286DA88E7318244A4"/>
        <w:category>
          <w:name w:val="General"/>
          <w:gallery w:val="placeholder"/>
        </w:category>
        <w:types>
          <w:type w:val="bbPlcHdr"/>
        </w:types>
        <w:behaviors>
          <w:behavior w:val="content"/>
        </w:behaviors>
        <w:guid w:val="{68C8FD67-482B-4B32-9662-A7A0E9C5E876}"/>
      </w:docPartPr>
      <w:docPartBody>
        <w:p w:rsidR="00260CFE" w:rsidRDefault="002B418E">
          <w:r w:rsidRPr="00F02C91">
            <w:rPr>
              <w:rStyle w:val="PlaceholderText"/>
            </w:rPr>
            <w:t>[Division]</w:t>
          </w:r>
        </w:p>
      </w:docPartBody>
    </w:docPart>
    <w:docPart>
      <w:docPartPr>
        <w:name w:val="18CE73B2B50345E1A181A46DFB7613C3"/>
        <w:category>
          <w:name w:val="General"/>
          <w:gallery w:val="placeholder"/>
        </w:category>
        <w:types>
          <w:type w:val="bbPlcHdr"/>
        </w:types>
        <w:behaviors>
          <w:behavior w:val="content"/>
        </w:behaviors>
        <w:guid w:val="{1F4F44BC-BCD6-45FC-B60C-EA71EBACA0AB}"/>
      </w:docPartPr>
      <w:docPartBody>
        <w:p w:rsidR="00260CFE" w:rsidRDefault="002B418E">
          <w:r w:rsidRPr="00F02C91">
            <w:rPr>
              <w:rStyle w:val="PlaceholderText"/>
            </w:rPr>
            <w:t>[Municipality agrees to enter into a reimbursement agreement with NCDOT]</w:t>
          </w:r>
        </w:p>
      </w:docPartBody>
    </w:docPart>
    <w:docPart>
      <w:docPartPr>
        <w:name w:val="289F231330164C9EA924B8D6DFC22A64"/>
        <w:category>
          <w:name w:val="General"/>
          <w:gallery w:val="placeholder"/>
        </w:category>
        <w:types>
          <w:type w:val="bbPlcHdr"/>
        </w:types>
        <w:behaviors>
          <w:behavior w:val="content"/>
        </w:behaviors>
        <w:guid w:val="{C83F7FFD-CC47-49E8-AC09-CED074E1240A}"/>
      </w:docPartPr>
      <w:docPartBody>
        <w:p w:rsidR="00260CFE" w:rsidRDefault="002B418E">
          <w:r w:rsidRPr="00F02C91">
            <w:rPr>
              <w:rStyle w:val="PlaceholderText"/>
            </w:rPr>
            <w:t>[Municipality is member of]</w:t>
          </w:r>
        </w:p>
      </w:docPartBody>
    </w:docPart>
    <w:docPart>
      <w:docPartPr>
        <w:name w:val="AED386EC809B443B9AE889A27D61D82E"/>
        <w:category>
          <w:name w:val="General"/>
          <w:gallery w:val="placeholder"/>
        </w:category>
        <w:types>
          <w:type w:val="bbPlcHdr"/>
        </w:types>
        <w:behaviors>
          <w:behavior w:val="content"/>
        </w:behaviors>
        <w:guid w:val="{98E5AC31-0162-4E3F-AAC2-A3357BE27692}"/>
      </w:docPartPr>
      <w:docPartBody>
        <w:p w:rsidR="00260CFE" w:rsidRDefault="002B418E">
          <w:r w:rsidRPr="00F02C91">
            <w:rPr>
              <w:rStyle w:val="PlaceholderText"/>
            </w:rPr>
            <w:t>[Department applying for grant]</w:t>
          </w:r>
        </w:p>
      </w:docPartBody>
    </w:docPart>
    <w:docPart>
      <w:docPartPr>
        <w:name w:val="1E4F25C2D58943FD80109C7EF46F8A55"/>
        <w:category>
          <w:name w:val="General"/>
          <w:gallery w:val="placeholder"/>
        </w:category>
        <w:types>
          <w:type w:val="bbPlcHdr"/>
        </w:types>
        <w:behaviors>
          <w:behavior w:val="content"/>
        </w:behaviors>
        <w:guid w:val="{158849C6-B791-4129-8E65-8D86C034A6A6}"/>
      </w:docPartPr>
      <w:docPartBody>
        <w:p w:rsidR="00260CFE" w:rsidRDefault="002B418E">
          <w:r w:rsidRPr="00F02C91">
            <w:rPr>
              <w:rStyle w:val="PlaceholderText"/>
            </w:rPr>
            <w:t>[Contact Person]</w:t>
          </w:r>
        </w:p>
      </w:docPartBody>
    </w:docPart>
    <w:docPart>
      <w:docPartPr>
        <w:name w:val="9E8FE5A701EE4BE1B9AB07CF6AD1C0B0"/>
        <w:category>
          <w:name w:val="General"/>
          <w:gallery w:val="placeholder"/>
        </w:category>
        <w:types>
          <w:type w:val="bbPlcHdr"/>
        </w:types>
        <w:behaviors>
          <w:behavior w:val="content"/>
        </w:behaviors>
        <w:guid w:val="{026EDCB3-61E8-4F16-B5BA-78F67597E08D}"/>
      </w:docPartPr>
      <w:docPartBody>
        <w:p w:rsidR="00260CFE" w:rsidRDefault="002B418E">
          <w:r w:rsidRPr="00F02C91">
            <w:rPr>
              <w:rStyle w:val="PlaceholderText"/>
            </w:rPr>
            <w:t>[Contact Person Title]</w:t>
          </w:r>
        </w:p>
      </w:docPartBody>
    </w:docPart>
    <w:docPart>
      <w:docPartPr>
        <w:name w:val="209818440A0245908C757DBA9AC5ADCC"/>
        <w:category>
          <w:name w:val="General"/>
          <w:gallery w:val="placeholder"/>
        </w:category>
        <w:types>
          <w:type w:val="bbPlcHdr"/>
        </w:types>
        <w:behaviors>
          <w:behavior w:val="content"/>
        </w:behaviors>
        <w:guid w:val="{C0013B93-3945-4CF0-ACE5-5EBB8BB7F662}"/>
      </w:docPartPr>
      <w:docPartBody>
        <w:p w:rsidR="00260CFE" w:rsidRDefault="002B418E">
          <w:r w:rsidRPr="00F02C91">
            <w:rPr>
              <w:rStyle w:val="PlaceholderText"/>
            </w:rPr>
            <w:t>[Work Phone Number]</w:t>
          </w:r>
        </w:p>
      </w:docPartBody>
    </w:docPart>
    <w:docPart>
      <w:docPartPr>
        <w:name w:val="72FB71445AF9441CB4D2479D06D87733"/>
        <w:category>
          <w:name w:val="General"/>
          <w:gallery w:val="placeholder"/>
        </w:category>
        <w:types>
          <w:type w:val="bbPlcHdr"/>
        </w:types>
        <w:behaviors>
          <w:behavior w:val="content"/>
        </w:behaviors>
        <w:guid w:val="{CBED8031-500D-4C77-B946-2AF1BCCE532E}"/>
      </w:docPartPr>
      <w:docPartBody>
        <w:p w:rsidR="00260CFE" w:rsidRDefault="002B418E">
          <w:r w:rsidRPr="00F02C91">
            <w:rPr>
              <w:rStyle w:val="PlaceholderText"/>
            </w:rPr>
            <w:t>[Work Fax Number]</w:t>
          </w:r>
        </w:p>
      </w:docPartBody>
    </w:docPart>
    <w:docPart>
      <w:docPartPr>
        <w:name w:val="2A66174A351A454CBB9D702E917E75FE"/>
        <w:category>
          <w:name w:val="General"/>
          <w:gallery w:val="placeholder"/>
        </w:category>
        <w:types>
          <w:type w:val="bbPlcHdr"/>
        </w:types>
        <w:behaviors>
          <w:behavior w:val="content"/>
        </w:behaviors>
        <w:guid w:val="{B1BA371A-0314-4433-8077-C8410EB18CF8}"/>
      </w:docPartPr>
      <w:docPartBody>
        <w:p w:rsidR="00260CFE" w:rsidRDefault="002B418E">
          <w:r w:rsidRPr="00F02C91">
            <w:rPr>
              <w:rStyle w:val="PlaceholderText"/>
            </w:rPr>
            <w:t>[E-mail Address]</w:t>
          </w:r>
        </w:p>
      </w:docPartBody>
    </w:docPart>
    <w:docPart>
      <w:docPartPr>
        <w:name w:val="B973E4621ADF472A8B28EC2C56C4AACA"/>
        <w:category>
          <w:name w:val="General"/>
          <w:gallery w:val="placeholder"/>
        </w:category>
        <w:types>
          <w:type w:val="bbPlcHdr"/>
        </w:types>
        <w:behaviors>
          <w:behavior w:val="content"/>
        </w:behaviors>
        <w:guid w:val="{5C29E47C-ECE4-4A85-A255-F55FBCC1ACFE}"/>
      </w:docPartPr>
      <w:docPartBody>
        <w:p w:rsidR="00260CFE" w:rsidRDefault="002B418E">
          <w:r w:rsidRPr="00F02C91">
            <w:rPr>
              <w:rStyle w:val="PlaceholderText"/>
            </w:rPr>
            <w:t>[Mailing Address]</w:t>
          </w:r>
        </w:p>
      </w:docPartBody>
    </w:docPart>
    <w:docPart>
      <w:docPartPr>
        <w:name w:val="2DC758D0A66F441F93A65615092986B7"/>
        <w:category>
          <w:name w:val="General"/>
          <w:gallery w:val="placeholder"/>
        </w:category>
        <w:types>
          <w:type w:val="bbPlcHdr"/>
        </w:types>
        <w:behaviors>
          <w:behavior w:val="content"/>
        </w:behaviors>
        <w:guid w:val="{0F227F32-9989-4143-82BC-B0EA11B0A154}"/>
      </w:docPartPr>
      <w:docPartBody>
        <w:p w:rsidR="00260CFE" w:rsidRDefault="002B418E">
          <w:r w:rsidRPr="00F02C91">
            <w:rPr>
              <w:rStyle w:val="PlaceholderText"/>
            </w:rPr>
            <w:t>[City]</w:t>
          </w:r>
        </w:p>
      </w:docPartBody>
    </w:docPart>
    <w:docPart>
      <w:docPartPr>
        <w:name w:val="29F167927BC64CDEADA03510195774C5"/>
        <w:category>
          <w:name w:val="General"/>
          <w:gallery w:val="placeholder"/>
        </w:category>
        <w:types>
          <w:type w:val="bbPlcHdr"/>
        </w:types>
        <w:behaviors>
          <w:behavior w:val="content"/>
        </w:behaviors>
        <w:guid w:val="{C3494CDD-9207-44BE-8835-90264FF3EE48}"/>
      </w:docPartPr>
      <w:docPartBody>
        <w:p w:rsidR="00260CFE" w:rsidRDefault="002B418E">
          <w:r w:rsidRPr="00F02C91">
            <w:rPr>
              <w:rStyle w:val="PlaceholderText"/>
            </w:rPr>
            <w:t>[State]</w:t>
          </w:r>
        </w:p>
      </w:docPartBody>
    </w:docPart>
    <w:docPart>
      <w:docPartPr>
        <w:name w:val="64F0A9C29C2B45FE9AAED1ED94F349C3"/>
        <w:category>
          <w:name w:val="General"/>
          <w:gallery w:val="placeholder"/>
        </w:category>
        <w:types>
          <w:type w:val="bbPlcHdr"/>
        </w:types>
        <w:behaviors>
          <w:behavior w:val="content"/>
        </w:behaviors>
        <w:guid w:val="{7524C020-8E17-491E-9C05-E6BD960576BF}"/>
      </w:docPartPr>
      <w:docPartBody>
        <w:p w:rsidR="00260CFE" w:rsidRDefault="002B418E">
          <w:r w:rsidRPr="00F02C91">
            <w:rPr>
              <w:rStyle w:val="PlaceholderText"/>
            </w:rPr>
            <w:t>[Zip Code]</w:t>
          </w:r>
        </w:p>
      </w:docPartBody>
    </w:docPart>
    <w:docPart>
      <w:docPartPr>
        <w:name w:val="33EA2D2B89C34BAC82E491465C10E8BB"/>
        <w:category>
          <w:name w:val="General"/>
          <w:gallery w:val="placeholder"/>
        </w:category>
        <w:types>
          <w:type w:val="bbPlcHdr"/>
        </w:types>
        <w:behaviors>
          <w:behavior w:val="content"/>
        </w:behaviors>
        <w:guid w:val="{DCE91E3A-DE56-4243-93F9-3E987F7AEC7E}"/>
      </w:docPartPr>
      <w:docPartBody>
        <w:p w:rsidR="00260CFE" w:rsidRDefault="002B418E">
          <w:r w:rsidRPr="00F02C91">
            <w:rPr>
              <w:rStyle w:val="PlaceholderText"/>
            </w:rPr>
            <w:t>[City/Town/County]</w:t>
          </w:r>
        </w:p>
      </w:docPartBody>
    </w:docPart>
    <w:docPart>
      <w:docPartPr>
        <w:name w:val="4D022377FED443B2A8D658DE7AFE8D96"/>
        <w:category>
          <w:name w:val="General"/>
          <w:gallery w:val="placeholder"/>
        </w:category>
        <w:types>
          <w:type w:val="bbPlcHdr"/>
        </w:types>
        <w:behaviors>
          <w:behavior w:val="content"/>
        </w:behaviors>
        <w:guid w:val="{525C9B38-E5EE-4AB6-A8A5-6AE9D9CE7C48}"/>
      </w:docPartPr>
      <w:docPartBody>
        <w:p w:rsidR="00260CFE" w:rsidRDefault="002B418E">
          <w:r w:rsidRPr="00F02C91">
            <w:rPr>
              <w:rStyle w:val="PlaceholderText"/>
            </w:rPr>
            <w:t>[Plan Category]</w:t>
          </w:r>
        </w:p>
      </w:docPartBody>
    </w:docPart>
    <w:docPart>
      <w:docPartPr>
        <w:name w:val="A6C7C0D5480141D896655736234652EB"/>
        <w:category>
          <w:name w:val="General"/>
          <w:gallery w:val="placeholder"/>
        </w:category>
        <w:types>
          <w:type w:val="bbPlcHdr"/>
        </w:types>
        <w:behaviors>
          <w:behavior w:val="content"/>
        </w:behaviors>
        <w:guid w:val="{C02A34C1-230A-4CF6-BEBD-9FF94FA50EBC}"/>
      </w:docPartPr>
      <w:docPartBody>
        <w:p w:rsidR="00260CFE" w:rsidRDefault="002B418E">
          <w:r w:rsidRPr="00F02C91">
            <w:rPr>
              <w:rStyle w:val="PlaceholderText"/>
            </w:rPr>
            <w:t>[Has the City/Town/County Council passed a resolution supporting this application?]</w:t>
          </w:r>
        </w:p>
      </w:docPartBody>
    </w:docPart>
    <w:docPart>
      <w:docPartPr>
        <w:name w:val="65168144D7D54C5391A57AD3DA8A6007"/>
        <w:category>
          <w:name w:val="General"/>
          <w:gallery w:val="placeholder"/>
        </w:category>
        <w:types>
          <w:type w:val="bbPlcHdr"/>
        </w:types>
        <w:behaviors>
          <w:behavior w:val="content"/>
        </w:behaviors>
        <w:guid w:val="{AB89EDF3-CAC6-4D06-8B6C-AA24E30AB90A}"/>
      </w:docPartPr>
      <w:docPartBody>
        <w:p w:rsidR="007B7B8E" w:rsidRDefault="00260CFE">
          <w:r w:rsidRPr="00F02C91">
            <w:rPr>
              <w:rStyle w:val="PlaceholderText"/>
            </w:rPr>
            <w:t>[City/Town/County Council Date Anticipated]</w:t>
          </w:r>
        </w:p>
      </w:docPartBody>
    </w:docPart>
    <w:docPart>
      <w:docPartPr>
        <w:name w:val="66C39AE5ADBB4A32B6AD740A7F5FAC2A"/>
        <w:category>
          <w:name w:val="General"/>
          <w:gallery w:val="placeholder"/>
        </w:category>
        <w:types>
          <w:type w:val="bbPlcHdr"/>
        </w:types>
        <w:behaviors>
          <w:behavior w:val="content"/>
        </w:behaviors>
        <w:guid w:val="{F8CEDA16-7B11-48AB-A244-A3E6B09B9C8E}"/>
      </w:docPartPr>
      <w:docPartBody>
        <w:p w:rsidR="007B7B8E" w:rsidRDefault="00260CFE">
          <w:r w:rsidRPr="00F02C91">
            <w:rPr>
              <w:rStyle w:val="PlaceholderText"/>
            </w:rPr>
            <w:t>[For municipalities within a Metropolitan Planning Organization (MPO), has the MPO passed a resolution supporting this application?]</w:t>
          </w:r>
        </w:p>
      </w:docPartBody>
    </w:docPart>
    <w:docPart>
      <w:docPartPr>
        <w:name w:val="89FADDBBB2E14F07B5D03C37FC0BB58E"/>
        <w:category>
          <w:name w:val="General"/>
          <w:gallery w:val="placeholder"/>
        </w:category>
        <w:types>
          <w:type w:val="bbPlcHdr"/>
        </w:types>
        <w:behaviors>
          <w:behavior w:val="content"/>
        </w:behaviors>
        <w:guid w:val="{AB52446A-74B5-463B-BB85-972AC5F34427}"/>
      </w:docPartPr>
      <w:docPartBody>
        <w:p w:rsidR="007B7B8E" w:rsidRDefault="00260CFE">
          <w:r w:rsidRPr="00F02C91">
            <w:rPr>
              <w:rStyle w:val="PlaceholderText"/>
            </w:rPr>
            <w:t>[MPO Date Anticipated]</w:t>
          </w:r>
        </w:p>
      </w:docPartBody>
    </w:docPart>
    <w:docPart>
      <w:docPartPr>
        <w:name w:val="83FF3E05913D4C0D9718528FF678091A"/>
        <w:category>
          <w:name w:val="General"/>
          <w:gallery w:val="placeholder"/>
        </w:category>
        <w:types>
          <w:type w:val="bbPlcHdr"/>
        </w:types>
        <w:behaviors>
          <w:behavior w:val="content"/>
        </w:behaviors>
        <w:guid w:val="{F6992B9D-5719-4692-9A72-448A1333DAE4}"/>
      </w:docPartPr>
      <w:docPartBody>
        <w:p w:rsidR="007B7B8E" w:rsidRDefault="00260CFE">
          <w:r w:rsidRPr="00F02C91">
            <w:rPr>
              <w:rStyle w:val="PlaceholderText"/>
            </w:rPr>
            <w:t>[For municipalities within a Rural Planning Organization (RPO), has the RPO passed a resolution supporting this application?]</w:t>
          </w:r>
        </w:p>
      </w:docPartBody>
    </w:docPart>
    <w:docPart>
      <w:docPartPr>
        <w:name w:val="1498A863E9754B358DB5558EDEDE8129"/>
        <w:category>
          <w:name w:val="General"/>
          <w:gallery w:val="placeholder"/>
        </w:category>
        <w:types>
          <w:type w:val="bbPlcHdr"/>
        </w:types>
        <w:behaviors>
          <w:behavior w:val="content"/>
        </w:behaviors>
        <w:guid w:val="{BF2DC7B7-C508-4356-BD7E-04022C7F908C}"/>
      </w:docPartPr>
      <w:docPartBody>
        <w:p w:rsidR="007B7B8E" w:rsidRDefault="00260CFE">
          <w:r w:rsidRPr="00F02C91">
            <w:rPr>
              <w:rStyle w:val="PlaceholderText"/>
            </w:rPr>
            <w:t>[RPO Date Anticipated]</w:t>
          </w:r>
        </w:p>
      </w:docPartBody>
    </w:docPart>
    <w:docPart>
      <w:docPartPr>
        <w:name w:val="C3611570914A4A4388A560F38278F401"/>
        <w:category>
          <w:name w:val="General"/>
          <w:gallery w:val="placeholder"/>
        </w:category>
        <w:types>
          <w:type w:val="bbPlcHdr"/>
        </w:types>
        <w:behaviors>
          <w:behavior w:val="content"/>
        </w:behaviors>
        <w:guid w:val="{DFD8DDDF-C698-4CA6-94E8-408314C70620}"/>
      </w:docPartPr>
      <w:docPartBody>
        <w:p w:rsidR="00EE3F80" w:rsidRDefault="007B7B8E">
          <w:r w:rsidRPr="00F02C91">
            <w:rPr>
              <w:rStyle w:val="PlaceholderText"/>
            </w:rPr>
            <w:t>[Municipality/County Name]</w:t>
          </w:r>
        </w:p>
      </w:docPartBody>
    </w:docPart>
    <w:docPart>
      <w:docPartPr>
        <w:name w:val="DF878DE7812F478EA63085B39DB26FE7"/>
        <w:category>
          <w:name w:val="General"/>
          <w:gallery w:val="placeholder"/>
        </w:category>
        <w:types>
          <w:type w:val="bbPlcHdr"/>
        </w:types>
        <w:behaviors>
          <w:behavior w:val="content"/>
        </w:behaviors>
        <w:guid w:val="{9F590300-DC95-4D45-9669-149558B8F058}"/>
      </w:docPartPr>
      <w:docPartBody>
        <w:p w:rsidR="00EE3F80" w:rsidRDefault="007B7B8E">
          <w:r w:rsidRPr="00F02C91">
            <w:rPr>
              <w:rStyle w:val="PlaceholderText"/>
            </w:rPr>
            <w:t>[In a few short sentences, please provide some general information about your community (unscored question).]</w:t>
          </w:r>
        </w:p>
      </w:docPartBody>
    </w:docPart>
    <w:docPart>
      <w:docPartPr>
        <w:name w:val="829474AF68B74B6EA9C128B226069E76"/>
        <w:category>
          <w:name w:val="General"/>
          <w:gallery w:val="placeholder"/>
        </w:category>
        <w:types>
          <w:type w:val="bbPlcHdr"/>
        </w:types>
        <w:behaviors>
          <w:behavior w:val="content"/>
        </w:behaviors>
        <w:guid w:val="{D17C1465-5C39-48F1-A48B-0B03E7802225}"/>
      </w:docPartPr>
      <w:docPartBody>
        <w:p w:rsidR="00EE3F80" w:rsidRDefault="007B7B8E">
          <w:r w:rsidRPr="00F02C91">
            <w:rPr>
              <w:rStyle w:val="PlaceholderText"/>
            </w:rPr>
            <w:t>[What are the reasons the community needs this plan?]</w:t>
          </w:r>
        </w:p>
      </w:docPartBody>
    </w:docPart>
    <w:docPart>
      <w:docPartPr>
        <w:name w:val="CCF501D91A3D4E92AB2B79AD3F5436CE"/>
        <w:category>
          <w:name w:val="General"/>
          <w:gallery w:val="placeholder"/>
        </w:category>
        <w:types>
          <w:type w:val="bbPlcHdr"/>
        </w:types>
        <w:behaviors>
          <w:behavior w:val="content"/>
        </w:behaviors>
        <w:guid w:val="{9D5A88FF-8368-436A-8271-B683134ABEDB}"/>
      </w:docPartPr>
      <w:docPartBody>
        <w:p w:rsidR="00EE3F80" w:rsidRDefault="007B7B8E">
          <w:r w:rsidRPr="00F02C91">
            <w:rPr>
              <w:rStyle w:val="PlaceholderText"/>
            </w:rPr>
            <w:t>[What is the current picture of the community’s bicycle &amp; pedestrian programs involving education, enforcement, and/or encouragement?]</w:t>
          </w:r>
        </w:p>
      </w:docPartBody>
    </w:docPart>
    <w:docPart>
      <w:docPartPr>
        <w:name w:val="E138C663D20A451CAD9D2F57315A3219"/>
        <w:category>
          <w:name w:val="General"/>
          <w:gallery w:val="placeholder"/>
        </w:category>
        <w:types>
          <w:type w:val="bbPlcHdr"/>
        </w:types>
        <w:behaviors>
          <w:behavior w:val="content"/>
        </w:behaviors>
        <w:guid w:val="{5E250DE5-5674-429E-AADC-EE15F5F31D96}"/>
      </w:docPartPr>
      <w:docPartBody>
        <w:p w:rsidR="00EE3F80" w:rsidRDefault="007B7B8E">
          <w:r w:rsidRPr="00F02C91">
            <w:rPr>
              <w:rStyle w:val="PlaceholderText"/>
            </w:rPr>
            <w:t>[How will having a bicycle and/or pedestrian plan contribute to improving the overall health of the community?]</w:t>
          </w:r>
        </w:p>
      </w:docPartBody>
    </w:docPart>
    <w:docPart>
      <w:docPartPr>
        <w:name w:val="530DB43001D340E3B2337F417EE3B3A7"/>
        <w:category>
          <w:name w:val="General"/>
          <w:gallery w:val="placeholder"/>
        </w:category>
        <w:types>
          <w:type w:val="bbPlcHdr"/>
        </w:types>
        <w:behaviors>
          <w:behavior w:val="content"/>
        </w:behaviors>
        <w:guid w:val="{9E2C4959-922E-4179-AB92-7FB536D751F9}"/>
      </w:docPartPr>
      <w:docPartBody>
        <w:p w:rsidR="00EE3F80" w:rsidRDefault="007B7B8E">
          <w:r w:rsidRPr="00F02C91">
            <w:rPr>
              <w:rStyle w:val="PlaceholderText"/>
            </w:rPr>
            <w:t>[How has the community implemented other locally adopted plans and how have these documents guided local decision-making? Have these planning efforts improved bicycle and/or pedestrian connectivity, accessibility, and/or safety?]</w:t>
          </w:r>
        </w:p>
      </w:docPartBody>
    </w:docPart>
    <w:docPart>
      <w:docPartPr>
        <w:name w:val="40D7991EC39243A3BCB2390A2E51BC2D"/>
        <w:category>
          <w:name w:val="General"/>
          <w:gallery w:val="placeholder"/>
        </w:category>
        <w:types>
          <w:type w:val="bbPlcHdr"/>
        </w:types>
        <w:behaviors>
          <w:behavior w:val="content"/>
        </w:behaviors>
        <w:guid w:val="{528156E4-DB05-4159-90B4-2E8B22E90776}"/>
      </w:docPartPr>
      <w:docPartBody>
        <w:p w:rsidR="00EE3F80" w:rsidRDefault="007B7B8E">
          <w:r w:rsidRPr="00F02C91">
            <w:rPr>
              <w:rStyle w:val="PlaceholderText"/>
            </w:rPr>
            <w:t>[Describe what elected officials and other stakeholders have done to support bicycle and/or pedestrian programs, policies and projects in the past.]</w:t>
          </w:r>
        </w:p>
      </w:docPartBody>
    </w:docPart>
    <w:docPart>
      <w:docPartPr>
        <w:name w:val="6973F45D5E4049C5ABFAE485A36EF85D"/>
        <w:category>
          <w:name w:val="General"/>
          <w:gallery w:val="placeholder"/>
        </w:category>
        <w:types>
          <w:type w:val="bbPlcHdr"/>
        </w:types>
        <w:behaviors>
          <w:behavior w:val="content"/>
        </w:behaviors>
        <w:guid w:val="{758872D5-6CA6-4B9D-9170-B4819FD18330}"/>
      </w:docPartPr>
      <w:docPartBody>
        <w:p w:rsidR="00EE3F80" w:rsidRDefault="007B7B8E">
          <w:r w:rsidRPr="00F02C91">
            <w:rPr>
              <w:rStyle w:val="PlaceholderText"/>
            </w:rPr>
            <w:t>[Project Cost Range*]</w:t>
          </w:r>
        </w:p>
      </w:docPartBody>
    </w:docPart>
    <w:docPart>
      <w:docPartPr>
        <w:name w:val="C669F4EACBDB447389D5A1251F1A7CD7"/>
        <w:category>
          <w:name w:val="General"/>
          <w:gallery w:val="placeholder"/>
        </w:category>
        <w:types>
          <w:type w:val="bbPlcHdr"/>
        </w:types>
        <w:behaviors>
          <w:behavior w:val="content"/>
        </w:behaviors>
        <w:guid w:val="{B4F62299-DD5C-4531-A651-FCCE6D6A6A06}"/>
      </w:docPartPr>
      <w:docPartBody>
        <w:p w:rsidR="00EE3F80" w:rsidRDefault="007B7B8E">
          <w:r w:rsidRPr="00F02C91">
            <w:rPr>
              <w:rStyle w:val="PlaceholderText"/>
            </w:rPr>
            <w:t>[Local Match Percentage*]</w:t>
          </w:r>
        </w:p>
      </w:docPartBody>
    </w:docPart>
    <w:docPart>
      <w:docPartPr>
        <w:name w:val="585205B3E90F47538D7AAF7D10C40046"/>
        <w:category>
          <w:name w:val="General"/>
          <w:gallery w:val="placeholder"/>
        </w:category>
        <w:types>
          <w:type w:val="bbPlcHdr"/>
        </w:types>
        <w:behaviors>
          <w:behavior w:val="content"/>
        </w:behaviors>
        <w:guid w:val="{618D9D6F-9018-4047-845C-F3EC6D3A9B2D}"/>
      </w:docPartPr>
      <w:docPartBody>
        <w:p w:rsidR="00EE3F80" w:rsidRDefault="007B7B8E">
          <w:r w:rsidRPr="00F02C91">
            <w:rPr>
              <w:rStyle w:val="PlaceholderText"/>
            </w:rPr>
            <w:t>[Municipal Resolution]</w:t>
          </w:r>
        </w:p>
      </w:docPartBody>
    </w:docPart>
    <w:docPart>
      <w:docPartPr>
        <w:name w:val="055FA71626CB4DF68B85CACB0D967FBA"/>
        <w:category>
          <w:name w:val="General"/>
          <w:gallery w:val="placeholder"/>
        </w:category>
        <w:types>
          <w:type w:val="bbPlcHdr"/>
        </w:types>
        <w:behaviors>
          <w:behavior w:val="content"/>
        </w:behaviors>
        <w:guid w:val="{7EFE5EEC-4E6A-49D3-B03C-6FCB8752373B}"/>
      </w:docPartPr>
      <w:docPartBody>
        <w:p w:rsidR="00136C0C" w:rsidRDefault="00EE3F80">
          <w:r w:rsidRPr="00F02C91">
            <w:rPr>
              <w:rStyle w:val="PlaceholderText"/>
            </w:rPr>
            <w:t>[MPO Resolution]</w:t>
          </w:r>
        </w:p>
      </w:docPartBody>
    </w:docPart>
    <w:docPart>
      <w:docPartPr>
        <w:name w:val="B946DC53875542A0B4A3DDF08BEE9627"/>
        <w:category>
          <w:name w:val="General"/>
          <w:gallery w:val="placeholder"/>
        </w:category>
        <w:types>
          <w:type w:val="bbPlcHdr"/>
        </w:types>
        <w:behaviors>
          <w:behavior w:val="content"/>
        </w:behaviors>
        <w:guid w:val="{94551CD8-AC5F-4440-8391-694C472766C2}"/>
      </w:docPartPr>
      <w:docPartBody>
        <w:p w:rsidR="00136C0C" w:rsidRDefault="00EE3F80">
          <w:r w:rsidRPr="00F02C91">
            <w:rPr>
              <w:rStyle w:val="PlaceholderText"/>
            </w:rPr>
            <w:t>[RPO Resolution]</w:t>
          </w:r>
        </w:p>
      </w:docPartBody>
    </w:docPart>
    <w:docPart>
      <w:docPartPr>
        <w:name w:val="47E512313B9A4E6DBB75B21619A04F89"/>
        <w:category>
          <w:name w:val="General"/>
          <w:gallery w:val="placeholder"/>
        </w:category>
        <w:types>
          <w:type w:val="bbPlcHdr"/>
        </w:types>
        <w:behaviors>
          <w:behavior w:val="content"/>
        </w:behaviors>
        <w:guid w:val="{228328EC-A963-4C63-B89E-1FF4674EFEA6}"/>
      </w:docPartPr>
      <w:docPartBody>
        <w:p w:rsidR="00AF0AC9" w:rsidRDefault="00136C0C">
          <w:r w:rsidRPr="00F02C91">
            <w:rPr>
              <w:rStyle w:val="PlaceholderText"/>
            </w:rPr>
            <w:t>[Resume(s) of overseeing staff and other individuals]</w:t>
          </w:r>
        </w:p>
      </w:docPartBody>
    </w:docPart>
    <w:docPart>
      <w:docPartPr>
        <w:name w:val="8774FB317B1A490B9292CCFDD5713A2E"/>
        <w:category>
          <w:name w:val="General"/>
          <w:gallery w:val="placeholder"/>
        </w:category>
        <w:types>
          <w:type w:val="bbPlcHdr"/>
        </w:types>
        <w:behaviors>
          <w:behavior w:val="content"/>
        </w:behaviors>
        <w:guid w:val="{74BB8FB4-ABB9-49A8-8C30-A54220E67D8C}"/>
      </w:docPartPr>
      <w:docPartBody>
        <w:p w:rsidR="00AF0AC9" w:rsidRDefault="00136C0C">
          <w:r w:rsidRPr="00F02C91">
            <w:rPr>
              <w:rStyle w:val="PlaceholderText"/>
            </w:rPr>
            <w:t>[Number of Resumes]</w:t>
          </w:r>
        </w:p>
      </w:docPartBody>
    </w:docPart>
    <w:docPart>
      <w:docPartPr>
        <w:name w:val="AF735F361B814F32AFE67862CA8D5C5D"/>
        <w:category>
          <w:name w:val="General"/>
          <w:gallery w:val="placeholder"/>
        </w:category>
        <w:types>
          <w:type w:val="bbPlcHdr"/>
        </w:types>
        <w:behaviors>
          <w:behavior w:val="content"/>
        </w:behaviors>
        <w:guid w:val="{EF36C90C-8FF7-4A59-A967-2BCA763660D3}"/>
      </w:docPartPr>
      <w:docPartBody>
        <w:p w:rsidR="00AF0AC9" w:rsidRDefault="00136C0C">
          <w:r w:rsidRPr="00F02C91">
            <w:rPr>
              <w:rStyle w:val="PlaceholderText"/>
            </w:rPr>
            <w:t>[Map of Municipality]</w:t>
          </w:r>
        </w:p>
      </w:docPartBody>
    </w:docPart>
    <w:docPart>
      <w:docPartPr>
        <w:name w:val="3EE8E33D8B7F4708A0FA65355B270922"/>
        <w:category>
          <w:name w:val="General"/>
          <w:gallery w:val="placeholder"/>
        </w:category>
        <w:types>
          <w:type w:val="bbPlcHdr"/>
        </w:types>
        <w:behaviors>
          <w:behavior w:val="content"/>
        </w:behaviors>
        <w:guid w:val="{1135DEF2-601E-44BE-AF4D-3C0F4899026A}"/>
      </w:docPartPr>
      <w:docPartBody>
        <w:p w:rsidR="00AF0AC9" w:rsidRDefault="00136C0C">
          <w:r w:rsidRPr="00F02C91">
            <w:rPr>
              <w:rStyle w:val="PlaceholderText"/>
            </w:rPr>
            <w:t>[Letters of Support]</w:t>
          </w:r>
        </w:p>
      </w:docPartBody>
    </w:docPart>
    <w:docPart>
      <w:docPartPr>
        <w:name w:val="25C553989C8649379F5D4A1BD80DB8D1"/>
        <w:category>
          <w:name w:val="General"/>
          <w:gallery w:val="placeholder"/>
        </w:category>
        <w:types>
          <w:type w:val="bbPlcHdr"/>
        </w:types>
        <w:behaviors>
          <w:behavior w:val="content"/>
        </w:behaviors>
        <w:guid w:val="{ADADF424-EEE1-4B3F-AE47-28CC371D5BFC}"/>
      </w:docPartPr>
      <w:docPartBody>
        <w:p w:rsidR="00AF0AC9" w:rsidRDefault="00136C0C">
          <w:r w:rsidRPr="00F02C91">
            <w:rPr>
              <w:rStyle w:val="PlaceholderText"/>
            </w:rPr>
            <w:t>[Copies of previous plans]</w:t>
          </w:r>
        </w:p>
      </w:docPartBody>
    </w:docPart>
    <w:docPart>
      <w:docPartPr>
        <w:name w:val="EB86C1D5BE4642638FBC5DB9AE84DDEE"/>
        <w:category>
          <w:name w:val="General"/>
          <w:gallery w:val="placeholder"/>
        </w:category>
        <w:types>
          <w:type w:val="bbPlcHdr"/>
        </w:types>
        <w:behaviors>
          <w:behavior w:val="content"/>
        </w:behaviors>
        <w:guid w:val="{5604EADA-16D9-4637-9CF0-86ED96D4045B}"/>
      </w:docPartPr>
      <w:docPartBody>
        <w:p w:rsidR="00AF0AC9" w:rsidRDefault="00136C0C">
          <w:r w:rsidRPr="00F02C91">
            <w:rPr>
              <w:rStyle w:val="PlaceholderText"/>
            </w:rPr>
            <w:t>[Summaries and/or web links]</w:t>
          </w:r>
        </w:p>
      </w:docPartBody>
    </w:docPart>
    <w:docPart>
      <w:docPartPr>
        <w:name w:val="6410FC6ED67344D9B0EC2EFA5B95B4C8"/>
        <w:category>
          <w:name w:val="General"/>
          <w:gallery w:val="placeholder"/>
        </w:category>
        <w:types>
          <w:type w:val="bbPlcHdr"/>
        </w:types>
        <w:behaviors>
          <w:behavior w:val="content"/>
        </w:behaviors>
        <w:guid w:val="{BCBEC280-8ED3-433B-BE7F-F7E63210DC4F}"/>
      </w:docPartPr>
      <w:docPartBody>
        <w:p w:rsidR="00AF0AC9" w:rsidRDefault="00136C0C">
          <w:r w:rsidRPr="00F02C91">
            <w:rPr>
              <w:rStyle w:val="PlaceholderText"/>
            </w:rPr>
            <w:t>[Other Maps]</w:t>
          </w:r>
        </w:p>
      </w:docPartBody>
    </w:docPart>
    <w:docPart>
      <w:docPartPr>
        <w:name w:val="537157A1D9894CE9BF3D36FD0C5E63C1"/>
        <w:category>
          <w:name w:val="General"/>
          <w:gallery w:val="placeholder"/>
        </w:category>
        <w:types>
          <w:type w:val="bbPlcHdr"/>
        </w:types>
        <w:behaviors>
          <w:behavior w:val="content"/>
        </w:behaviors>
        <w:guid w:val="{D9641D50-E9D3-4766-9ABC-5A0E496968DC}"/>
      </w:docPartPr>
      <w:docPartBody>
        <w:p w:rsidR="00AF0AC9" w:rsidRDefault="00136C0C">
          <w:r w:rsidRPr="00F02C91">
            <w:rPr>
              <w:rStyle w:val="PlaceholderText"/>
            </w:rPr>
            <w:t>[Links to Other Maps]</w:t>
          </w:r>
        </w:p>
      </w:docPartBody>
    </w:docPart>
    <w:docPart>
      <w:docPartPr>
        <w:name w:val="08F514C8531342F4A15931D40155815C"/>
        <w:category>
          <w:name w:val="General"/>
          <w:gallery w:val="placeholder"/>
        </w:category>
        <w:types>
          <w:type w:val="bbPlcHdr"/>
        </w:types>
        <w:behaviors>
          <w:behavior w:val="content"/>
        </w:behaviors>
        <w:guid w:val="{4A54EAF0-684B-423D-8F11-4B98DDABF759}"/>
      </w:docPartPr>
      <w:docPartBody>
        <w:p w:rsidR="00AF0AC9" w:rsidRDefault="00136C0C">
          <w:r w:rsidRPr="00F02C91">
            <w:rPr>
              <w:rStyle w:val="PlaceholderText"/>
            </w:rPr>
            <w:t>[Other (please identify)]</w:t>
          </w:r>
        </w:p>
      </w:docPartBody>
    </w:docPart>
    <w:docPart>
      <w:docPartPr>
        <w:name w:val="C8E5527AAF714FA0BE61510BC370730D"/>
        <w:category>
          <w:name w:val="General"/>
          <w:gallery w:val="placeholder"/>
        </w:category>
        <w:types>
          <w:type w:val="bbPlcHdr"/>
        </w:types>
        <w:behaviors>
          <w:behavior w:val="content"/>
        </w:behaviors>
        <w:guid w:val="{85B3CF85-AF5E-4B11-8B11-A92A5301545D}"/>
      </w:docPartPr>
      <w:docPartBody>
        <w:p w:rsidR="00AF0AC9" w:rsidRDefault="00136C0C">
          <w:r w:rsidRPr="00F02C91">
            <w:rPr>
              <w:rStyle w:val="PlaceholderText"/>
            </w:rPr>
            <w:t>[Agency/Consulting Firm/Organization]</w:t>
          </w:r>
        </w:p>
      </w:docPartBody>
    </w:docPart>
    <w:docPart>
      <w:docPartPr>
        <w:name w:val="377A56FE54584895A64EDC5D32131B82"/>
        <w:category>
          <w:name w:val="General"/>
          <w:gallery w:val="placeholder"/>
        </w:category>
        <w:types>
          <w:type w:val="bbPlcHdr"/>
        </w:types>
        <w:behaviors>
          <w:behavior w:val="content"/>
        </w:behaviors>
        <w:guid w:val="{4B75F0C1-899D-49EB-8479-1BC1E186354E}"/>
      </w:docPartPr>
      <w:docPartBody>
        <w:p w:rsidR="00B37A28" w:rsidRDefault="00AF0AC9">
          <w:r w:rsidRPr="00F02C91">
            <w:rPr>
              <w:rStyle w:val="PlaceholderText"/>
            </w:rPr>
            <w:t>[Preparer's Name]</w:t>
          </w:r>
        </w:p>
      </w:docPartBody>
    </w:docPart>
    <w:docPart>
      <w:docPartPr>
        <w:name w:val="164601BA4CA94664AB3279E41E99475B"/>
        <w:category>
          <w:name w:val="General"/>
          <w:gallery w:val="placeholder"/>
        </w:category>
        <w:types>
          <w:type w:val="bbPlcHdr"/>
        </w:types>
        <w:behaviors>
          <w:behavior w:val="content"/>
        </w:behaviors>
        <w:guid w:val="{5E4B9430-0832-45D7-8FA4-30450EA08565}"/>
      </w:docPartPr>
      <w:docPartBody>
        <w:p w:rsidR="00B37A28" w:rsidRDefault="00AF0AC9">
          <w:r w:rsidRPr="00F02C91">
            <w:rPr>
              <w:rStyle w:val="PlaceholderText"/>
            </w:rPr>
            <w:t>[Preparer's Title]</w:t>
          </w:r>
        </w:p>
      </w:docPartBody>
    </w:docPart>
    <w:docPart>
      <w:docPartPr>
        <w:name w:val="00F8DB7DEEF545FAAF8D734A3B172E02"/>
        <w:category>
          <w:name w:val="General"/>
          <w:gallery w:val="placeholder"/>
        </w:category>
        <w:types>
          <w:type w:val="bbPlcHdr"/>
        </w:types>
        <w:behaviors>
          <w:behavior w:val="content"/>
        </w:behaviors>
        <w:guid w:val="{28CABE23-B25D-4382-B337-2F137DE50902}"/>
      </w:docPartPr>
      <w:docPartBody>
        <w:p w:rsidR="00B37A28" w:rsidRDefault="00AF0AC9">
          <w:r w:rsidRPr="00F02C91">
            <w:rPr>
              <w:rStyle w:val="PlaceholderText"/>
            </w:rPr>
            <w:t>[Preparer's Work Phone]</w:t>
          </w:r>
        </w:p>
      </w:docPartBody>
    </w:docPart>
    <w:docPart>
      <w:docPartPr>
        <w:name w:val="DB751733B2A54BE285ACE0A35D7AEACC"/>
        <w:category>
          <w:name w:val="General"/>
          <w:gallery w:val="placeholder"/>
        </w:category>
        <w:types>
          <w:type w:val="bbPlcHdr"/>
        </w:types>
        <w:behaviors>
          <w:behavior w:val="content"/>
        </w:behaviors>
        <w:guid w:val="{EA91EA6C-305E-4B2D-AB5C-0851FBCDA9D9}"/>
      </w:docPartPr>
      <w:docPartBody>
        <w:p w:rsidR="00B37A28" w:rsidRDefault="00AF0AC9">
          <w:r w:rsidRPr="00F02C91">
            <w:rPr>
              <w:rStyle w:val="PlaceholderText"/>
            </w:rPr>
            <w:t>[Preparer's Work Fax]</w:t>
          </w:r>
        </w:p>
      </w:docPartBody>
    </w:docPart>
    <w:docPart>
      <w:docPartPr>
        <w:name w:val="92F96E37B65B4485997B4C2F04385621"/>
        <w:category>
          <w:name w:val="General"/>
          <w:gallery w:val="placeholder"/>
        </w:category>
        <w:types>
          <w:type w:val="bbPlcHdr"/>
        </w:types>
        <w:behaviors>
          <w:behavior w:val="content"/>
        </w:behaviors>
        <w:guid w:val="{5160D951-8A15-4B0C-9C1F-2F2AC63A3419}"/>
      </w:docPartPr>
      <w:docPartBody>
        <w:p w:rsidR="00B37A28" w:rsidRDefault="00AF0AC9">
          <w:r w:rsidRPr="00F02C91">
            <w:rPr>
              <w:rStyle w:val="PlaceholderText"/>
            </w:rPr>
            <w:t>[Preparer's Email Address]</w:t>
          </w:r>
        </w:p>
      </w:docPartBody>
    </w:docPart>
    <w:docPart>
      <w:docPartPr>
        <w:name w:val="425FEBD92884480EA9C9F98FADC1C0F6"/>
        <w:category>
          <w:name w:val="General"/>
          <w:gallery w:val="placeholder"/>
        </w:category>
        <w:types>
          <w:type w:val="bbPlcHdr"/>
        </w:types>
        <w:behaviors>
          <w:behavior w:val="content"/>
        </w:behaviors>
        <w:guid w:val="{3A336061-2E44-49A8-9BF9-BF2771588821}"/>
      </w:docPartPr>
      <w:docPartBody>
        <w:p w:rsidR="00B37A28" w:rsidRDefault="00AF0AC9">
          <w:r w:rsidRPr="00F02C91">
            <w:rPr>
              <w:rStyle w:val="PlaceholderText"/>
            </w:rPr>
            <w:t>[Preparer's Mailing Address]</w:t>
          </w:r>
        </w:p>
      </w:docPartBody>
    </w:docPart>
    <w:docPart>
      <w:docPartPr>
        <w:name w:val="14349D2BF6774C4CA082C0566D9EA74A"/>
        <w:category>
          <w:name w:val="General"/>
          <w:gallery w:val="placeholder"/>
        </w:category>
        <w:types>
          <w:type w:val="bbPlcHdr"/>
        </w:types>
        <w:behaviors>
          <w:behavior w:val="content"/>
        </w:behaviors>
        <w:guid w:val="{E7FD370D-6841-4347-BB78-D4C7106CA466}"/>
      </w:docPartPr>
      <w:docPartBody>
        <w:p w:rsidR="00B37A28" w:rsidRDefault="00AF0AC9">
          <w:r w:rsidRPr="00F02C91">
            <w:rPr>
              <w:rStyle w:val="PlaceholderText"/>
            </w:rPr>
            <w:t>[Preparer's City]</w:t>
          </w:r>
        </w:p>
      </w:docPartBody>
    </w:docPart>
    <w:docPart>
      <w:docPartPr>
        <w:name w:val="30B7DE5FA32546EC8248F40F910D3855"/>
        <w:category>
          <w:name w:val="General"/>
          <w:gallery w:val="placeholder"/>
        </w:category>
        <w:types>
          <w:type w:val="bbPlcHdr"/>
        </w:types>
        <w:behaviors>
          <w:behavior w:val="content"/>
        </w:behaviors>
        <w:guid w:val="{24E038B9-4263-41A3-85B7-1D8CF36ACA97}"/>
      </w:docPartPr>
      <w:docPartBody>
        <w:p w:rsidR="00B37A28" w:rsidRDefault="00AF0AC9">
          <w:r w:rsidRPr="00F02C91">
            <w:rPr>
              <w:rStyle w:val="PlaceholderText"/>
            </w:rPr>
            <w:t>[Preparer's State]</w:t>
          </w:r>
        </w:p>
      </w:docPartBody>
    </w:docPart>
    <w:docPart>
      <w:docPartPr>
        <w:name w:val="5A11CA53AC2F4301B154379BD68B3CD8"/>
        <w:category>
          <w:name w:val="General"/>
          <w:gallery w:val="placeholder"/>
        </w:category>
        <w:types>
          <w:type w:val="bbPlcHdr"/>
        </w:types>
        <w:behaviors>
          <w:behavior w:val="content"/>
        </w:behaviors>
        <w:guid w:val="{22E6F758-D560-4217-BF6E-FBBE70DB1A39}"/>
      </w:docPartPr>
      <w:docPartBody>
        <w:p w:rsidR="00B37A28" w:rsidRDefault="00AF0AC9">
          <w:r w:rsidRPr="00F02C91">
            <w:rPr>
              <w:rStyle w:val="PlaceholderText"/>
            </w:rPr>
            <w:t>[Preparer's Zip Code]</w:t>
          </w:r>
        </w:p>
      </w:docPartBody>
    </w:docPart>
    <w:docPart>
      <w:docPartPr>
        <w:name w:val="219499AB89D54B1F805184CD51879961"/>
        <w:category>
          <w:name w:val="General"/>
          <w:gallery w:val="placeholder"/>
        </w:category>
        <w:types>
          <w:type w:val="bbPlcHdr"/>
        </w:types>
        <w:behaviors>
          <w:behavior w:val="content"/>
        </w:behaviors>
        <w:guid w:val="{400AC1CF-58AC-426B-9986-F4CC5D275E52}"/>
      </w:docPartPr>
      <w:docPartBody>
        <w:p w:rsidR="005864A5" w:rsidRDefault="00530188">
          <w:r w:rsidRPr="00F02C91">
            <w:rPr>
              <w:rStyle w:val="PlaceholderText"/>
            </w:rPr>
            <w:t>[Number of Letters of Support Attached or Sent]</w:t>
          </w:r>
        </w:p>
      </w:docPartBody>
    </w:docPart>
    <w:docPart>
      <w:docPartPr>
        <w:name w:val="0F06883DEFAF4D54BD47CB4ED393F01A"/>
        <w:category>
          <w:name w:val="General"/>
          <w:gallery w:val="placeholder"/>
        </w:category>
        <w:types>
          <w:type w:val="bbPlcHdr"/>
        </w:types>
        <w:behaviors>
          <w:behavior w:val="content"/>
        </w:behaviors>
        <w:guid w:val="{8DD9343A-CFF6-46DD-8069-69F5DAB9837E}"/>
      </w:docPartPr>
      <w:docPartBody>
        <w:p w:rsidR="005864A5" w:rsidRDefault="00530188">
          <w:r w:rsidRPr="00F02C91">
            <w:rPr>
              <w:rStyle w:val="PlaceholderText"/>
            </w:rPr>
            <w:t>[Acknowledgment of future participation in survey]</w:t>
          </w:r>
        </w:p>
      </w:docPartBody>
    </w:docPart>
    <w:docPart>
      <w:docPartPr>
        <w:name w:val="31A6348A4C22491086ED1FF22830391F"/>
        <w:category>
          <w:name w:val="General"/>
          <w:gallery w:val="placeholder"/>
        </w:category>
        <w:types>
          <w:type w:val="bbPlcHdr"/>
        </w:types>
        <w:behaviors>
          <w:behavior w:val="content"/>
        </w:behaviors>
        <w:guid w:val="{7AA26F4A-D401-4C24-810A-271CED2976D8}"/>
      </w:docPartPr>
      <w:docPartBody>
        <w:p w:rsidR="00323EEE" w:rsidRDefault="005864A5">
          <w:r w:rsidRPr="00F02C91">
            <w:rPr>
              <w:rStyle w:val="PlaceholderText"/>
            </w:rPr>
            <w:t>[Please describe the community’s vision for improving bicycle AND/OR pedestrian transportation and the realistic and measurable goals that have been set to achieve this vision.]</w:t>
          </w:r>
        </w:p>
      </w:docPartBody>
    </w:docPart>
    <w:docPart>
      <w:docPartPr>
        <w:name w:val="139618D3199548E2B4F97488FFE313CF"/>
        <w:category>
          <w:name w:val="General"/>
          <w:gallery w:val="placeholder"/>
        </w:category>
        <w:types>
          <w:type w:val="bbPlcHdr"/>
        </w:types>
        <w:behaviors>
          <w:behavior w:val="content"/>
        </w:behaviors>
        <w:guid w:val="{B276C176-77DA-4EC8-8AC6-B22A78E5DAE6}"/>
      </w:docPartPr>
      <w:docPartBody>
        <w:p w:rsidR="00323EEE" w:rsidRDefault="005864A5">
          <w:r w:rsidRPr="00F02C91">
            <w:rPr>
              <w:rStyle w:val="PlaceholderText"/>
            </w:rPr>
            <w:t>[Provide an overview of the current bicycling AND/OR pedestrian transportation system, briefly discussing strengths and weaknesses. Describe facilities currently in place or planned for completion in the next five years.]</w:t>
          </w:r>
        </w:p>
      </w:docPartBody>
    </w:docPart>
    <w:docPart>
      <w:docPartPr>
        <w:name w:val="5046505339B64D4BAD6B3DAF5285DA9D"/>
        <w:category>
          <w:name w:val="General"/>
          <w:gallery w:val="placeholder"/>
        </w:category>
        <w:types>
          <w:type w:val="bbPlcHdr"/>
        </w:types>
        <w:behaviors>
          <w:behavior w:val="content"/>
        </w:behaviors>
        <w:guid w:val="{78DD5F16-0494-424B-A4C6-BD7281DD3AB0}"/>
      </w:docPartPr>
      <w:docPartBody>
        <w:p w:rsidR="00323EEE" w:rsidRDefault="005864A5">
          <w:r w:rsidRPr="00F02C91">
            <w:rPr>
              <w:rStyle w:val="PlaceholderText"/>
            </w:rPr>
            <w:t>[List the name and title/position of the full-time, permanent municipal staff person responsible for project oversight, as well as any others who will have involvement in plan development (include resumes as attachments).]</w:t>
          </w:r>
        </w:p>
      </w:docPartBody>
    </w:docPart>
    <w:docPart>
      <w:docPartPr>
        <w:name w:val="9FEA2267EBD04CB0BD3821D06ADCF16E"/>
        <w:category>
          <w:name w:val="General"/>
          <w:gallery w:val="placeholder"/>
        </w:category>
        <w:types>
          <w:type w:val="bbPlcHdr"/>
        </w:types>
        <w:behaviors>
          <w:behavior w:val="content"/>
        </w:behaviors>
        <w:guid w:val="{E70EB2DA-D376-4FAF-9503-FD2E75ADFC9F}"/>
      </w:docPartPr>
      <w:docPartBody>
        <w:p w:rsidR="00323EEE" w:rsidRDefault="005864A5">
          <w:r w:rsidRPr="00F02C91">
            <w:rPr>
              <w:rStyle w:val="PlaceholderText"/>
            </w:rPr>
            <w:t>[What individuals, groups and/or represented interests will be included on the steering committee and what will be the role of the steering committee in plan development?]</w:t>
          </w:r>
        </w:p>
      </w:docPartBody>
    </w:docPart>
    <w:docPart>
      <w:docPartPr>
        <w:name w:val="6C5A8B6237894A79827773B0A687C6A1"/>
        <w:category>
          <w:name w:val="General"/>
          <w:gallery w:val="placeholder"/>
        </w:category>
        <w:types>
          <w:type w:val="bbPlcHdr"/>
        </w:types>
        <w:behaviors>
          <w:behavior w:val="content"/>
        </w:behaviors>
        <w:guid w:val="{15A8E211-19C9-4967-A34A-4E56232F13C0}"/>
      </w:docPartPr>
      <w:docPartBody>
        <w:p w:rsidR="00323EEE" w:rsidRDefault="005864A5">
          <w:r w:rsidRPr="00F02C91">
            <w:rPr>
              <w:rStyle w:val="PlaceholderText"/>
            </w:rPr>
            <w:t>[How does your community intend to facilitate the implementation of your bike and/or pedestrian plan and what are the anticipated outcomes for your municipality/county?]</w:t>
          </w:r>
        </w:p>
      </w:docPartBody>
    </w:docPart>
    <w:docPart>
      <w:docPartPr>
        <w:name w:val="8F975B33826045A3AC2F6E93B3DC3102"/>
        <w:category>
          <w:name w:val="General"/>
          <w:gallery w:val="placeholder"/>
        </w:category>
        <w:types>
          <w:type w:val="bbPlcHdr"/>
        </w:types>
        <w:behaviors>
          <w:behavior w:val="content"/>
        </w:behaviors>
        <w:guid w:val="{549228BC-26C8-4C7A-97F0-99F4FDEA051B}"/>
      </w:docPartPr>
      <w:docPartBody>
        <w:p w:rsidR="00000000" w:rsidRDefault="00323EEE">
          <w:r w:rsidRPr="008F1EBB">
            <w:rPr>
              <w:rStyle w:val="PlaceholderText"/>
            </w:rPr>
            <w:t>[Source(s) of Local Matching Funds]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18E"/>
    <w:rsid w:val="00136C0C"/>
    <w:rsid w:val="00260CFE"/>
    <w:rsid w:val="002B418E"/>
    <w:rsid w:val="00323EEE"/>
    <w:rsid w:val="00530188"/>
    <w:rsid w:val="005864A5"/>
    <w:rsid w:val="007B7B8E"/>
    <w:rsid w:val="00AF0AC9"/>
    <w:rsid w:val="00B37A28"/>
    <w:rsid w:val="00EE3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3EE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roupsSteeringCommittee xmlns="df102532-ef23-47a0-8b28-4fa74f8caddc" xsi:nil="true"/>
    <PreparerTitle xmlns="df102532-ef23-47a0-8b28-4fa74f8caddc" xsi:nil="true"/>
    <OtherPlansAdoptedImprovedEfforts xmlns="df102532-ef23-47a0-8b28-4fa74f8caddc" xsi:nil="true"/>
    <CopiesOfPreviousPlansSummaryLinks xmlns="df102532-ef23-47a0-8b28-4fa74f8caddc" xsi:nil="true"/>
    <CommunityVisionGoals xmlns="df102532-ef23-47a0-8b28-4fa74f8caddc" xsi:nil="true"/>
    <SystemOverviewFacilitiesDescription xmlns="df102532-ef23-47a0-8b28-4fa74f8caddc" xsi:nil="true"/>
    <PlanContributionsToOverallHealth xmlns="df102532-ef23-47a0-8b28-4fa74f8caddc" xsi:nil="true"/>
    <PlanFacilitationOutcomes xmlns="df102532-ef23-47a0-8b28-4fa74f8caddc" xsi:nil="true"/>
    <HowManyResumes xmlns="df102532-ef23-47a0-8b28-4fa74f8caddc" xsi:nil="true"/>
    <LocalMatchPercentage_x002a_ xmlns="df102532-ef23-47a0-8b28-4fa74f8caddc" xsi:nil="true"/>
    <NameofMunicipality xmlns="df102532-ef23-47a0-8b28-4fa74f8caddc" xsi:nil="true"/>
    <Email xmlns="df102532-ef23-47a0-8b28-4fa74f8caddc" xsi:nil="true"/>
    <MPOResolutionIfApplicable xmlns="df102532-ef23-47a0-8b28-4fa74f8caddc" xsi:nil="true"/>
    <AgreeToEnterReimbursement xmlns="df102532-ef23-47a0-8b28-4fa74f8caddc" xsi:nil="true"/>
    <MemberofMPORPONeither xmlns="df102532-ef23-47a0-8b28-4fa74f8caddc" xsi:nil="true"/>
    <PassedByRPO xmlns="df102532-ef23-47a0-8b28-4fa74f8caddc" xsi:nil="true"/>
    <OtherMapsLinks xmlns="df102532-ef23-47a0-8b28-4fa74f8caddc" xsi:nil="true"/>
    <PreparerWorkPhone xmlns="df102532-ef23-47a0-8b28-4fa74f8caddc" xsi:nil="true"/>
    <PreparerMailingAddress xmlns="df102532-ef23-47a0-8b28-4fa74f8caddc" xsi:nil="true"/>
    <PreparerCity xmlns="df102532-ef23-47a0-8b28-4fa74f8caddc" xsi:nil="true"/>
    <Resumes xmlns="df102532-ef23-47a0-8b28-4fa74f8caddc" xsi:nil="true"/>
    <MapOfMunicipality xmlns="df102532-ef23-47a0-8b28-4fa74f8caddc" xsi:nil="true"/>
    <LettersOfSupport xmlns="df102532-ef23-47a0-8b28-4fa74f8caddc" xsi:nil="true"/>
    <ZipCode xmlns="df102532-ef23-47a0-8b28-4fa74f8caddc" xsi:nil="true"/>
    <URL xmlns="http://schemas.microsoft.com/sharepoint/v3">
      <Url xsi:nil="true"/>
      <Description xsi:nil="true"/>
    </URL>
    <Other xmlns="df102532-ef23-47a0-8b28-4fa74f8caddc" xsi:nil="true"/>
    <PreparerZipCode xmlns="df102532-ef23-47a0-8b28-4fa74f8caddc" xsi:nil="true"/>
    <CityTownCounty xmlns="df102532-ef23-47a0-8b28-4fa74f8caddc" xsi:nil="true"/>
    <MunicipalityCountyName_x003a_ xmlns="df102532-ef23-47a0-8b28-4fa74f8caddc" xsi:nil="true"/>
    <GeneralInfoAboutCommunity xmlns="df102532-ef23-47a0-8b28-4fa74f8caddc" xsi:nil="true"/>
    <CurrentPictureCommunityPlan xmlns="df102532-ef23-47a0-8b28-4fa74f8caddc" xsi:nil="true"/>
    <PermanentMunicipalStaff xmlns="df102532-ef23-47a0-8b28-4fa74f8caddc" xsi:nil="true"/>
    <City xmlns="df102532-ef23-47a0-8b28-4fa74f8caddc" xsi:nil="true"/>
    <ContactPerson xmlns="df102532-ef23-47a0-8b28-4fa74f8caddc" xsi:nil="true"/>
    <Department xmlns="df102532-ef23-47a0-8b28-4fa74f8caddc" xsi:nil="true"/>
    <ContactPersonTitle xmlns="df102532-ef23-47a0-8b28-4fa74f8caddc" xsi:nil="true"/>
    <ProjectCostRange_x002a_ xmlns="df102532-ef23-47a0-8b28-4fa74f8caddc" xsi:nil="true"/>
    <NameOfPreparer xmlns="df102532-ef23-47a0-8b28-4fa74f8caddc" xsi:nil="true"/>
    <PreparerEmail xmlns="df102532-ef23-47a0-8b28-4fa74f8caddc" xsi:nil="true"/>
    <PassedByCityTownCounty xmlns="df102532-ef23-47a0-8b28-4fa74f8caddc" xsi:nil="true"/>
    <PassedByMPO xmlns="df102532-ef23-47a0-8b28-4fa74f8caddc" xsi:nil="true"/>
    <LettersOfSupportSent xmlns="df102532-ef23-47a0-8b28-4fa74f8caddc" xsi:nil="true"/>
    <CopiesOfPreviousPlans xmlns="df102532-ef23-47a0-8b28-4fa74f8caddc" xsi:nil="true"/>
    <AgencyConsultingFirmOrganization xmlns="df102532-ef23-47a0-8b28-4fa74f8caddc" xsi:nil="true"/>
    <PreparerWorkFax xmlns="df102532-ef23-47a0-8b28-4fa74f8caddc" xsi:nil="true"/>
    <AcknowledgmentSurveyParticipation xmlns="df102532-ef23-47a0-8b28-4fa74f8caddc" xsi:nil="true"/>
    <Population xmlns="df102532-ef23-47a0-8b28-4fa74f8caddc" xsi:nil="true"/>
    <WorkPhone xmlns="df102532-ef23-47a0-8b28-4fa74f8caddc" xsi:nil="true"/>
    <WorkFax xmlns="df102532-ef23-47a0-8b28-4fa74f8caddc" xsi:nil="true"/>
    <Address xmlns="df102532-ef23-47a0-8b28-4fa74f8caddc" xsi:nil="true"/>
    <PlanCategory xmlns="df102532-ef23-47a0-8b28-4fa74f8caddc" xsi:nil="true"/>
    <ReasonsForNeedHighUse xmlns="df102532-ef23-47a0-8b28-4fa74f8caddc" xsi:nil="true"/>
    <MunicipalResolution xmlns="df102532-ef23-47a0-8b28-4fa74f8caddc" xsi:nil="true"/>
    <OfficialsStakeholdersSupport xmlns="df102532-ef23-47a0-8b28-4fa74f8caddc" xsi:nil="true"/>
    <PreparerState xmlns="df102532-ef23-47a0-8b28-4fa74f8caddc" xsi:nil="true"/>
    <State xmlns="df102532-ef23-47a0-8b28-4fa74f8caddc" xsi:nil="true"/>
    <SourceLocalMatchingFunds xmlns="df102532-ef23-47a0-8b28-4fa74f8caddc" xsi:nil="true"/>
    <RPOResolutionIfApplicable xmlns="df102532-ef23-47a0-8b28-4fa74f8caddc" xsi:nil="true"/>
    <OtherMaps xmlns="df102532-ef23-47a0-8b28-4fa74f8caddc" xsi:nil="true"/>
    <ProposalEligible xmlns="df102532-ef23-47a0-8b28-4fa74f8caddc" xsi:nil="true"/>
    <CityTownCountyCouncilPassedResolutionDate xmlns="df102532-ef23-47a0-8b28-4fa74f8caddc" xsi:nil="true"/>
    <RPOPassedResolutionDateAnticipated xmlns="df102532-ef23-47a0-8b28-4fa74f8caddc" xsi:nil="true"/>
    <MPOPassedResolutionDateAnticipated xmlns="df102532-ef23-47a0-8b28-4fa74f8caddc" xsi:nil="true"/>
    <PassResolutionSupportingApp xmlns="df102532-ef23-47a0-8b28-4fa74f8caddc" xsi:nil="true"/>
    <County xmlns="084f7c45-40c1-4552-b9db-b0297b44ff26" xsi:nil="true"/>
    <Division xmlns="084f7c45-40c1-4552-b9db-b0297b44ff26" xsi:nil="true"/>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A14F91ACFC15439B3CE3493713A5EC" ma:contentTypeVersion="29" ma:contentTypeDescription="Create a new document." ma:contentTypeScope="" ma:versionID="e0799ca64da478ab97e907d1978a0f10">
  <xsd:schema xmlns:xsd="http://www.w3.org/2001/XMLSchema" xmlns:xs="http://www.w3.org/2001/XMLSchema" xmlns:p="http://schemas.microsoft.com/office/2006/metadata/properties" xmlns:ns1="http://schemas.microsoft.com/sharepoint/v3" xmlns:ns2="16f00c2e-ac5c-418b-9f13-a0771dbd417d" xmlns:ns3="df102532-ef23-47a0-8b28-4fa74f8caddc" xmlns:ns4="084f7c45-40c1-4552-b9db-b0297b44ff26" targetNamespace="http://schemas.microsoft.com/office/2006/metadata/properties" ma:root="true" ma:fieldsID="2b6bcaf2733477e55b68a29d043bb8ec" ns1:_="" ns2:_="" ns3:_="" ns4:_="">
    <xsd:import namespace="http://schemas.microsoft.com/sharepoint/v3"/>
    <xsd:import namespace="16f00c2e-ac5c-418b-9f13-a0771dbd417d"/>
    <xsd:import namespace="df102532-ef23-47a0-8b28-4fa74f8caddc"/>
    <xsd:import namespace="084f7c45-40c1-4552-b9db-b0297b44ff26"/>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NameofMunicipality" minOccurs="0"/>
                <xsd:element ref="ns3:Population" minOccurs="0"/>
                <xsd:element ref="ns4:County" minOccurs="0"/>
                <xsd:element ref="ns4:Division" minOccurs="0"/>
                <xsd:element ref="ns3:AgreeToEnterReimbursement" minOccurs="0"/>
                <xsd:element ref="ns3:MemberofMPORPONeither" minOccurs="0"/>
                <xsd:element ref="ns3:Department" minOccurs="0"/>
                <xsd:element ref="ns3:ContactPerson" minOccurs="0"/>
                <xsd:element ref="ns3:ContactPersonTitle" minOccurs="0"/>
                <xsd:element ref="ns3:WorkPhone" minOccurs="0"/>
                <xsd:element ref="ns3:WorkFax" minOccurs="0"/>
                <xsd:element ref="ns3:Email" minOccurs="0"/>
                <xsd:element ref="ns3:Address" minOccurs="0"/>
                <xsd:element ref="ns3:City" minOccurs="0"/>
                <xsd:element ref="ns3:State" minOccurs="0"/>
                <xsd:element ref="ns3:ZipCode" minOccurs="0"/>
                <xsd:element ref="ns3:CityTownCounty" minOccurs="0"/>
                <xsd:element ref="ns3:PlanCategory" minOccurs="0"/>
                <xsd:element ref="ns3:PassedByCityTownCounty" minOccurs="0"/>
                <xsd:element ref="ns3:PassedByMPO" minOccurs="0"/>
                <xsd:element ref="ns3:PassedByRPO" minOccurs="0"/>
                <xsd:element ref="ns3:MunicipalityCountyName_x003a_" minOccurs="0"/>
                <xsd:element ref="ns3:GeneralInfoAboutCommunity" minOccurs="0"/>
                <xsd:element ref="ns3:CommunityVisionGoals" minOccurs="0"/>
                <xsd:element ref="ns3:ReasonsForNeedHighUse" minOccurs="0"/>
                <xsd:element ref="ns3:SystemOverviewFacilitiesDescription" minOccurs="0"/>
                <xsd:element ref="ns3:CurrentPictureCommunityPlan" minOccurs="0"/>
                <xsd:element ref="ns3:PlanContributionsToOverallHealth" minOccurs="0"/>
                <xsd:element ref="ns3:OtherPlansAdoptedImprovedEfforts" minOccurs="0"/>
                <xsd:element ref="ns3:PermanentMunicipalStaff" minOccurs="0"/>
                <xsd:element ref="ns3:OfficialsStakeholdersSupport" minOccurs="0"/>
                <xsd:element ref="ns3:GroupsSteeringCommittee" minOccurs="0"/>
                <xsd:element ref="ns3:PlanFacilitationOutcomes" minOccurs="0"/>
                <xsd:element ref="ns3:ProjectCostRange_x002a_" minOccurs="0"/>
                <xsd:element ref="ns3:LocalMatchPercentage_x002a_" minOccurs="0"/>
                <xsd:element ref="ns3:SourceLocalMatchingFunds" minOccurs="0"/>
                <xsd:element ref="ns3:MunicipalResolution" minOccurs="0"/>
                <xsd:element ref="ns3:MPOResolutionIfApplicable" minOccurs="0"/>
                <xsd:element ref="ns3:RPOResolutionIfApplicable" minOccurs="0"/>
                <xsd:element ref="ns3:Resumes" minOccurs="0"/>
                <xsd:element ref="ns3:HowManyResumes" minOccurs="0"/>
                <xsd:element ref="ns3:MapOfMunicipality" minOccurs="0"/>
                <xsd:element ref="ns3:LettersOfSupport" minOccurs="0"/>
                <xsd:element ref="ns3:LettersOfSupportSent" minOccurs="0"/>
                <xsd:element ref="ns3:CopiesOfPreviousPlans" minOccurs="0"/>
                <xsd:element ref="ns3:CopiesOfPreviousPlansSummaryLinks" minOccurs="0"/>
                <xsd:element ref="ns3:OtherMaps" minOccurs="0"/>
                <xsd:element ref="ns3:OtherMapsLinks" minOccurs="0"/>
                <xsd:element ref="ns3:Other" minOccurs="0"/>
                <xsd:element ref="ns3:AgencyConsultingFirmOrganization" minOccurs="0"/>
                <xsd:element ref="ns3:NameOfPreparer" minOccurs="0"/>
                <xsd:element ref="ns3:PreparerTitle" minOccurs="0"/>
                <xsd:element ref="ns3:PreparerWorkPhone" minOccurs="0"/>
                <xsd:element ref="ns3:PreparerWorkFax" minOccurs="0"/>
                <xsd:element ref="ns3:PreparerEmail" minOccurs="0"/>
                <xsd:element ref="ns3:PreparerMailingAddress" minOccurs="0"/>
                <xsd:element ref="ns3:PreparerCity" minOccurs="0"/>
                <xsd:element ref="ns3:PreparerState" minOccurs="0"/>
                <xsd:element ref="ns3:PreparerZipCode" minOccurs="0"/>
                <xsd:element ref="ns3:AcknowledgmentSurveyParticipation" minOccurs="0"/>
                <xsd:element ref="ns3:ProposalEligible" minOccurs="0"/>
                <xsd:element ref="ns3:CityTownCountyCouncilPassedResolutionDate" minOccurs="0"/>
                <xsd:element ref="ns3:MPOPassedResolutionDateAnticipated" minOccurs="0"/>
                <xsd:element ref="ns3:RPOPassedResolutionDateAnticipated" minOccurs="0"/>
                <xsd:element ref="ns3:PassResolutionSupportingAp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f102532-ef23-47a0-8b28-4fa74f8caddc" elementFormDefault="qualified">
    <xsd:import namespace="http://schemas.microsoft.com/office/2006/documentManagement/types"/>
    <xsd:import namespace="http://schemas.microsoft.com/office/infopath/2007/PartnerControls"/>
    <xsd:element name="NameofMunicipality" ma:index="12" nillable="true" ma:displayName="Name of Municipality" ma:internalName="NameofMunicipality">
      <xsd:simpleType>
        <xsd:restriction base="dms:Text">
          <xsd:maxLength value="255"/>
        </xsd:restriction>
      </xsd:simpleType>
    </xsd:element>
    <xsd:element name="Population" ma:index="13" nillable="true" ma:displayName="Population" ma:internalName="Population">
      <xsd:simpleType>
        <xsd:restriction base="dms:Text">
          <xsd:maxLength value="255"/>
        </xsd:restriction>
      </xsd:simpleType>
    </xsd:element>
    <xsd:element name="AgreeToEnterReimbursement" ma:index="16" nillable="true" ma:displayName="Municipality agrees to enter into a reimbursement agreement with NCDOT" ma:format="Dropdown" ma:internalName="AgreeToEnterReimbursement">
      <xsd:simpleType>
        <xsd:restriction base="dms:Choice">
          <xsd:enumeration value="Yes"/>
          <xsd:enumeration value="No"/>
        </xsd:restriction>
      </xsd:simpleType>
    </xsd:element>
    <xsd:element name="MemberofMPORPONeither" ma:index="17" nillable="true" ma:displayName="Municipality is member of" ma:format="Dropdown" ma:internalName="MemberofMPORPONeither">
      <xsd:simpleType>
        <xsd:restriction base="dms:Choice">
          <xsd:enumeration value="MPO"/>
          <xsd:enumeration value="RPO"/>
          <xsd:enumeration value="Neither"/>
        </xsd:restriction>
      </xsd:simpleType>
    </xsd:element>
    <xsd:element name="Department" ma:index="18" nillable="true" ma:displayName="Department applying for grant" ma:internalName="Department">
      <xsd:simpleType>
        <xsd:restriction base="dms:Text">
          <xsd:maxLength value="255"/>
        </xsd:restriction>
      </xsd:simpleType>
    </xsd:element>
    <xsd:element name="ContactPerson" ma:index="19" nillable="true" ma:displayName="Contact Person" ma:internalName="ContactPerson">
      <xsd:simpleType>
        <xsd:restriction base="dms:Text">
          <xsd:maxLength value="255"/>
        </xsd:restriction>
      </xsd:simpleType>
    </xsd:element>
    <xsd:element name="ContactPersonTitle" ma:index="20" nillable="true" ma:displayName="Contact Person Title" ma:internalName="ContactPersonTitle">
      <xsd:simpleType>
        <xsd:restriction base="dms:Text">
          <xsd:maxLength value="255"/>
        </xsd:restriction>
      </xsd:simpleType>
    </xsd:element>
    <xsd:element name="WorkPhone" ma:index="21" nillable="true" ma:displayName="Work Phone Number" ma:internalName="WorkPhone">
      <xsd:simpleType>
        <xsd:restriction base="dms:Text">
          <xsd:maxLength value="255"/>
        </xsd:restriction>
      </xsd:simpleType>
    </xsd:element>
    <xsd:element name="WorkFax" ma:index="22" nillable="true" ma:displayName="Work Fax Number" ma:internalName="WorkFax">
      <xsd:simpleType>
        <xsd:restriction base="dms:Text">
          <xsd:maxLength value="255"/>
        </xsd:restriction>
      </xsd:simpleType>
    </xsd:element>
    <xsd:element name="Email" ma:index="23" nillable="true" ma:displayName="E-mail Address" ma:internalName="Email">
      <xsd:simpleType>
        <xsd:restriction base="dms:Text">
          <xsd:maxLength value="255"/>
        </xsd:restriction>
      </xsd:simpleType>
    </xsd:element>
    <xsd:element name="Address" ma:index="24" nillable="true" ma:displayName="Mailing Address" ma:internalName="Address">
      <xsd:simpleType>
        <xsd:restriction base="dms:Text">
          <xsd:maxLength value="255"/>
        </xsd:restriction>
      </xsd:simpleType>
    </xsd:element>
    <xsd:element name="City" ma:index="25" nillable="true" ma:displayName="City" ma:internalName="City">
      <xsd:simpleType>
        <xsd:restriction base="dms:Text">
          <xsd:maxLength value="255"/>
        </xsd:restriction>
      </xsd:simpleType>
    </xsd:element>
    <xsd:element name="State" ma:index="26" nillable="true" ma:displayName="State" ma:format="Dropdown" ma:internalName="State">
      <xsd:simpleType>
        <xsd:restriction base="dms:Choice">
          <xsd:enumeration value="AL"/>
          <xsd:enumeration value="AZ"/>
          <xsd:enumeration value="AR"/>
          <xsd:enumeration value="CA"/>
          <xsd:enumeration value="CO"/>
          <xsd:enumeration value="CT"/>
          <xsd:enumeration value="DE"/>
          <xsd:enumeration value="FL"/>
          <xsd:enumeration value="GA"/>
          <xsd:enumeration value="HI"/>
          <xsd:enumeration value="ID"/>
          <xsd:enumeration value="IL"/>
          <xsd:enumeration value="IN"/>
          <xsd:enumeration value="IA"/>
          <xsd:enumeration value="KS"/>
          <xsd:enumeration value="KY"/>
          <xsd:enumeration value="LA"/>
          <xsd:enumeration value="ME"/>
          <xsd:enumeration value="MD"/>
          <xsd:enumeration value="MA"/>
          <xsd:enumeration value="MI"/>
          <xsd:enumeration value="MN"/>
          <xsd:enumeration value="MS"/>
          <xsd:enumeration value="MO"/>
          <xsd:enumeration value="MT"/>
          <xsd:enumeration value="NE"/>
          <xsd:enumeration value="NV"/>
          <xsd:enumeration value="NH"/>
          <xsd:enumeration value="NJ"/>
          <xsd:enumeration value="NM"/>
          <xsd:enumeration value="NY"/>
          <xsd:enumeration value="NC"/>
          <xsd:enumeration value="ND"/>
          <xsd:enumeration value="OH"/>
          <xsd:enumeration value="OK"/>
          <xsd:enumeration value="OR"/>
          <xsd:enumeration value="PA"/>
          <xsd:enumeration value="RI"/>
          <xsd:enumeration value="SC"/>
          <xsd:enumeration value="SD"/>
          <xsd:enumeration value="TN"/>
          <xsd:enumeration value="TX"/>
          <xsd:enumeration value="UT"/>
          <xsd:enumeration value="VT"/>
          <xsd:enumeration value="VA"/>
          <xsd:enumeration value="WA"/>
          <xsd:enumeration value="WV"/>
          <xsd:enumeration value="WI"/>
          <xsd:enumeration value="WY"/>
        </xsd:restriction>
      </xsd:simpleType>
    </xsd:element>
    <xsd:element name="ZipCode" ma:index="27" nillable="true" ma:displayName="Zip Code" ma:internalName="ZipCode">
      <xsd:simpleType>
        <xsd:restriction base="dms:Text">
          <xsd:maxLength value="255"/>
        </xsd:restriction>
      </xsd:simpleType>
    </xsd:element>
    <xsd:element name="CityTownCounty" ma:index="28" nillable="true" ma:displayName="City/Town/County" ma:internalName="CityTownCounty">
      <xsd:simpleType>
        <xsd:restriction base="dms:Text">
          <xsd:maxLength value="255"/>
        </xsd:restriction>
      </xsd:simpleType>
    </xsd:element>
    <xsd:element name="PlanCategory" ma:index="29" nillable="true" ma:displayName="Plan Category" ma:format="Dropdown" ma:internalName="PlanCategory">
      <xsd:simpleType>
        <xsd:restriction base="dms:Choice">
          <xsd:enumeration value="Bicycle Plan"/>
          <xsd:enumeration value="Pedestrian Plan"/>
          <xsd:enumeration value="Bicycle &amp; Pedestrian Plan"/>
        </xsd:restriction>
      </xsd:simpleType>
    </xsd:element>
    <xsd:element name="PassedByCityTownCounty" ma:index="30" nillable="true" ma:displayName="Has the City/Town/County Council passed a resolution supporting this application?" ma:format="Dropdown" ma:internalName="PassedByCityTownCounty">
      <xsd:simpleType>
        <xsd:restriction base="dms:Choice">
          <xsd:enumeration value="Yes, attached"/>
          <xsd:enumeration value="Pending**"/>
        </xsd:restriction>
      </xsd:simpleType>
    </xsd:element>
    <xsd:element name="PassedByMPO" ma:index="31" nillable="true" ma:displayName="For municipalities within a Metropolitan Planning Organization (MPO), has the MPO passed a resolution supporting this application?" ma:format="Dropdown" ma:internalName="PassedByMPO">
      <xsd:simpleType>
        <xsd:restriction base="dms:Choice">
          <xsd:enumeration value="Yes, attached"/>
          <xsd:enumeration value="Pending**"/>
        </xsd:restriction>
      </xsd:simpleType>
    </xsd:element>
    <xsd:element name="PassedByRPO" ma:index="32" nillable="true" ma:displayName="For municipalities within a Rural Planning Organization (RPO), has the RPO passed a resolution supporting this application?" ma:format="Dropdown" ma:internalName="PassedByRPO">
      <xsd:simpleType>
        <xsd:restriction base="dms:Choice">
          <xsd:enumeration value="Yes, attached"/>
          <xsd:enumeration value="Pending**"/>
        </xsd:restriction>
      </xsd:simpleType>
    </xsd:element>
    <xsd:element name="MunicipalityCountyName_x003a_" ma:index="33" nillable="true" ma:displayName="Municipality/County Name" ma:internalName="MunicipalityCountyName_x003a_">
      <xsd:simpleType>
        <xsd:restriction base="dms:Text">
          <xsd:maxLength value="255"/>
        </xsd:restriction>
      </xsd:simpleType>
    </xsd:element>
    <xsd:element name="GeneralInfoAboutCommunity" ma:index="34" nillable="true" ma:displayName="In a few short sentences, please provide some general information about your community (unscored question)." ma:internalName="GeneralInfoAboutCommunity">
      <xsd:simpleType>
        <xsd:restriction base="dms:Note"/>
      </xsd:simpleType>
    </xsd:element>
    <xsd:element name="CommunityVisionGoals" ma:index="35" nillable="true" ma:displayName="Please describe the community’s vision for improving bicycle AND/OR pedestrian transportation and the realistic and measurable goals that have been set to achieve this vision." ma:internalName="CommunityVisionGoals">
      <xsd:simpleType>
        <xsd:restriction base="dms:Note"/>
      </xsd:simpleType>
    </xsd:element>
    <xsd:element name="ReasonsForNeedHighUse" ma:index="36" nillable="true" ma:displayName="What are the reasons the community needs this plan?" ma:internalName="ReasonsForNeedHighUse">
      <xsd:simpleType>
        <xsd:restriction base="dms:Note"/>
      </xsd:simpleType>
    </xsd:element>
    <xsd:element name="SystemOverviewFacilitiesDescription" ma:index="37" nillable="true" ma:displayName="Provide an overview of the current bicycling AND/OR pedestrian transportation system, briefly discussing strengths and weaknesses. Describe facilities currently in place or planned for completion in the next five years." ma:internalName="SystemOverviewFacilitiesDescription">
      <xsd:simpleType>
        <xsd:restriction base="dms:Note"/>
      </xsd:simpleType>
    </xsd:element>
    <xsd:element name="CurrentPictureCommunityPlan" ma:index="38" nillable="true" ma:displayName="What is the current picture of the community’s bicycle &amp; pedestrian programs involving education, enforcement, and/or encouragement?" ma:internalName="CurrentPictureCommunityPlan">
      <xsd:simpleType>
        <xsd:restriction base="dms:Note"/>
      </xsd:simpleType>
    </xsd:element>
    <xsd:element name="PlanContributionsToOverallHealth" ma:index="39" nillable="true" ma:displayName="How will having a bicycle and/or pedestrian plan contribute to improving the overall health of the community?" ma:internalName="PlanContributionsToOverallHealth">
      <xsd:simpleType>
        <xsd:restriction base="dms:Note"/>
      </xsd:simpleType>
    </xsd:element>
    <xsd:element name="OtherPlansAdoptedImprovedEfforts" ma:index="40" nillable="true" ma:displayName="How has the community implemented other locally adopted plans and how have these documents guided local decision-making? Have these planning efforts improved bicycle and/or pedestrian connectivity, accessibility, and/or safety?" ma:internalName="OtherPlansAdoptedImprovedEfforts">
      <xsd:simpleType>
        <xsd:restriction base="dms:Note"/>
      </xsd:simpleType>
    </xsd:element>
    <xsd:element name="PermanentMunicipalStaff" ma:index="41" nillable="true" ma:displayName="List the name and title/position of the full-time, permanent municipal staff person responsible for project oversight, as well as any others who will have involvement in plan development (include resumes as attachments)." ma:internalName="PermanentMunicipalStaff">
      <xsd:simpleType>
        <xsd:restriction base="dms:Note"/>
      </xsd:simpleType>
    </xsd:element>
    <xsd:element name="OfficialsStakeholdersSupport" ma:index="42" nillable="true" ma:displayName="Describe what elected officials and other stakeholders have done to support bicycle and/or pedestrian programs, policies and projects in the past." ma:internalName="OfficialsStakeholdersSupport">
      <xsd:simpleType>
        <xsd:restriction base="dms:Note"/>
      </xsd:simpleType>
    </xsd:element>
    <xsd:element name="GroupsSteeringCommittee" ma:index="43" nillable="true" ma:displayName="What individuals, groups and/or represented interests will be included on the steering committee and what will be the role of the steering committee in plan development?" ma:internalName="GroupsSteeringCommittee">
      <xsd:simpleType>
        <xsd:restriction base="dms:Note"/>
      </xsd:simpleType>
    </xsd:element>
    <xsd:element name="PlanFacilitationOutcomes" ma:index="44" nillable="true" ma:displayName="How does your community intend to facilitate the implementation of your bike and/or pedestrian plan and what are the anticipated outcomes for your municipality/county?" ma:internalName="PlanFacilitationOutcomes">
      <xsd:simpleType>
        <xsd:restriction base="dms:Note"/>
      </xsd:simpleType>
    </xsd:element>
    <xsd:element name="ProjectCostRange_x002a_" ma:index="45" nillable="true" ma:displayName="Project Cost Range*" ma:internalName="ProjectCostRange_x002a_">
      <xsd:simpleType>
        <xsd:restriction base="dms:Text">
          <xsd:maxLength value="255"/>
        </xsd:restriction>
      </xsd:simpleType>
    </xsd:element>
    <xsd:element name="LocalMatchPercentage_x002a_" ma:index="46" nillable="true" ma:displayName="Local Match Percentage*" ma:internalName="LocalMatchPercentage_x002a_">
      <xsd:simpleType>
        <xsd:restriction base="dms:Text">
          <xsd:maxLength value="255"/>
        </xsd:restriction>
      </xsd:simpleType>
    </xsd:element>
    <xsd:element name="SourceLocalMatchingFunds" ma:index="47" nillable="true" ma:displayName="Source(s) of Local Matching Funds" ma:internalName="SourceLocalMatchingFunds">
      <xsd:simpleType>
        <xsd:restriction base="dms:Text">
          <xsd:maxLength value="255"/>
        </xsd:restriction>
      </xsd:simpleType>
    </xsd:element>
    <xsd:element name="MunicipalResolution" ma:index="48" nillable="true" ma:displayName="Municipal Resolution" ma:format="Dropdown" ma:internalName="MunicipalResolution">
      <xsd:simpleType>
        <xsd:restriction base="dms:Choice">
          <xsd:enumeration value="Yes, emailed"/>
        </xsd:restriction>
      </xsd:simpleType>
    </xsd:element>
    <xsd:element name="MPOResolutionIfApplicable" ma:index="49" nillable="true" ma:displayName="MPO Resolution" ma:format="Dropdown" ma:internalName="MPOResolutionIfApplicable">
      <xsd:simpleType>
        <xsd:restriction base="dms:Choice">
          <xsd:enumeration value="Yes, emailed"/>
          <xsd:enumeration value="N/A"/>
        </xsd:restriction>
      </xsd:simpleType>
    </xsd:element>
    <xsd:element name="RPOResolutionIfApplicable" ma:index="50" nillable="true" ma:displayName="RPO Resolution" ma:format="Dropdown" ma:internalName="RPOResolutionIfApplicable">
      <xsd:simpleType>
        <xsd:restriction base="dms:Choice">
          <xsd:enumeration value="Yes, emailed"/>
          <xsd:enumeration value="N/A"/>
        </xsd:restriction>
      </xsd:simpleType>
    </xsd:element>
    <xsd:element name="Resumes" ma:index="51" nillable="true" ma:displayName="Resume(s) of overseeing staff and other individuals" ma:format="Dropdown" ma:internalName="Resumes">
      <xsd:simpleType>
        <xsd:restriction base="dms:Choice">
          <xsd:enumeration value="Yes, emailed"/>
          <xsd:enumeration value="Yes, attached"/>
        </xsd:restriction>
      </xsd:simpleType>
    </xsd:element>
    <xsd:element name="HowManyResumes" ma:index="52" nillable="true" ma:displayName="Number of Resumes" ma:internalName="HowManyResumes">
      <xsd:simpleType>
        <xsd:restriction base="dms:Text">
          <xsd:maxLength value="255"/>
        </xsd:restriction>
      </xsd:simpleType>
    </xsd:element>
    <xsd:element name="MapOfMunicipality" ma:index="53" nillable="true" ma:displayName="Map of Municipality" ma:format="Dropdown" ma:internalName="MapOfMunicipality">
      <xsd:simpleType>
        <xsd:restriction base="dms:Choice">
          <xsd:enumeration value="Yes, emailed"/>
        </xsd:restriction>
      </xsd:simpleType>
    </xsd:element>
    <xsd:element name="LettersOfSupport" ma:index="54" nillable="true" ma:displayName="Letters of Support" ma:format="Dropdown" ma:internalName="LettersOfSupport">
      <xsd:simpleType>
        <xsd:restriction base="dms:Choice">
          <xsd:enumeration value="Yes, emailed"/>
          <xsd:enumeration value="Yes, attached or emailed"/>
        </xsd:restriction>
      </xsd:simpleType>
    </xsd:element>
    <xsd:element name="LettersOfSupportSent" ma:index="55" nillable="true" ma:displayName="Number of Letters of Support Attached or Sent" ma:internalName="LettersOfSupportSent">
      <xsd:simpleType>
        <xsd:restriction base="dms:Text">
          <xsd:maxLength value="255"/>
        </xsd:restriction>
      </xsd:simpleType>
    </xsd:element>
    <xsd:element name="CopiesOfPreviousPlans" ma:index="56" nillable="true" ma:displayName="Copies of previous plans" ma:format="Dropdown" ma:internalName="CopiesOfPreviousPlans">
      <xsd:simpleType>
        <xsd:restriction base="dms:Choice">
          <xsd:enumeration value="Yes"/>
          <xsd:enumeration value="No"/>
        </xsd:restriction>
      </xsd:simpleType>
    </xsd:element>
    <xsd:element name="CopiesOfPreviousPlansSummaryLinks" ma:index="57" nillable="true" ma:displayName="Summaries and/or web links" ma:internalName="CopiesOfPreviousPlansSummaryLinks">
      <xsd:simpleType>
        <xsd:restriction base="dms:Note"/>
      </xsd:simpleType>
    </xsd:element>
    <xsd:element name="OtherMaps" ma:index="58" nillable="true" ma:displayName="Other Maps" ma:format="Dropdown" ma:internalName="OtherMaps">
      <xsd:simpleType>
        <xsd:restriction base="dms:Choice">
          <xsd:enumeration value="Yes"/>
          <xsd:enumeration value="No"/>
        </xsd:restriction>
      </xsd:simpleType>
    </xsd:element>
    <xsd:element name="OtherMapsLinks" ma:index="59" nillable="true" ma:displayName="Links to Other Maps" ma:internalName="OtherMapsLinks">
      <xsd:simpleType>
        <xsd:restriction base="dms:Note"/>
      </xsd:simpleType>
    </xsd:element>
    <xsd:element name="Other" ma:index="60" nillable="true" ma:displayName="Other (please identify)" ma:internalName="Other">
      <xsd:simpleType>
        <xsd:restriction base="dms:Note"/>
      </xsd:simpleType>
    </xsd:element>
    <xsd:element name="AgencyConsultingFirmOrganization" ma:index="61" nillable="true" ma:displayName="Agency/Consulting Firm/Organization" ma:internalName="AgencyConsultingFirmOrganization">
      <xsd:simpleType>
        <xsd:restriction base="dms:Text">
          <xsd:maxLength value="255"/>
        </xsd:restriction>
      </xsd:simpleType>
    </xsd:element>
    <xsd:element name="NameOfPreparer" ma:index="62" nillable="true" ma:displayName="Preparer's Name" ma:internalName="NameOfPreparer">
      <xsd:simpleType>
        <xsd:restriction base="dms:Text">
          <xsd:maxLength value="255"/>
        </xsd:restriction>
      </xsd:simpleType>
    </xsd:element>
    <xsd:element name="PreparerTitle" ma:index="63" nillable="true" ma:displayName="Preparer's Title" ma:internalName="PreparerTitle">
      <xsd:simpleType>
        <xsd:restriction base="dms:Text">
          <xsd:maxLength value="255"/>
        </xsd:restriction>
      </xsd:simpleType>
    </xsd:element>
    <xsd:element name="PreparerWorkPhone" ma:index="64" nillable="true" ma:displayName="Preparer's Work Phone" ma:internalName="PreparerWorkPhone">
      <xsd:simpleType>
        <xsd:restriction base="dms:Text">
          <xsd:maxLength value="255"/>
        </xsd:restriction>
      </xsd:simpleType>
    </xsd:element>
    <xsd:element name="PreparerWorkFax" ma:index="65" nillable="true" ma:displayName="Preparer's Work Fax" ma:internalName="PreparerWorkFax">
      <xsd:simpleType>
        <xsd:restriction base="dms:Text">
          <xsd:maxLength value="255"/>
        </xsd:restriction>
      </xsd:simpleType>
    </xsd:element>
    <xsd:element name="PreparerEmail" ma:index="66" nillable="true" ma:displayName="Preparer's Email Address" ma:internalName="PreparerEmail">
      <xsd:simpleType>
        <xsd:restriction base="dms:Text">
          <xsd:maxLength value="255"/>
        </xsd:restriction>
      </xsd:simpleType>
    </xsd:element>
    <xsd:element name="PreparerMailingAddress" ma:index="67" nillable="true" ma:displayName="Preparer's Mailing Address" ma:internalName="PreparerMailingAddress">
      <xsd:simpleType>
        <xsd:restriction base="dms:Text">
          <xsd:maxLength value="255"/>
        </xsd:restriction>
      </xsd:simpleType>
    </xsd:element>
    <xsd:element name="PreparerCity" ma:index="68" nillable="true" ma:displayName="Preparer's City" ma:internalName="PreparerCity">
      <xsd:simpleType>
        <xsd:restriction base="dms:Text">
          <xsd:maxLength value="255"/>
        </xsd:restriction>
      </xsd:simpleType>
    </xsd:element>
    <xsd:element name="PreparerState" ma:index="69" nillable="true" ma:displayName="Preparer's State" ma:format="Dropdown" ma:internalName="PreparerState">
      <xsd:simpleType>
        <xsd:restriction base="dms:Choice">
          <xsd:enumeration value="AL"/>
          <xsd:enumeration value="AZ"/>
          <xsd:enumeration value="AR"/>
          <xsd:enumeration value="CA"/>
          <xsd:enumeration value="CO"/>
          <xsd:enumeration value="CT"/>
          <xsd:enumeration value="DE"/>
          <xsd:enumeration value="FL"/>
          <xsd:enumeration value="GA"/>
          <xsd:enumeration value="HI"/>
          <xsd:enumeration value="ID"/>
          <xsd:enumeration value="IL"/>
          <xsd:enumeration value="IN"/>
          <xsd:enumeration value="IA"/>
          <xsd:enumeration value="KS"/>
          <xsd:enumeration value="KY"/>
          <xsd:enumeration value="LA"/>
          <xsd:enumeration value="ME"/>
          <xsd:enumeration value="MD"/>
          <xsd:enumeration value="MA"/>
          <xsd:enumeration value="MI"/>
          <xsd:enumeration value="MN"/>
          <xsd:enumeration value="MS"/>
          <xsd:enumeration value="MO"/>
          <xsd:enumeration value="MT"/>
          <xsd:enumeration value="NE"/>
          <xsd:enumeration value="NV"/>
          <xsd:enumeration value="NH"/>
          <xsd:enumeration value="NJ"/>
          <xsd:enumeration value="NM"/>
          <xsd:enumeration value="NY"/>
          <xsd:enumeration value="NC"/>
          <xsd:enumeration value="ND"/>
          <xsd:enumeration value="OH"/>
          <xsd:enumeration value="OK"/>
          <xsd:enumeration value="OR"/>
          <xsd:enumeration value="PA"/>
          <xsd:enumeration value="RI"/>
          <xsd:enumeration value="SC"/>
          <xsd:enumeration value="SD"/>
          <xsd:enumeration value="TN"/>
          <xsd:enumeration value="TX"/>
          <xsd:enumeration value="UT"/>
          <xsd:enumeration value="VT"/>
          <xsd:enumeration value="VA"/>
          <xsd:enumeration value="WA"/>
          <xsd:enumeration value="WV"/>
          <xsd:enumeration value="WI"/>
          <xsd:enumeration value="WY"/>
        </xsd:restriction>
      </xsd:simpleType>
    </xsd:element>
    <xsd:element name="PreparerZipCode" ma:index="70" nillable="true" ma:displayName="Preparer's Zip Code" ma:internalName="PreparerZipCode">
      <xsd:simpleType>
        <xsd:restriction base="dms:Text">
          <xsd:maxLength value="255"/>
        </xsd:restriction>
      </xsd:simpleType>
    </xsd:element>
    <xsd:element name="AcknowledgmentSurveyParticipation" ma:index="71" nillable="true" ma:displayName="Acknowledgment of future participation in survey" ma:format="Dropdown" ma:internalName="AcknowledgmentSurveyParticipation">
      <xsd:simpleType>
        <xsd:restriction base="dms:Choice">
          <xsd:enumeration value="Yes"/>
        </xsd:restriction>
      </xsd:simpleType>
    </xsd:element>
    <xsd:element name="ProposalEligible" ma:index="72" nillable="true" ma:displayName="Proposal Eligible" ma:format="Dropdown" ma:internalName="ProposalEligible">
      <xsd:simpleType>
        <xsd:restriction base="dms:Choice">
          <xsd:enumeration value="Yes"/>
          <xsd:enumeration value="No"/>
        </xsd:restriction>
      </xsd:simpleType>
    </xsd:element>
    <xsd:element name="CityTownCountyCouncilPassedResolutionDate" ma:index="73" nillable="true" ma:displayName="City/Town/County Council Date Anticipated" ma:format="DateOnly" ma:internalName="CityTownCountyCouncilPassedResolutionDate">
      <xsd:simpleType>
        <xsd:restriction base="dms:DateTime"/>
      </xsd:simpleType>
    </xsd:element>
    <xsd:element name="MPOPassedResolutionDateAnticipated" ma:index="74" nillable="true" ma:displayName="MPO Date Anticipated" ma:format="DateOnly" ma:internalName="MPOPassedResolutionDateAnticipated">
      <xsd:simpleType>
        <xsd:restriction base="dms:DateTime"/>
      </xsd:simpleType>
    </xsd:element>
    <xsd:element name="RPOPassedResolutionDateAnticipated" ma:index="75" nillable="true" ma:displayName="RPO Date Anticipated" ma:format="DateOnly" ma:internalName="RPOPassedResolutionDateAnticipated">
      <xsd:simpleType>
        <xsd:restriction base="dms:DateTime"/>
      </xsd:simpleType>
    </xsd:element>
    <xsd:element name="PassResolutionSupportingApp" ma:index="76" nillable="true" ma:displayName="Has the City/Town/County Council passed a resolution supporting this application?" ma:format="Dropdown" ma:internalName="PassResolutionSupportingApp">
      <xsd:simpleType>
        <xsd:restriction base="dms:Choice">
          <xsd:enumeration value="Yes, attached"/>
          <xsd:enumeration value="Pending**"/>
        </xsd:restriction>
      </xsd:simpleType>
    </xsd:element>
  </xsd:schema>
  <xsd:schema xmlns:xsd="http://www.w3.org/2001/XMLSchema" xmlns:xs="http://www.w3.org/2001/XMLSchema" xmlns:dms="http://schemas.microsoft.com/office/2006/documentManagement/types" xmlns:pc="http://schemas.microsoft.com/office/infopath/2007/PartnerControls" targetNamespace="084f7c45-40c1-4552-b9db-b0297b44ff26" elementFormDefault="qualified">
    <xsd:import namespace="http://schemas.microsoft.com/office/2006/documentManagement/types"/>
    <xsd:import namespace="http://schemas.microsoft.com/office/infopath/2007/PartnerControls"/>
    <xsd:element name="County" ma:index="14" nillable="true" ma:displayName="County" ma:description="Full List of NC Counties" ma:format="Dropdown" ma:internalName="County">
      <xsd:simpleType>
        <xsd:restriction base="dms:Choice">
          <xsd:enumeration value="Alamance"/>
          <xsd:enumeration value="Alexander"/>
          <xsd:enumeration value="Alleghany"/>
          <xsd:enumeration value="Anson"/>
          <xsd:enumeration value="Ashe"/>
          <xsd:enumeration value="Avery"/>
          <xsd:enumeration value="Beaufort"/>
          <xsd:enumeration value="Bertie"/>
          <xsd:enumeration value="Bladen"/>
          <xsd:enumeration value="Brunswick"/>
          <xsd:enumeration value="Buncombe"/>
          <xsd:enumeration value="Burke"/>
          <xsd:enumeration value="Cabarrus"/>
          <xsd:enumeration value="Caldwell"/>
          <xsd:enumeration value="Camden"/>
          <xsd:enumeration value="Carteret"/>
          <xsd:enumeration value="Caswell"/>
          <xsd:enumeration value="Catawba"/>
          <xsd:enumeration value="Chatham"/>
          <xsd:enumeration value="Cherokee"/>
          <xsd:enumeration value="Chowan"/>
          <xsd:enumeration value="Clay"/>
          <xsd:enumeration value="Cleveland"/>
          <xsd:enumeration value="Columbus"/>
          <xsd:enumeration value="Craven"/>
          <xsd:enumeration value="Cumberland"/>
          <xsd:enumeration value="Currituck"/>
          <xsd:enumeration value="Dare"/>
          <xsd:enumeration value="Davidson"/>
          <xsd:enumeration value="Davie"/>
          <xsd:enumeration value="Duplin"/>
          <xsd:enumeration value="Durham"/>
          <xsd:enumeration value="Edgecombe"/>
          <xsd:enumeration value="Forsyth"/>
          <xsd:enumeration value="Franklin"/>
          <xsd:enumeration value="Gaston"/>
          <xsd:enumeration value="Gates"/>
          <xsd:enumeration value="Graham"/>
          <xsd:enumeration value="Granville"/>
          <xsd:enumeration value="Greene"/>
          <xsd:enumeration value="Guilford"/>
          <xsd:enumeration value="Halifax"/>
          <xsd:enumeration value="Harnett"/>
          <xsd:enumeration value="Haywood"/>
          <xsd:enumeration value="Henderson"/>
          <xsd:enumeration value="Hertford"/>
          <xsd:enumeration value="Hoke"/>
          <xsd:enumeration value="Hyde"/>
          <xsd:enumeration value="Iredell"/>
          <xsd:enumeration value="Jackson"/>
          <xsd:enumeration value="Johnston"/>
          <xsd:enumeration value="Jones"/>
          <xsd:enumeration value="Lee"/>
          <xsd:enumeration value="Lenoir"/>
          <xsd:enumeration value="Lincoln"/>
          <xsd:enumeration value="Macon"/>
          <xsd:enumeration value="Madison"/>
          <xsd:enumeration value="Martin"/>
          <xsd:enumeration value="McDowell"/>
          <xsd:enumeration value="Mecklenburg"/>
          <xsd:enumeration value="Mitchell"/>
          <xsd:enumeration value="Montgomery"/>
          <xsd:enumeration value="Moore"/>
          <xsd:enumeration value="Nash"/>
          <xsd:enumeration value="New Hanover"/>
          <xsd:enumeration value="Northampton"/>
          <xsd:enumeration value="Onslow"/>
          <xsd:enumeration value="Orange"/>
          <xsd:enumeration value="Pamlico"/>
          <xsd:enumeration value="Pasquotank"/>
          <xsd:enumeration value="Pender"/>
          <xsd:enumeration value="Perquimans"/>
          <xsd:enumeration value="Person"/>
          <xsd:enumeration value="Pitt"/>
          <xsd:enumeration value="Polk"/>
          <xsd:enumeration value="Randolph"/>
          <xsd:enumeration value="Richmond"/>
          <xsd:enumeration value="Robeson"/>
          <xsd:enumeration value="Rockingham"/>
          <xsd:enumeration value="Rowan"/>
          <xsd:enumeration value="Rutherford"/>
          <xsd:enumeration value="Sampson"/>
          <xsd:enumeration value="Scotland"/>
          <xsd:enumeration value="Stanly"/>
          <xsd:enumeration value="Stokes"/>
          <xsd:enumeration value="Surry"/>
          <xsd:enumeration value="Swain"/>
          <xsd:enumeration value="Transylvania"/>
          <xsd:enumeration value="Tyrrell"/>
          <xsd:enumeration value="Union"/>
          <xsd:enumeration value="Vance"/>
          <xsd:enumeration value="Wake"/>
          <xsd:enumeration value="Warren"/>
          <xsd:enumeration value="Washington"/>
          <xsd:enumeration value="Watauga"/>
          <xsd:enumeration value="Wayne"/>
          <xsd:enumeration value="Wilkes"/>
          <xsd:enumeration value="Wilson"/>
          <xsd:enumeration value="Yadkin"/>
          <xsd:enumeration value="Yancey"/>
        </xsd:restriction>
      </xsd:simpleType>
    </xsd:element>
    <xsd:element name="Division" ma:index="15" nillable="true" ma:displayName="Division" ma:description="The fourteen NCDOT Divisions" ma:format="Dropdown" ma:internalName="Division">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
          <xsd:enumeration value="2"/>
          <xsd:enumeration value="3"/>
          <xsd:enumeration value="4"/>
          <xsd:enumeration value="5"/>
          <xsd:enumeration value="6"/>
          <xsd:enumeration value="7"/>
          <xsd:enumeration value="8"/>
          <xsd:enumeration value="9"/>
          <xsd:enumeration value="Central"/>
          <xsd:enumeration value="Brid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55EC90-63F1-46C7-AE58-1734B4526FD3}"/>
</file>

<file path=customXml/itemProps2.xml><?xml version="1.0" encoding="utf-8"?>
<ds:datastoreItem xmlns:ds="http://schemas.openxmlformats.org/officeDocument/2006/customXml" ds:itemID="{7ED30778-4111-416C-9024-EFD7063556DF}"/>
</file>

<file path=customXml/itemProps3.xml><?xml version="1.0" encoding="utf-8"?>
<ds:datastoreItem xmlns:ds="http://schemas.openxmlformats.org/officeDocument/2006/customXml" ds:itemID="{3A7F3179-C10D-46B5-8016-C2E028EF084D}"/>
</file>

<file path=customXml/itemProps4.xml><?xml version="1.0" encoding="utf-8"?>
<ds:datastoreItem xmlns:ds="http://schemas.openxmlformats.org/officeDocument/2006/customXml" ds:itemID="{2C07CBBB-ACEB-46D1-9743-0F757DFC7125}"/>
</file>

<file path=docProps/app.xml><?xml version="1.0" encoding="utf-8"?>
<Properties xmlns="http://schemas.openxmlformats.org/officeDocument/2006/extended-properties" xmlns:vt="http://schemas.openxmlformats.org/officeDocument/2006/docPropsVTypes">
  <Template>template.dotx</Template>
  <TotalTime>214</TotalTime>
  <Pages>9</Pages>
  <Words>1861</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McCoy, Leslie A</dc:creator>
  <cp:keywords/>
  <dc:description/>
  <cp:lastModifiedBy>McCoy, Leslie A</cp:lastModifiedBy>
  <cp:revision>33</cp:revision>
  <dcterms:created xsi:type="dcterms:W3CDTF">2019-04-24T17:57:00Z</dcterms:created>
  <dcterms:modified xsi:type="dcterms:W3CDTF">2019-04-29T15:26:00Z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0x0101002DA14F91ACFC15439B3CE3493713A5EC</vt:lpwstr>
  </property>
  <property fmtid="{D5CDD505-2E9C-101B-9397-08002B2CF9AE}" pid="3" name="Order">
    <vt:r8>100</vt:r8>
  </property>
</Properties>
</file>